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180A6" w14:textId="0419AC03" w:rsidR="006E6C0A" w:rsidRPr="00054289" w:rsidRDefault="006E6C0A" w:rsidP="00054289">
      <w:pPr>
        <w:pStyle w:val="Heading1"/>
        <w:rPr>
          <w:rFonts w:cs="Calibri"/>
          <w:bCs/>
          <w:noProof/>
        </w:rPr>
      </w:pPr>
      <w:bookmarkStart w:id="0" w:name="_Toc200971716"/>
      <w:r w:rsidRPr="00E50239">
        <w:t>First-Day Checklist and Itinerary</w:t>
      </w:r>
      <w:bookmarkEnd w:id="0"/>
    </w:p>
    <w:p w14:paraId="4A1129CF" w14:textId="77777777" w:rsidR="006E6C0A" w:rsidRPr="00025404" w:rsidRDefault="006E6C0A" w:rsidP="006E6C0A">
      <w:pPr>
        <w:pStyle w:val="Subtitle"/>
        <w:rPr>
          <w:rFonts w:cs="Calibri"/>
        </w:rPr>
      </w:pPr>
      <w:r w:rsidRPr="00025404">
        <w:rPr>
          <w:rFonts w:cs="Calibri"/>
        </w:rPr>
        <w:t>Best Practices for Direct Supervisors when Onboarding New Employees</w:t>
      </w:r>
    </w:p>
    <w:p w14:paraId="31F72D2D" w14:textId="77777777" w:rsidR="00054289" w:rsidRDefault="006E6C0A" w:rsidP="00BD5DCE">
      <w:pPr>
        <w:pStyle w:val="IntenseQuote"/>
      </w:pPr>
      <w:r w:rsidRPr="00025404">
        <w:t xml:space="preserve">Onboarding assists organizations in ensuring that new employees are up and functioning as </w:t>
      </w:r>
      <w:r w:rsidRPr="00BD5DCE">
        <w:t>soon</w:t>
      </w:r>
      <w:r w:rsidRPr="00025404">
        <w:t xml:space="preserve"> as possible. If the onboarding process is implemented properly, it will enhance new employees’ transitions into the organization and help them become more engaged. </w:t>
      </w:r>
    </w:p>
    <w:p w14:paraId="0F7DCB4F" w14:textId="017649BB" w:rsidR="006E6C0A" w:rsidRDefault="006E6C0A" w:rsidP="00BD5DCE">
      <w:pPr>
        <w:pStyle w:val="IntenseQuote"/>
      </w:pPr>
      <w:r w:rsidRPr="00025404">
        <w:t>– Workforce Management, 2009a</w:t>
      </w:r>
    </w:p>
    <w:p w14:paraId="6C6A03E1" w14:textId="11A860FC" w:rsidR="0010069E" w:rsidRPr="0010069E" w:rsidRDefault="0010069E" w:rsidP="0010069E">
      <w:pPr>
        <w:pStyle w:val="Heading2"/>
      </w:pPr>
      <w:bookmarkStart w:id="1" w:name="_Toc200971717"/>
      <w:r>
        <w:t>First-Day Checklist</w:t>
      </w:r>
      <w:bookmarkEnd w:id="1"/>
    </w:p>
    <w:p w14:paraId="35822276" w14:textId="77777777" w:rsidR="0010069E" w:rsidRDefault="0010069E" w:rsidP="0010069E">
      <w:pPr>
        <w:pStyle w:val="Heading3"/>
      </w:pPr>
      <w:bookmarkStart w:id="2" w:name="_Toc200971718"/>
      <w:r>
        <w:t>Enthusiastically WELCOME the new employee</w:t>
      </w:r>
      <w:bookmarkEnd w:id="2"/>
      <w:r>
        <w:tab/>
      </w:r>
    </w:p>
    <w:p w14:paraId="5D06C610" w14:textId="0C5BB6D8" w:rsidR="0010069E" w:rsidRPr="0010069E" w:rsidRDefault="0010069E" w:rsidP="0010069E">
      <w:pPr>
        <w:pStyle w:val="BulletedList"/>
      </w:pPr>
      <w:r w:rsidRPr="0010069E">
        <w:t>Prepare work area with a clean desk and chair, stock the necessary supplies, remove non-essential items and organize the space</w:t>
      </w:r>
    </w:p>
    <w:p w14:paraId="67E94DB8" w14:textId="7AFF7009" w:rsidR="0010069E" w:rsidRPr="0010069E" w:rsidRDefault="0010069E" w:rsidP="0010069E">
      <w:pPr>
        <w:pStyle w:val="BulletedList"/>
      </w:pPr>
      <w:r w:rsidRPr="0010069E">
        <w:t xml:space="preserve">Set up </w:t>
      </w:r>
      <w:proofErr w:type="gramStart"/>
      <w:r w:rsidRPr="0010069E">
        <w:t>computer</w:t>
      </w:r>
      <w:proofErr w:type="gramEnd"/>
      <w:r w:rsidRPr="0010069E">
        <w:t xml:space="preserve"> with software and all needed components</w:t>
      </w:r>
    </w:p>
    <w:p w14:paraId="7C5779FC" w14:textId="3479F2FF" w:rsidR="0010069E" w:rsidRPr="0010069E" w:rsidRDefault="0010069E" w:rsidP="0010069E">
      <w:pPr>
        <w:pStyle w:val="BulletedList"/>
      </w:pPr>
      <w:r w:rsidRPr="0010069E">
        <w:t>Set up phone including their name</w:t>
      </w:r>
    </w:p>
    <w:p w14:paraId="42EFB933" w14:textId="456BDF80" w:rsidR="0010069E" w:rsidRPr="0010069E" w:rsidRDefault="0010069E" w:rsidP="0010069E">
      <w:pPr>
        <w:pStyle w:val="BulletedList"/>
      </w:pPr>
      <w:r w:rsidRPr="0010069E">
        <w:t>Have a name plate available for their office area</w:t>
      </w:r>
    </w:p>
    <w:p w14:paraId="01A0AEBA" w14:textId="48781367" w:rsidR="0010069E" w:rsidRPr="0010069E" w:rsidRDefault="0010069E" w:rsidP="0010069E">
      <w:pPr>
        <w:pStyle w:val="BulletedList"/>
      </w:pPr>
      <w:r w:rsidRPr="0010069E">
        <w:t>Email or provide a copy of the TEAMS/USPS Employee Handbook</w:t>
      </w:r>
    </w:p>
    <w:p w14:paraId="09F40D67" w14:textId="77777777" w:rsidR="0010069E" w:rsidRDefault="0010069E" w:rsidP="0010069E">
      <w:pPr>
        <w:pStyle w:val="Heading3"/>
      </w:pPr>
      <w:bookmarkStart w:id="3" w:name="_Toc200971719"/>
      <w:r>
        <w:t>Show that you are prepared for them</w:t>
      </w:r>
      <w:bookmarkEnd w:id="3"/>
    </w:p>
    <w:p w14:paraId="5E4D9966" w14:textId="088C505F" w:rsidR="0010069E" w:rsidRDefault="0010069E" w:rsidP="0010069E">
      <w:pPr>
        <w:pStyle w:val="BulletedList"/>
      </w:pPr>
      <w:r>
        <w:t>Schedule orientation meetings with appropriate team members and staff</w:t>
      </w:r>
    </w:p>
    <w:p w14:paraId="6202D6D6" w14:textId="72B2E76E" w:rsidR="0010069E" w:rsidRDefault="0010069E" w:rsidP="0010069E">
      <w:pPr>
        <w:pStyle w:val="BulletedList"/>
      </w:pPr>
      <w:r>
        <w:t>Prepare a detailed onboarding plan</w:t>
      </w:r>
    </w:p>
    <w:p w14:paraId="21F8C874" w14:textId="54655DF2" w:rsidR="0010069E" w:rsidRDefault="0010069E" w:rsidP="0010069E">
      <w:pPr>
        <w:pStyle w:val="BulletedList"/>
      </w:pPr>
      <w:r>
        <w:t xml:space="preserve">Have </w:t>
      </w:r>
      <w:proofErr w:type="gramStart"/>
      <w:r>
        <w:t>email</w:t>
      </w:r>
      <w:proofErr w:type="gramEnd"/>
      <w:r>
        <w:t xml:space="preserve"> account ready</w:t>
      </w:r>
    </w:p>
    <w:p w14:paraId="602ED584" w14:textId="4FD1F7D6" w:rsidR="0010069E" w:rsidRDefault="0010069E" w:rsidP="0010069E">
      <w:pPr>
        <w:pStyle w:val="BulletedList"/>
      </w:pPr>
      <w:r>
        <w:t>Provide a welcome card or small gift</w:t>
      </w:r>
    </w:p>
    <w:p w14:paraId="6FB125AD" w14:textId="451DAE4D" w:rsidR="0010069E" w:rsidRDefault="0010069E" w:rsidP="0010069E">
      <w:pPr>
        <w:pStyle w:val="BulletedList"/>
      </w:pPr>
      <w:r>
        <w:t>Be sure to have your new employee get a Gator 1 ID card</w:t>
      </w:r>
    </w:p>
    <w:p w14:paraId="7DAC1FA1" w14:textId="77777777" w:rsidR="0010069E" w:rsidRDefault="0010069E" w:rsidP="0010069E">
      <w:pPr>
        <w:pStyle w:val="Heading3"/>
      </w:pPr>
      <w:bookmarkStart w:id="4" w:name="_Toc200971720"/>
      <w:r>
        <w:t>Connect the new employee to team members, HR rep, and his/her buddy</w:t>
      </w:r>
      <w:bookmarkEnd w:id="4"/>
      <w:r>
        <w:tab/>
      </w:r>
    </w:p>
    <w:p w14:paraId="109A1C9F" w14:textId="563656C8" w:rsidR="0010069E" w:rsidRDefault="0010069E" w:rsidP="0010069E">
      <w:pPr>
        <w:pStyle w:val="BulletedList"/>
      </w:pPr>
      <w:proofErr w:type="gramStart"/>
      <w:r>
        <w:t>Review</w:t>
      </w:r>
      <w:proofErr w:type="gramEnd"/>
      <w:r>
        <w:t xml:space="preserve"> the Buddy System Process</w:t>
      </w:r>
    </w:p>
    <w:p w14:paraId="0348A96D" w14:textId="4F464FAF" w:rsidR="0010069E" w:rsidRDefault="0010069E" w:rsidP="0010069E">
      <w:pPr>
        <w:pStyle w:val="BulletedList"/>
      </w:pPr>
      <w:r>
        <w:t>Select and notify a buddy</w:t>
      </w:r>
    </w:p>
    <w:p w14:paraId="15986DC7" w14:textId="576BD180" w:rsidR="0010069E" w:rsidRDefault="0010069E" w:rsidP="0010069E">
      <w:pPr>
        <w:pStyle w:val="BulletedList"/>
      </w:pPr>
      <w:r>
        <w:t>Arrange a meeting with the buddy</w:t>
      </w:r>
    </w:p>
    <w:p w14:paraId="13B82119" w14:textId="5E510F0A" w:rsidR="0010069E" w:rsidRDefault="0010069E" w:rsidP="0010069E">
      <w:pPr>
        <w:pStyle w:val="BulletedList"/>
      </w:pPr>
      <w:r>
        <w:t>Arrange a meeting with the HR rep for new employee conversations</w:t>
      </w:r>
    </w:p>
    <w:p w14:paraId="19DA703C" w14:textId="66BACFEB" w:rsidR="0010069E" w:rsidRDefault="0010069E" w:rsidP="0010069E">
      <w:pPr>
        <w:pStyle w:val="BulletedList"/>
      </w:pPr>
      <w:r>
        <w:t>Schedule one-on-one “Meet the Team” meetings</w:t>
      </w:r>
    </w:p>
    <w:p w14:paraId="6C107174" w14:textId="27C749AF" w:rsidR="0010069E" w:rsidRDefault="0010069E" w:rsidP="0010069E">
      <w:pPr>
        <w:pStyle w:val="BulletedList"/>
      </w:pPr>
      <w:proofErr w:type="gramStart"/>
      <w:r>
        <w:t>Review</w:t>
      </w:r>
      <w:proofErr w:type="gramEnd"/>
      <w:r>
        <w:t xml:space="preserve"> the department’s organizational chart </w:t>
      </w:r>
    </w:p>
    <w:p w14:paraId="4DDD702B" w14:textId="236273DA" w:rsidR="0010069E" w:rsidRDefault="0010069E" w:rsidP="0010069E">
      <w:pPr>
        <w:pStyle w:val="BulletedList"/>
      </w:pPr>
      <w:r>
        <w:lastRenderedPageBreak/>
        <w:t>Explain each team member’s role and responsibilities (who serves as lead, who is the “go-to” person for different questions, etc.)</w:t>
      </w:r>
    </w:p>
    <w:p w14:paraId="4324F35E" w14:textId="13032B4B" w:rsidR="0010069E" w:rsidRDefault="0010069E" w:rsidP="0010069E">
      <w:pPr>
        <w:pStyle w:val="BulletedList"/>
      </w:pPr>
      <w:r>
        <w:t xml:space="preserve">Give a tour of </w:t>
      </w:r>
      <w:proofErr w:type="gramStart"/>
      <w:r>
        <w:t>building</w:t>
      </w:r>
      <w:proofErr w:type="gramEnd"/>
      <w:r>
        <w:t>, lunch area, restrooms (supervisor or buddy)</w:t>
      </w:r>
    </w:p>
    <w:p w14:paraId="38F2A15E" w14:textId="7BA09F74" w:rsidR="0010069E" w:rsidRDefault="0010069E" w:rsidP="0010069E">
      <w:pPr>
        <w:pStyle w:val="BulletedList"/>
      </w:pPr>
      <w:r>
        <w:t>Have lunch together with supervisor and/or buddy</w:t>
      </w:r>
    </w:p>
    <w:p w14:paraId="1DBFFF80" w14:textId="77777777" w:rsidR="0010069E" w:rsidRDefault="0010069E" w:rsidP="0010069E">
      <w:pPr>
        <w:pStyle w:val="BulletedList"/>
        <w:numPr>
          <w:ilvl w:val="0"/>
          <w:numId w:val="0"/>
        </w:numPr>
      </w:pPr>
    </w:p>
    <w:p w14:paraId="14DD867C" w14:textId="77777777" w:rsidR="0010069E" w:rsidRDefault="0010069E" w:rsidP="0010069E">
      <w:pPr>
        <w:pStyle w:val="Heading3"/>
      </w:pPr>
      <w:bookmarkStart w:id="5" w:name="_Toc200971721"/>
      <w:r>
        <w:t>Direct supervisor explains the expectations and onboarding plan</w:t>
      </w:r>
      <w:bookmarkEnd w:id="5"/>
      <w:r>
        <w:t xml:space="preserve"> </w:t>
      </w:r>
    </w:p>
    <w:p w14:paraId="654E1E76" w14:textId="117D0D4E" w:rsidR="0010069E" w:rsidRPr="0010069E" w:rsidRDefault="0010069E" w:rsidP="0010069E">
      <w:pPr>
        <w:pStyle w:val="BulletedList"/>
      </w:pPr>
      <w:r w:rsidRPr="0010069E">
        <w:t xml:space="preserve">Meet with the new hire to discuss job description, expectations, policies, and walk </w:t>
      </w:r>
      <w:proofErr w:type="spellStart"/>
      <w:proofErr w:type="gramStart"/>
      <w:r w:rsidRPr="0010069E">
        <w:t>throughthe</w:t>
      </w:r>
      <w:proofErr w:type="spellEnd"/>
      <w:proofErr w:type="gramEnd"/>
      <w:r w:rsidRPr="0010069E">
        <w:t xml:space="preserve"> TEAMS/USPS Employee Handbook</w:t>
      </w:r>
    </w:p>
    <w:p w14:paraId="00F37574" w14:textId="4B38627B" w:rsidR="0010069E" w:rsidRPr="0010069E" w:rsidRDefault="0010069E" w:rsidP="0010069E">
      <w:pPr>
        <w:pStyle w:val="BulletedList"/>
      </w:pPr>
      <w:r w:rsidRPr="0010069E">
        <w:t>Provide opportunities for questions about the expectations</w:t>
      </w:r>
    </w:p>
    <w:p w14:paraId="698DF514" w14:textId="5FF6848B" w:rsidR="0010069E" w:rsidRDefault="0010069E" w:rsidP="0010069E">
      <w:pPr>
        <w:pStyle w:val="BulletedList"/>
      </w:pPr>
      <w:r w:rsidRPr="0010069E">
        <w:t>Review onboarding plan</w:t>
      </w:r>
    </w:p>
    <w:p w14:paraId="4752E1F5" w14:textId="0F47A410" w:rsidR="0010069E" w:rsidRPr="0010069E" w:rsidRDefault="0010069E" w:rsidP="0010069E">
      <w:pPr>
        <w:pStyle w:val="Quote"/>
        <w:rPr>
          <w:rFonts w:cs="Calibri"/>
        </w:rPr>
      </w:pPr>
      <w:r w:rsidRPr="00025404">
        <w:rPr>
          <w:rFonts w:cs="Calibri"/>
        </w:rPr>
        <w:t xml:space="preserve">Onboarding is the process of integrating and acculturating new employees into the organization </w:t>
      </w:r>
      <w:r w:rsidRPr="00025404">
        <w:rPr>
          <w:rFonts w:cs="Calibri"/>
        </w:rPr>
        <w:br/>
        <w:t xml:space="preserve">and providing them with tools, resources and knowledge to become successful and productive. </w:t>
      </w:r>
      <w:r w:rsidRPr="00025404">
        <w:rPr>
          <w:rFonts w:cs="Calibri"/>
        </w:rPr>
        <w:br/>
        <w:t>– Getting On Board, A Model for Integrating and Engaging New Employees, Partnership for Public Service, 2008</w:t>
      </w:r>
    </w:p>
    <w:p w14:paraId="62FC862A" w14:textId="77777777" w:rsidR="006E6C0A" w:rsidRPr="00E50239" w:rsidRDefault="006E6C0A" w:rsidP="00110E74">
      <w:pPr>
        <w:pStyle w:val="Heading2"/>
      </w:pPr>
      <w:bookmarkStart w:id="6" w:name="_Toc200971722"/>
      <w:r w:rsidRPr="00E50239">
        <w:t>First-Day Sample Itinerary</w:t>
      </w:r>
      <w:bookmarkEnd w:id="6"/>
    </w:p>
    <w:p w14:paraId="7F8C55A8" w14:textId="77777777" w:rsidR="00BD5DCE" w:rsidRDefault="006E6C0A" w:rsidP="00BD5DCE">
      <w:pPr>
        <w:pStyle w:val="Heading3"/>
      </w:pPr>
      <w:bookmarkStart w:id="7" w:name="_Toc200971723"/>
      <w:r w:rsidRPr="00BD5DCE">
        <w:t>8:00-9:00 a.m.</w:t>
      </w:r>
      <w:bookmarkEnd w:id="7"/>
      <w:r w:rsidRPr="00BD5DCE">
        <w:t xml:space="preserve"> </w:t>
      </w:r>
    </w:p>
    <w:p w14:paraId="0CB3ED07" w14:textId="5C3F32CA" w:rsidR="006E6C0A" w:rsidRPr="00025404" w:rsidRDefault="006E6C0A" w:rsidP="006E6C0A">
      <w:pPr>
        <w:rPr>
          <w:rFonts w:cs="Calibri"/>
        </w:rPr>
      </w:pPr>
      <w:r w:rsidRPr="00025404">
        <w:rPr>
          <w:rFonts w:cs="Calibri"/>
        </w:rPr>
        <w:t xml:space="preserve">Meet with the direct supervisor (provide a </w:t>
      </w:r>
      <w:proofErr w:type="gramStart"/>
      <w:r w:rsidRPr="00025404">
        <w:rPr>
          <w:rFonts w:cs="Calibri"/>
        </w:rPr>
        <w:t>room #)</w:t>
      </w:r>
      <w:proofErr w:type="gramEnd"/>
    </w:p>
    <w:p w14:paraId="6D98CB01" w14:textId="77777777" w:rsidR="006E6C0A" w:rsidRPr="00025404" w:rsidRDefault="006E6C0A" w:rsidP="00110E74">
      <w:pPr>
        <w:pStyle w:val="BulletedList"/>
        <w:rPr>
          <w:rFonts w:cs="Calibri"/>
        </w:rPr>
      </w:pPr>
      <w:r w:rsidRPr="00025404">
        <w:rPr>
          <w:rFonts w:cs="Calibri"/>
        </w:rPr>
        <w:t>Building tour (could tour with their buddy)</w:t>
      </w:r>
    </w:p>
    <w:p w14:paraId="19B0DEAD" w14:textId="77777777" w:rsidR="006E6C0A" w:rsidRPr="00025404" w:rsidRDefault="006E6C0A" w:rsidP="00110E74">
      <w:pPr>
        <w:pStyle w:val="BulletedList"/>
        <w:numPr>
          <w:ilvl w:val="1"/>
          <w:numId w:val="7"/>
        </w:numPr>
        <w:rPr>
          <w:rFonts w:cs="Calibri"/>
        </w:rPr>
      </w:pPr>
      <w:r w:rsidRPr="00025404">
        <w:rPr>
          <w:rFonts w:cs="Calibri"/>
        </w:rPr>
        <w:t>Work areas and additional rooms to use</w:t>
      </w:r>
    </w:p>
    <w:p w14:paraId="315B4952" w14:textId="77777777" w:rsidR="006E6C0A" w:rsidRPr="00025404" w:rsidRDefault="006E6C0A" w:rsidP="00110E74">
      <w:pPr>
        <w:pStyle w:val="BulletedList"/>
        <w:numPr>
          <w:ilvl w:val="1"/>
          <w:numId w:val="7"/>
        </w:numPr>
        <w:rPr>
          <w:rFonts w:cs="Calibri"/>
        </w:rPr>
      </w:pPr>
      <w:r w:rsidRPr="00025404">
        <w:rPr>
          <w:rFonts w:cs="Calibri"/>
        </w:rPr>
        <w:t>Workstation and email log-in</w:t>
      </w:r>
    </w:p>
    <w:p w14:paraId="1618AAA7" w14:textId="77777777" w:rsidR="006E6C0A" w:rsidRPr="00025404" w:rsidRDefault="006E6C0A" w:rsidP="00110E74">
      <w:pPr>
        <w:pStyle w:val="BulletedList"/>
        <w:numPr>
          <w:ilvl w:val="1"/>
          <w:numId w:val="7"/>
        </w:numPr>
        <w:rPr>
          <w:rFonts w:cs="Calibri"/>
        </w:rPr>
      </w:pPr>
      <w:r w:rsidRPr="00025404">
        <w:rPr>
          <w:rFonts w:cs="Calibri"/>
        </w:rPr>
        <w:t>Copier/FAX/scanner review</w:t>
      </w:r>
    </w:p>
    <w:p w14:paraId="4B5796AB" w14:textId="77777777" w:rsidR="006E6C0A" w:rsidRPr="00025404" w:rsidRDefault="006E6C0A" w:rsidP="00110E74">
      <w:pPr>
        <w:pStyle w:val="BulletedList"/>
        <w:numPr>
          <w:ilvl w:val="1"/>
          <w:numId w:val="7"/>
        </w:numPr>
        <w:rPr>
          <w:rFonts w:cs="Calibri"/>
        </w:rPr>
      </w:pPr>
      <w:r w:rsidRPr="00025404">
        <w:rPr>
          <w:rFonts w:cs="Calibri"/>
        </w:rPr>
        <w:t>Library, supply closet, supply requests and other workspaces</w:t>
      </w:r>
    </w:p>
    <w:p w14:paraId="7A3BFB54" w14:textId="77777777" w:rsidR="006E6C0A" w:rsidRPr="00025404" w:rsidRDefault="006E6C0A" w:rsidP="00110E74">
      <w:pPr>
        <w:pStyle w:val="BulletedList"/>
        <w:numPr>
          <w:ilvl w:val="1"/>
          <w:numId w:val="7"/>
        </w:numPr>
        <w:rPr>
          <w:rFonts w:cs="Calibri"/>
        </w:rPr>
      </w:pPr>
      <w:r w:rsidRPr="00025404">
        <w:rPr>
          <w:rFonts w:cs="Calibri"/>
        </w:rPr>
        <w:t>Service drive pass (if applicable)</w:t>
      </w:r>
    </w:p>
    <w:p w14:paraId="6A25C438" w14:textId="77777777" w:rsidR="006E6C0A" w:rsidRPr="00025404" w:rsidRDefault="006E6C0A" w:rsidP="00110E74">
      <w:pPr>
        <w:pStyle w:val="BulletedList"/>
        <w:numPr>
          <w:ilvl w:val="1"/>
          <w:numId w:val="7"/>
        </w:numPr>
        <w:rPr>
          <w:rFonts w:cs="Calibri"/>
        </w:rPr>
      </w:pPr>
      <w:r w:rsidRPr="00025404">
        <w:rPr>
          <w:rFonts w:cs="Calibri"/>
        </w:rPr>
        <w:t>Bathroom, employee lounge, mailroom</w:t>
      </w:r>
    </w:p>
    <w:p w14:paraId="45E5782D" w14:textId="77777777" w:rsidR="006E6C0A" w:rsidRPr="00025404" w:rsidRDefault="006E6C0A" w:rsidP="00110E74">
      <w:pPr>
        <w:pStyle w:val="BulletedList"/>
        <w:numPr>
          <w:ilvl w:val="1"/>
          <w:numId w:val="7"/>
        </w:numPr>
        <w:rPr>
          <w:rFonts w:cs="Calibri"/>
        </w:rPr>
      </w:pPr>
      <w:r w:rsidRPr="00025404">
        <w:rPr>
          <w:rFonts w:cs="Calibri"/>
        </w:rPr>
        <w:t>Refrigerator, microwave, water and coffee</w:t>
      </w:r>
    </w:p>
    <w:p w14:paraId="0F403C67" w14:textId="77777777" w:rsidR="006E6C0A" w:rsidRPr="00025404" w:rsidRDefault="006E6C0A" w:rsidP="00110E74">
      <w:pPr>
        <w:pStyle w:val="BulletedList"/>
        <w:rPr>
          <w:rFonts w:cs="Calibri"/>
        </w:rPr>
      </w:pPr>
      <w:r w:rsidRPr="00025404">
        <w:rPr>
          <w:rFonts w:cs="Calibri"/>
        </w:rPr>
        <w:t>Policies (supervisor)</w:t>
      </w:r>
    </w:p>
    <w:p w14:paraId="2E59FE08" w14:textId="77777777" w:rsidR="006E6C0A" w:rsidRPr="00025404" w:rsidRDefault="006E6C0A" w:rsidP="00110E74">
      <w:pPr>
        <w:pStyle w:val="BulletedList"/>
        <w:numPr>
          <w:ilvl w:val="1"/>
          <w:numId w:val="7"/>
        </w:numPr>
        <w:rPr>
          <w:rFonts w:cs="Calibri"/>
        </w:rPr>
      </w:pPr>
      <w:r w:rsidRPr="00025404">
        <w:rPr>
          <w:rFonts w:cs="Calibri"/>
        </w:rPr>
        <w:t>Establish hours, including lunch and attendance expectations.</w:t>
      </w:r>
    </w:p>
    <w:p w14:paraId="4D733EBD" w14:textId="77777777" w:rsidR="006E6C0A" w:rsidRPr="00025404" w:rsidRDefault="006E6C0A" w:rsidP="00110E74">
      <w:pPr>
        <w:pStyle w:val="BulletedList"/>
        <w:numPr>
          <w:ilvl w:val="1"/>
          <w:numId w:val="7"/>
        </w:numPr>
        <w:rPr>
          <w:rFonts w:cs="Calibri"/>
        </w:rPr>
      </w:pPr>
      <w:r w:rsidRPr="00025404">
        <w:rPr>
          <w:rFonts w:cs="Calibri"/>
        </w:rPr>
        <w:t>Email policy</w:t>
      </w:r>
    </w:p>
    <w:p w14:paraId="593ABD96" w14:textId="77777777" w:rsidR="006E6C0A" w:rsidRPr="00025404" w:rsidRDefault="006E6C0A" w:rsidP="00110E74">
      <w:pPr>
        <w:pStyle w:val="BulletedList"/>
        <w:numPr>
          <w:ilvl w:val="1"/>
          <w:numId w:val="7"/>
        </w:numPr>
        <w:rPr>
          <w:rFonts w:cs="Calibri"/>
        </w:rPr>
      </w:pPr>
      <w:r w:rsidRPr="00025404">
        <w:rPr>
          <w:rFonts w:cs="Calibri"/>
        </w:rPr>
        <w:t>Telephone usage (how-to and logging long distance)</w:t>
      </w:r>
    </w:p>
    <w:p w14:paraId="3D881708" w14:textId="77777777" w:rsidR="006E6C0A" w:rsidRPr="00025404" w:rsidRDefault="006E6C0A" w:rsidP="00110E74">
      <w:pPr>
        <w:pStyle w:val="BulletedList"/>
        <w:numPr>
          <w:ilvl w:val="1"/>
          <w:numId w:val="7"/>
        </w:numPr>
        <w:rPr>
          <w:rFonts w:cs="Calibri"/>
        </w:rPr>
      </w:pPr>
      <w:r w:rsidRPr="00025404">
        <w:rPr>
          <w:rFonts w:cs="Calibri"/>
        </w:rPr>
        <w:t>Professional dress and conduct</w:t>
      </w:r>
    </w:p>
    <w:p w14:paraId="28E86B32" w14:textId="77777777" w:rsidR="006E6C0A" w:rsidRPr="00025404" w:rsidRDefault="006E6C0A" w:rsidP="00110E74">
      <w:pPr>
        <w:pStyle w:val="BulletedList"/>
        <w:rPr>
          <w:rFonts w:cs="Calibri"/>
        </w:rPr>
      </w:pPr>
      <w:r w:rsidRPr="00025404">
        <w:rPr>
          <w:rFonts w:cs="Calibri"/>
        </w:rPr>
        <w:t>Miscellaneous</w:t>
      </w:r>
    </w:p>
    <w:p w14:paraId="7765161B" w14:textId="77777777" w:rsidR="006E6C0A" w:rsidRPr="00025404" w:rsidRDefault="006E6C0A" w:rsidP="00110E74">
      <w:pPr>
        <w:pStyle w:val="BulletedList"/>
        <w:numPr>
          <w:ilvl w:val="1"/>
          <w:numId w:val="7"/>
        </w:numPr>
        <w:rPr>
          <w:rFonts w:cs="Calibri"/>
        </w:rPr>
      </w:pPr>
      <w:r w:rsidRPr="00E50239">
        <w:t>Department</w:t>
      </w:r>
      <w:r w:rsidRPr="00025404">
        <w:rPr>
          <w:rFonts w:cs="Calibri"/>
        </w:rPr>
        <w:t xml:space="preserve"> and HR policies</w:t>
      </w:r>
      <w:r w:rsidRPr="00E50239">
        <w:t xml:space="preserve"> </w:t>
      </w:r>
    </w:p>
    <w:p w14:paraId="7C0E0BCE" w14:textId="77777777" w:rsidR="006E6C0A" w:rsidRPr="00025404" w:rsidRDefault="006E6C0A" w:rsidP="00110E74">
      <w:pPr>
        <w:pStyle w:val="BulletedList"/>
        <w:numPr>
          <w:ilvl w:val="1"/>
          <w:numId w:val="7"/>
        </w:numPr>
        <w:rPr>
          <w:rFonts w:cs="Calibri"/>
        </w:rPr>
      </w:pPr>
      <w:r w:rsidRPr="00025404">
        <w:rPr>
          <w:rFonts w:cs="Calibri"/>
        </w:rPr>
        <w:t>Discuss meetings:</w:t>
      </w:r>
    </w:p>
    <w:p w14:paraId="41E7E3BC" w14:textId="77777777" w:rsidR="006E6C0A" w:rsidRPr="00025404" w:rsidRDefault="006E6C0A" w:rsidP="00110E74">
      <w:pPr>
        <w:pStyle w:val="BulletedList"/>
        <w:numPr>
          <w:ilvl w:val="2"/>
          <w:numId w:val="7"/>
        </w:numPr>
        <w:rPr>
          <w:rFonts w:cs="Calibri"/>
        </w:rPr>
      </w:pPr>
      <w:r w:rsidRPr="00025404">
        <w:rPr>
          <w:rFonts w:cs="Calibri"/>
        </w:rPr>
        <w:t>Weekly check-in with direct supervisor (date and time)</w:t>
      </w:r>
    </w:p>
    <w:p w14:paraId="78186D8C" w14:textId="77777777" w:rsidR="006E6C0A" w:rsidRPr="00025404" w:rsidRDefault="006E6C0A" w:rsidP="00110E74">
      <w:pPr>
        <w:pStyle w:val="BulletedList"/>
        <w:numPr>
          <w:ilvl w:val="2"/>
          <w:numId w:val="7"/>
        </w:numPr>
        <w:rPr>
          <w:rFonts w:cs="Calibri"/>
        </w:rPr>
      </w:pPr>
      <w:r w:rsidRPr="00025404">
        <w:rPr>
          <w:rFonts w:cs="Calibri"/>
        </w:rPr>
        <w:lastRenderedPageBreak/>
        <w:t>Biweekly team meetings (date and time)</w:t>
      </w:r>
    </w:p>
    <w:p w14:paraId="5C2F9449" w14:textId="77777777" w:rsidR="006E6C0A" w:rsidRPr="00025404" w:rsidRDefault="006E6C0A" w:rsidP="00110E74">
      <w:pPr>
        <w:pStyle w:val="BulletedList"/>
        <w:numPr>
          <w:ilvl w:val="2"/>
          <w:numId w:val="7"/>
        </w:numPr>
        <w:rPr>
          <w:rFonts w:cs="Calibri"/>
        </w:rPr>
      </w:pPr>
      <w:r w:rsidRPr="00025404">
        <w:rPr>
          <w:rFonts w:cs="Calibri"/>
        </w:rPr>
        <w:t>Monthly all-employee department meetings (date and time)</w:t>
      </w:r>
    </w:p>
    <w:p w14:paraId="28589B3F" w14:textId="77777777" w:rsidR="006E6C0A" w:rsidRPr="00025404" w:rsidRDefault="006E6C0A" w:rsidP="00110E74">
      <w:pPr>
        <w:pStyle w:val="BulletedList"/>
        <w:numPr>
          <w:ilvl w:val="1"/>
          <w:numId w:val="7"/>
        </w:numPr>
        <w:rPr>
          <w:rFonts w:cs="Calibri"/>
        </w:rPr>
      </w:pPr>
      <w:r w:rsidRPr="00025404">
        <w:rPr>
          <w:rFonts w:cs="Calibri"/>
        </w:rPr>
        <w:t xml:space="preserve">Cubicle/office name plate and UF name tag </w:t>
      </w:r>
    </w:p>
    <w:p w14:paraId="6A489AD9" w14:textId="77777777" w:rsidR="006E6C0A" w:rsidRPr="00025404" w:rsidRDefault="006E6C0A" w:rsidP="00110E74">
      <w:pPr>
        <w:pStyle w:val="Heading3"/>
        <w:rPr>
          <w:rFonts w:cs="Calibri"/>
        </w:rPr>
      </w:pPr>
      <w:bookmarkStart w:id="8" w:name="_Toc200971724"/>
      <w:r w:rsidRPr="00025404">
        <w:rPr>
          <w:rFonts w:cs="Calibri"/>
        </w:rPr>
        <w:t>9:00-10:00 a.m.</w:t>
      </w:r>
      <w:bookmarkEnd w:id="8"/>
    </w:p>
    <w:p w14:paraId="7E69644C" w14:textId="77777777" w:rsidR="006E6C0A" w:rsidRPr="00025404" w:rsidRDefault="006E6C0A" w:rsidP="006E6C0A">
      <w:pPr>
        <w:rPr>
          <w:rFonts w:cs="Calibri"/>
        </w:rPr>
      </w:pPr>
      <w:r w:rsidRPr="00025404">
        <w:rPr>
          <w:rFonts w:cs="Calibri"/>
        </w:rPr>
        <w:t>Meet with HR rep (Dean’s/VP’s Office)</w:t>
      </w:r>
    </w:p>
    <w:p w14:paraId="2C39C646" w14:textId="41C71CA3" w:rsidR="006E6C0A" w:rsidRPr="00025404" w:rsidRDefault="006E6C0A" w:rsidP="00110E74">
      <w:pPr>
        <w:pStyle w:val="BulletedList"/>
        <w:rPr>
          <w:rFonts w:cs="Calibri"/>
        </w:rPr>
      </w:pPr>
      <w:r w:rsidRPr="00025404">
        <w:rPr>
          <w:rFonts w:cs="Calibri"/>
        </w:rPr>
        <w:t xml:space="preserve">If the hiring process is not </w:t>
      </w:r>
      <w:proofErr w:type="gramStart"/>
      <w:r w:rsidRPr="00025404">
        <w:rPr>
          <w:rFonts w:cs="Calibri"/>
        </w:rPr>
        <w:t>completely finished</w:t>
      </w:r>
      <w:proofErr w:type="gramEnd"/>
      <w:r w:rsidRPr="00025404">
        <w:rPr>
          <w:rFonts w:cs="Calibri"/>
        </w:rPr>
        <w:t xml:space="preserve">, complete the final paperwork with (HR rep name). The employee may need: </w:t>
      </w:r>
    </w:p>
    <w:p w14:paraId="3F783F46" w14:textId="77777777" w:rsidR="006E6C0A" w:rsidRPr="00025404" w:rsidRDefault="006E6C0A" w:rsidP="00110E74">
      <w:pPr>
        <w:pStyle w:val="BulletedList"/>
        <w:numPr>
          <w:ilvl w:val="1"/>
          <w:numId w:val="7"/>
        </w:numPr>
        <w:rPr>
          <w:rFonts w:cs="Calibri"/>
        </w:rPr>
      </w:pPr>
      <w:r w:rsidRPr="00025404">
        <w:rPr>
          <w:rFonts w:cs="Calibri"/>
        </w:rPr>
        <w:t xml:space="preserve">Copy of driver’s license and SSN card  </w:t>
      </w:r>
    </w:p>
    <w:p w14:paraId="03204417" w14:textId="77777777" w:rsidR="006E6C0A" w:rsidRPr="00025404" w:rsidRDefault="006E6C0A" w:rsidP="00110E74">
      <w:pPr>
        <w:pStyle w:val="BulletedList"/>
        <w:numPr>
          <w:ilvl w:val="1"/>
          <w:numId w:val="7"/>
        </w:numPr>
        <w:rPr>
          <w:rFonts w:cs="Calibri"/>
        </w:rPr>
      </w:pPr>
      <w:r w:rsidRPr="00025404">
        <w:rPr>
          <w:rFonts w:cs="Calibri"/>
        </w:rPr>
        <w:t>To complete loyalty oath form</w:t>
      </w:r>
    </w:p>
    <w:p w14:paraId="07E0C9CD" w14:textId="77777777" w:rsidR="006E6C0A" w:rsidRPr="00025404" w:rsidRDefault="006E6C0A" w:rsidP="00110E74">
      <w:pPr>
        <w:pStyle w:val="BulletedList"/>
        <w:rPr>
          <w:rFonts w:cs="Calibri"/>
        </w:rPr>
      </w:pPr>
      <w:proofErr w:type="spellStart"/>
      <w:r w:rsidRPr="00025404">
        <w:rPr>
          <w:rFonts w:cs="Calibri"/>
        </w:rPr>
        <w:t>GatorLink</w:t>
      </w:r>
      <w:proofErr w:type="spellEnd"/>
      <w:r w:rsidRPr="00025404">
        <w:rPr>
          <w:rFonts w:cs="Calibri"/>
        </w:rPr>
        <w:t xml:space="preserve"> log-in and password for computer and email access (36-hours after the UFID is created)</w:t>
      </w:r>
    </w:p>
    <w:p w14:paraId="55AA6DBA" w14:textId="77777777" w:rsidR="006E6C0A" w:rsidRPr="00025404" w:rsidRDefault="006E6C0A" w:rsidP="00110E74">
      <w:pPr>
        <w:pStyle w:val="BulletedList"/>
        <w:rPr>
          <w:rFonts w:cs="Calibri"/>
        </w:rPr>
      </w:pPr>
      <w:r w:rsidRPr="00025404">
        <w:rPr>
          <w:rFonts w:cs="Calibri"/>
        </w:rPr>
        <w:t>Provide phone access and password information</w:t>
      </w:r>
    </w:p>
    <w:p w14:paraId="06406882" w14:textId="77777777" w:rsidR="006E6C0A" w:rsidRPr="00025404" w:rsidRDefault="006E6C0A" w:rsidP="00110E74">
      <w:pPr>
        <w:pStyle w:val="BulletedList"/>
        <w:rPr>
          <w:rFonts w:cs="Calibri"/>
        </w:rPr>
      </w:pPr>
      <w:r w:rsidRPr="00025404">
        <w:rPr>
          <w:rFonts w:cs="Calibri"/>
        </w:rPr>
        <w:t>Security to the building (</w:t>
      </w:r>
      <w:proofErr w:type="gramStart"/>
      <w:r w:rsidRPr="00025404">
        <w:rPr>
          <w:rFonts w:cs="Calibri"/>
        </w:rPr>
        <w:t>mention</w:t>
      </w:r>
      <w:proofErr w:type="gramEnd"/>
      <w:r w:rsidRPr="00025404">
        <w:rPr>
          <w:rFonts w:cs="Calibri"/>
        </w:rPr>
        <w:t xml:space="preserve"> any special security for your area), keys and parking tips</w:t>
      </w:r>
    </w:p>
    <w:p w14:paraId="6FF5F5A7" w14:textId="77777777" w:rsidR="006E6C0A" w:rsidRPr="00025404" w:rsidRDefault="006E6C0A" w:rsidP="00110E74">
      <w:pPr>
        <w:pStyle w:val="Heading3"/>
        <w:rPr>
          <w:rFonts w:cs="Calibri"/>
        </w:rPr>
      </w:pPr>
      <w:bookmarkStart w:id="9" w:name="_Toc200971725"/>
      <w:r w:rsidRPr="00025404">
        <w:rPr>
          <w:rFonts w:cs="Calibri"/>
        </w:rPr>
        <w:t>10:00 a.m. to 12:00 p.m.</w:t>
      </w:r>
      <w:bookmarkEnd w:id="9"/>
    </w:p>
    <w:p w14:paraId="49DDEADF" w14:textId="6FDC4D8A" w:rsidR="006E6C0A" w:rsidRPr="00025404" w:rsidRDefault="006E6C0A" w:rsidP="00110E74">
      <w:pPr>
        <w:pStyle w:val="BulletedList"/>
        <w:rPr>
          <w:rFonts w:cs="Calibri"/>
        </w:rPr>
      </w:pPr>
      <w:r w:rsidRPr="00025404">
        <w:rPr>
          <w:rFonts w:cs="Calibri"/>
        </w:rPr>
        <w:t xml:space="preserve">Order your parking decal online from </w:t>
      </w:r>
      <w:hyperlink r:id="rId8" w:history="1">
        <w:r w:rsidRPr="005662FA">
          <w:rPr>
            <w:rStyle w:val="Hyperlink"/>
          </w:rPr>
          <w:t>Transportation and Parking</w:t>
        </w:r>
      </w:hyperlink>
      <w:r w:rsidRPr="005662FA">
        <w:rPr>
          <w:rStyle w:val="Hyperlink"/>
        </w:rPr>
        <w:t>.</w:t>
      </w:r>
      <w:r w:rsidRPr="00025404">
        <w:rPr>
          <w:rFonts w:cs="Calibri"/>
        </w:rPr>
        <w:t xml:space="preserve"> Make sure to tell your new employee which decal they need to park in your area or for any on campus traveling their job may require. For any employees that need special accommodations for parking can visit </w:t>
      </w:r>
      <w:r w:rsidR="0001273E" w:rsidRPr="00025404">
        <w:rPr>
          <w:rFonts w:cs="Calibri"/>
        </w:rPr>
        <w:t>the</w:t>
      </w:r>
      <w:r w:rsidR="0001273E" w:rsidRPr="00E50239">
        <w:t xml:space="preserve"> </w:t>
      </w:r>
      <w:hyperlink r:id="rId9" w:history="1">
        <w:r w:rsidR="0001273E" w:rsidRPr="005662FA">
          <w:rPr>
            <w:rStyle w:val="Hyperlink"/>
          </w:rPr>
          <w:t xml:space="preserve">Disabled Parking </w:t>
        </w:r>
        <w:r w:rsidR="0001273E" w:rsidRPr="005662FA">
          <w:rPr>
            <w:rStyle w:val="Hyperlink"/>
            <w:rFonts w:cs="Calibri"/>
          </w:rPr>
          <w:t>webpage.</w:t>
        </w:r>
      </w:hyperlink>
    </w:p>
    <w:p w14:paraId="618859BB" w14:textId="77777777" w:rsidR="006E6C0A" w:rsidRPr="00025404" w:rsidRDefault="006E6C0A" w:rsidP="00110E74">
      <w:pPr>
        <w:pStyle w:val="BulletedList"/>
        <w:rPr>
          <w:rFonts w:cs="Calibri"/>
        </w:rPr>
      </w:pPr>
      <w:r w:rsidRPr="00025404">
        <w:rPr>
          <w:rFonts w:cs="Calibri"/>
        </w:rPr>
        <w:t>Faculty and Staff are to work with their department’s ID Card Authorizer to place a request for a Gator 1 Card. Set up your employee with the person responsible for this in your department.</w:t>
      </w:r>
    </w:p>
    <w:p w14:paraId="46E74A47" w14:textId="77777777" w:rsidR="006E6C0A" w:rsidRPr="00025404" w:rsidRDefault="006E6C0A" w:rsidP="00110E74">
      <w:pPr>
        <w:pStyle w:val="BulletedList"/>
        <w:rPr>
          <w:rFonts w:cs="Calibri"/>
        </w:rPr>
      </w:pPr>
      <w:r w:rsidRPr="00025404">
        <w:rPr>
          <w:rFonts w:cs="Calibri"/>
        </w:rPr>
        <w:t>Get settled into your workspace.</w:t>
      </w:r>
    </w:p>
    <w:p w14:paraId="11FDE0F5" w14:textId="4C2AFC99" w:rsidR="006E6C0A" w:rsidRPr="00025404" w:rsidRDefault="006E6C0A" w:rsidP="006E6C0A">
      <w:pPr>
        <w:pStyle w:val="BulletedList"/>
        <w:rPr>
          <w:rFonts w:cs="Calibri"/>
        </w:rPr>
      </w:pPr>
      <w:r w:rsidRPr="00025404">
        <w:rPr>
          <w:rFonts w:cs="Calibri"/>
        </w:rPr>
        <w:t xml:space="preserve">You’ll have meetings with </w:t>
      </w:r>
      <w:proofErr w:type="gramStart"/>
      <w:r w:rsidRPr="00025404">
        <w:rPr>
          <w:rFonts w:cs="Calibri"/>
        </w:rPr>
        <w:t>all of</w:t>
      </w:r>
      <w:proofErr w:type="gramEnd"/>
      <w:r w:rsidRPr="00025404">
        <w:rPr>
          <w:rFonts w:cs="Calibri"/>
        </w:rPr>
        <w:t xml:space="preserve"> your teammates over the next two weeks, so check out their bios. (include hyperlink)</w:t>
      </w:r>
    </w:p>
    <w:p w14:paraId="53ABDDA9" w14:textId="02CABEBF" w:rsidR="006E6C0A" w:rsidRPr="00025404" w:rsidRDefault="006E6C0A" w:rsidP="00110E74">
      <w:pPr>
        <w:pStyle w:val="Heading3"/>
        <w:rPr>
          <w:rFonts w:cs="Calibri"/>
        </w:rPr>
      </w:pPr>
      <w:bookmarkStart w:id="10" w:name="_Toc200971726"/>
      <w:r w:rsidRPr="00025404">
        <w:rPr>
          <w:rFonts w:cs="Calibri"/>
        </w:rPr>
        <w:t>12:00-1:30 p.m.</w:t>
      </w:r>
      <w:bookmarkEnd w:id="10"/>
    </w:p>
    <w:p w14:paraId="03638141" w14:textId="77777777" w:rsidR="006E6C0A" w:rsidRPr="00025404" w:rsidRDefault="006E6C0A" w:rsidP="006E6C0A">
      <w:pPr>
        <w:rPr>
          <w:rFonts w:cs="Calibri"/>
        </w:rPr>
      </w:pPr>
      <w:r w:rsidRPr="00025404">
        <w:rPr>
          <w:rFonts w:cs="Calibri"/>
        </w:rPr>
        <w:t>Have lunch with direct supervisor and/or your buddy.</w:t>
      </w:r>
    </w:p>
    <w:p w14:paraId="1B623A76" w14:textId="77777777" w:rsidR="006E6C0A" w:rsidRPr="00025404" w:rsidRDefault="006E6C0A" w:rsidP="00110E74">
      <w:pPr>
        <w:pStyle w:val="Heading3"/>
        <w:rPr>
          <w:rFonts w:cs="Calibri"/>
        </w:rPr>
      </w:pPr>
      <w:bookmarkStart w:id="11" w:name="_Toc200971727"/>
      <w:r w:rsidRPr="00025404">
        <w:rPr>
          <w:rFonts w:cs="Calibri"/>
        </w:rPr>
        <w:t>1:30-4:00 p.m.</w:t>
      </w:r>
      <w:bookmarkEnd w:id="11"/>
    </w:p>
    <w:p w14:paraId="22697BEA" w14:textId="77777777" w:rsidR="006E6C0A" w:rsidRPr="00025404" w:rsidRDefault="006E6C0A" w:rsidP="006E6C0A">
      <w:pPr>
        <w:rPr>
          <w:rFonts w:cs="Calibri"/>
        </w:rPr>
      </w:pPr>
      <w:r w:rsidRPr="00025404">
        <w:rPr>
          <w:rFonts w:cs="Calibri"/>
        </w:rPr>
        <w:t>Orientation to the calendar, HR website and myTraining</w:t>
      </w:r>
    </w:p>
    <w:p w14:paraId="43C37894" w14:textId="3847B145" w:rsidR="006E6C0A" w:rsidRPr="00025404" w:rsidRDefault="006E6C0A" w:rsidP="00110E74">
      <w:pPr>
        <w:pStyle w:val="BulletedList"/>
        <w:rPr>
          <w:rFonts w:cs="Calibri"/>
        </w:rPr>
      </w:pPr>
      <w:r w:rsidRPr="00025404">
        <w:rPr>
          <w:rFonts w:cs="Calibri"/>
        </w:rPr>
        <w:t xml:space="preserve">Get your calendar ready for unit business. Share full calendar details and request full </w:t>
      </w:r>
      <w:r w:rsidRPr="00025404">
        <w:rPr>
          <w:rFonts w:cs="Calibri"/>
        </w:rPr>
        <w:br/>
        <w:t xml:space="preserve">calendar details for all members of </w:t>
      </w:r>
      <w:proofErr w:type="gramStart"/>
      <w:r w:rsidRPr="00025404">
        <w:rPr>
          <w:rFonts w:cs="Calibri"/>
        </w:rPr>
        <w:t>unit</w:t>
      </w:r>
      <w:proofErr w:type="gramEnd"/>
      <w:r w:rsidRPr="00025404">
        <w:rPr>
          <w:rFonts w:cs="Calibri"/>
        </w:rPr>
        <w:t xml:space="preserve">. Please include: (List with name and address) </w:t>
      </w:r>
    </w:p>
    <w:p w14:paraId="3CF5A4ED" w14:textId="77777777" w:rsidR="006E6C0A" w:rsidRPr="00025404" w:rsidRDefault="006E6C0A" w:rsidP="00110E74">
      <w:pPr>
        <w:pStyle w:val="BulletedList"/>
        <w:rPr>
          <w:rFonts w:cs="Calibri"/>
        </w:rPr>
      </w:pPr>
      <w:r w:rsidRPr="00025404">
        <w:rPr>
          <w:rFonts w:cs="Calibri"/>
        </w:rPr>
        <w:t xml:space="preserve">Become familiar with how to enter time and/or leave in myUFL. </w:t>
      </w:r>
    </w:p>
    <w:p w14:paraId="36C4E5CD" w14:textId="77777777" w:rsidR="006E6C0A" w:rsidRPr="00025404" w:rsidRDefault="006E6C0A" w:rsidP="00110E74">
      <w:pPr>
        <w:pStyle w:val="BulletedList"/>
        <w:rPr>
          <w:rFonts w:cs="Calibri"/>
        </w:rPr>
      </w:pPr>
      <w:r w:rsidRPr="00025404">
        <w:rPr>
          <w:rFonts w:cs="Calibri"/>
        </w:rPr>
        <w:lastRenderedPageBreak/>
        <w:t xml:space="preserve">Explore your benefits using </w:t>
      </w:r>
      <w:hyperlink r:id="rId10" w:history="1">
        <w:r w:rsidRPr="005662FA">
          <w:rPr>
            <w:rStyle w:val="Hyperlink"/>
          </w:rPr>
          <w:t>UFHR’s Benefits website</w:t>
        </w:r>
      </w:hyperlink>
      <w:r w:rsidRPr="00E50239">
        <w:t xml:space="preserve"> and show them how to </w:t>
      </w:r>
      <w:hyperlink r:id="rId11" w:history="1">
        <w:r w:rsidRPr="00AE6077">
          <w:rPr>
            <w:rStyle w:val="Hyperlink"/>
          </w:rPr>
          <w:t>make an appointment</w:t>
        </w:r>
      </w:hyperlink>
      <w:r w:rsidRPr="00E50239">
        <w:t xml:space="preserve"> with a benefits specialist</w:t>
      </w:r>
    </w:p>
    <w:p w14:paraId="3AB0AAD0" w14:textId="77777777" w:rsidR="006E6C0A" w:rsidRPr="00025404" w:rsidRDefault="006E6C0A" w:rsidP="00110E74">
      <w:pPr>
        <w:pStyle w:val="BulletedList"/>
        <w:rPr>
          <w:rFonts w:cs="Calibri"/>
        </w:rPr>
      </w:pPr>
      <w:r w:rsidRPr="00025404">
        <w:rPr>
          <w:rFonts w:cs="Calibri"/>
        </w:rPr>
        <w:t xml:space="preserve">Review the unit’s website and the </w:t>
      </w:r>
      <w:hyperlink r:id="rId12" w:history="1">
        <w:r w:rsidRPr="00AE6077">
          <w:rPr>
            <w:rStyle w:val="Hyperlink"/>
          </w:rPr>
          <w:t>HR website</w:t>
        </w:r>
      </w:hyperlink>
      <w:r w:rsidRPr="00AE6077">
        <w:rPr>
          <w:rStyle w:val="Hyperlink"/>
        </w:rPr>
        <w:t xml:space="preserve"> including</w:t>
      </w:r>
      <w:r w:rsidRPr="00025404">
        <w:rPr>
          <w:rFonts w:cs="Calibri"/>
        </w:rPr>
        <w:t xml:space="preserve"> the “</w:t>
      </w:r>
      <w:hyperlink r:id="rId13" w:history="1">
        <w:r w:rsidRPr="00AE6077">
          <w:rPr>
            <w:rStyle w:val="Hyperlink"/>
          </w:rPr>
          <w:t>Toolkit Resource Center</w:t>
        </w:r>
      </w:hyperlink>
      <w:r w:rsidRPr="00AE6077">
        <w:rPr>
          <w:rStyle w:val="Hyperlink"/>
        </w:rPr>
        <w:t>.</w:t>
      </w:r>
      <w:r w:rsidRPr="00025404">
        <w:rPr>
          <w:rFonts w:cs="Calibri"/>
        </w:rPr>
        <w:t xml:space="preserve">” </w:t>
      </w:r>
    </w:p>
    <w:p w14:paraId="2695B007" w14:textId="77777777" w:rsidR="006E6C0A" w:rsidRPr="00025404" w:rsidRDefault="006E6C0A" w:rsidP="00110E74">
      <w:pPr>
        <w:pStyle w:val="BulletedList"/>
        <w:rPr>
          <w:rFonts w:cs="Calibri"/>
        </w:rPr>
      </w:pPr>
      <w:r w:rsidRPr="00025404">
        <w:rPr>
          <w:rFonts w:cs="Calibri"/>
        </w:rPr>
        <w:t xml:space="preserve">Tour the myTraining system:  </w:t>
      </w:r>
    </w:p>
    <w:p w14:paraId="578EB470" w14:textId="416FD915" w:rsidR="006E6C0A" w:rsidRPr="00025404" w:rsidRDefault="006E6C0A" w:rsidP="00110E74">
      <w:pPr>
        <w:pStyle w:val="BulletedList"/>
        <w:numPr>
          <w:ilvl w:val="1"/>
          <w:numId w:val="7"/>
        </w:numPr>
        <w:rPr>
          <w:rFonts w:cs="Calibri"/>
        </w:rPr>
      </w:pPr>
      <w:r w:rsidRPr="00025404">
        <w:rPr>
          <w:rFonts w:cs="Calibri"/>
        </w:rPr>
        <w:t xml:space="preserve">Log in to myUFL &gt; Main Menu &gt; My Self Service &gt; Training and Development &gt; myTraining or </w:t>
      </w:r>
      <w:hyperlink r:id="rId14" w:history="1">
        <w:r w:rsidR="00C72EB2" w:rsidRPr="00AE6077">
          <w:rPr>
            <w:rStyle w:val="Hyperlink"/>
          </w:rPr>
          <w:t>myTraining</w:t>
        </w:r>
      </w:hyperlink>
      <w:r w:rsidRPr="00AE6077">
        <w:rPr>
          <w:rStyle w:val="Hyperlink"/>
        </w:rPr>
        <w:t>.</w:t>
      </w:r>
      <w:r w:rsidRPr="00E50239">
        <w:t xml:space="preserve"> </w:t>
      </w:r>
      <w:r w:rsidRPr="00025404">
        <w:rPr>
          <w:rFonts w:cs="Calibri"/>
        </w:rPr>
        <w:t xml:space="preserve"> </w:t>
      </w:r>
    </w:p>
    <w:p w14:paraId="7C2B42D7" w14:textId="77777777" w:rsidR="00110E74" w:rsidRPr="00025404" w:rsidRDefault="006E6C0A" w:rsidP="00110E74">
      <w:pPr>
        <w:pStyle w:val="BulletedList"/>
        <w:numPr>
          <w:ilvl w:val="1"/>
          <w:numId w:val="7"/>
        </w:numPr>
        <w:rPr>
          <w:rFonts w:cs="Calibri"/>
        </w:rPr>
      </w:pPr>
      <w:r w:rsidRPr="00025404">
        <w:rPr>
          <w:rFonts w:cs="Calibri"/>
        </w:rPr>
        <w:t>Take the myTraining system tour</w:t>
      </w:r>
    </w:p>
    <w:p w14:paraId="18AD19DC" w14:textId="134D5CC3" w:rsidR="006E6C0A" w:rsidRPr="00025404" w:rsidRDefault="00110E74" w:rsidP="00110E74">
      <w:pPr>
        <w:pStyle w:val="NormalImage"/>
        <w:rPr>
          <w:rFonts w:cs="Calibri"/>
        </w:rPr>
      </w:pPr>
      <w:r w:rsidRPr="00025404">
        <w:rPr>
          <w:rFonts w:cs="Calibri"/>
        </w:rPr>
        <w:drawing>
          <wp:inline distT="0" distB="0" distL="0" distR="0" wp14:anchorId="7377442B" wp14:editId="008ECAC9">
            <wp:extent cx="5400675" cy="2722840"/>
            <wp:effectExtent l="0" t="0" r="0" b="1905"/>
            <wp:docPr id="1" name="Picture 1" descr="Indication of the System Tour in the myTrain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dication of the System Tour in the myTraining System."/>
                    <pic:cNvPicPr/>
                  </pic:nvPicPr>
                  <pic:blipFill>
                    <a:blip r:embed="rId15">
                      <a:extLst>
                        <a:ext uri="{28A0092B-C50C-407E-A947-70E740481C1C}">
                          <a14:useLocalDpi xmlns:a14="http://schemas.microsoft.com/office/drawing/2010/main" val="0"/>
                        </a:ext>
                      </a:extLst>
                    </a:blip>
                    <a:stretch>
                      <a:fillRect/>
                    </a:stretch>
                  </pic:blipFill>
                  <pic:spPr>
                    <a:xfrm>
                      <a:off x="0" y="0"/>
                      <a:ext cx="5400675" cy="2722840"/>
                    </a:xfrm>
                    <a:prstGeom prst="rect">
                      <a:avLst/>
                    </a:prstGeom>
                  </pic:spPr>
                </pic:pic>
              </a:graphicData>
            </a:graphic>
          </wp:inline>
        </w:drawing>
      </w:r>
    </w:p>
    <w:p w14:paraId="18300FAA" w14:textId="03F787F0" w:rsidR="006E6C0A" w:rsidRPr="00025404" w:rsidRDefault="006E6C0A" w:rsidP="006E6C0A">
      <w:pPr>
        <w:pStyle w:val="BulletedList"/>
        <w:numPr>
          <w:ilvl w:val="1"/>
          <w:numId w:val="7"/>
        </w:numPr>
        <w:rPr>
          <w:rFonts w:cs="Calibri"/>
        </w:rPr>
      </w:pPr>
      <w:r w:rsidRPr="00025404">
        <w:rPr>
          <w:rFonts w:cs="Calibri"/>
        </w:rPr>
        <w:t xml:space="preserve">Start one of the required </w:t>
      </w:r>
      <w:proofErr w:type="gramStart"/>
      <w:r w:rsidRPr="00025404">
        <w:rPr>
          <w:rFonts w:cs="Calibri"/>
        </w:rPr>
        <w:t>trainings</w:t>
      </w:r>
      <w:proofErr w:type="gramEnd"/>
      <w:r w:rsidRPr="00025404">
        <w:rPr>
          <w:rFonts w:cs="Calibri"/>
        </w:rPr>
        <w:t xml:space="preserve"> </w:t>
      </w:r>
    </w:p>
    <w:p w14:paraId="06D5A88E" w14:textId="77777777" w:rsidR="006E6C0A" w:rsidRPr="00025404" w:rsidRDefault="006E6C0A" w:rsidP="00110E74">
      <w:pPr>
        <w:pStyle w:val="Heading3"/>
        <w:rPr>
          <w:rFonts w:cs="Calibri"/>
        </w:rPr>
      </w:pPr>
      <w:bookmarkStart w:id="12" w:name="_Toc200971728"/>
      <w:r w:rsidRPr="00025404">
        <w:rPr>
          <w:rFonts w:cs="Calibri"/>
        </w:rPr>
        <w:t>4:00-5:00 p.m.</w:t>
      </w:r>
      <w:bookmarkEnd w:id="12"/>
    </w:p>
    <w:p w14:paraId="4DB0011D" w14:textId="77777777" w:rsidR="006E6C0A" w:rsidRPr="00025404" w:rsidRDefault="006E6C0A" w:rsidP="006E6C0A">
      <w:pPr>
        <w:rPr>
          <w:rFonts w:cs="Calibri"/>
        </w:rPr>
      </w:pPr>
      <w:r w:rsidRPr="00025404">
        <w:rPr>
          <w:rFonts w:cs="Calibri"/>
        </w:rPr>
        <w:t>Meet with supervisor</w:t>
      </w:r>
    </w:p>
    <w:p w14:paraId="742791D8" w14:textId="77777777" w:rsidR="006E6C0A" w:rsidRPr="00025404" w:rsidRDefault="006E6C0A" w:rsidP="00110E74">
      <w:pPr>
        <w:pStyle w:val="BulletedList"/>
        <w:rPr>
          <w:rFonts w:cs="Calibri"/>
        </w:rPr>
      </w:pPr>
      <w:r w:rsidRPr="00025404">
        <w:rPr>
          <w:rFonts w:cs="Calibri"/>
        </w:rPr>
        <w:t>Review job duties, discuss first project and upcoming projects.</w:t>
      </w:r>
    </w:p>
    <w:p w14:paraId="2D130348" w14:textId="77777777" w:rsidR="006E6C0A" w:rsidRPr="00025404" w:rsidRDefault="006E6C0A" w:rsidP="00110E74">
      <w:pPr>
        <w:pStyle w:val="BulletedList"/>
        <w:rPr>
          <w:rFonts w:cs="Calibri"/>
        </w:rPr>
      </w:pPr>
      <w:r w:rsidRPr="00025404">
        <w:rPr>
          <w:rFonts w:cs="Calibri"/>
        </w:rPr>
        <w:t xml:space="preserve">Discuss the </w:t>
      </w:r>
      <w:hyperlink r:id="rId16" w:history="1">
        <w:r w:rsidRPr="00AE6077">
          <w:rPr>
            <w:rStyle w:val="Hyperlink"/>
          </w:rPr>
          <w:t>TEAMS/USPS Employee Handbook</w:t>
        </w:r>
      </w:hyperlink>
      <w:r w:rsidRPr="00025404">
        <w:rPr>
          <w:rFonts w:cs="Calibri"/>
        </w:rPr>
        <w:t xml:space="preserve"> and ask questions.</w:t>
      </w:r>
    </w:p>
    <w:p w14:paraId="4D71A5B7" w14:textId="77777777" w:rsidR="006E6C0A" w:rsidRPr="00025404" w:rsidRDefault="006E6C0A" w:rsidP="00110E74">
      <w:pPr>
        <w:pStyle w:val="BulletedList"/>
        <w:rPr>
          <w:rFonts w:cs="Calibri"/>
        </w:rPr>
      </w:pPr>
      <w:r w:rsidRPr="00025404">
        <w:rPr>
          <w:rFonts w:cs="Calibri"/>
        </w:rPr>
        <w:t>Set goals for the first week with specific deadlines.</w:t>
      </w:r>
    </w:p>
    <w:p w14:paraId="1BEF3F0A" w14:textId="77777777" w:rsidR="006E6C0A" w:rsidRPr="00025404" w:rsidRDefault="006E6C0A" w:rsidP="00110E74">
      <w:pPr>
        <w:pStyle w:val="BulletedList"/>
        <w:rPr>
          <w:rFonts w:cs="Calibri"/>
        </w:rPr>
      </w:pPr>
      <w:r w:rsidRPr="00025404">
        <w:rPr>
          <w:rFonts w:cs="Calibri"/>
        </w:rPr>
        <w:t>Discuss quality work expectations.</w:t>
      </w:r>
    </w:p>
    <w:p w14:paraId="44522924" w14:textId="77777777" w:rsidR="006E6C0A" w:rsidRPr="00025404" w:rsidRDefault="006E6C0A" w:rsidP="006E6C0A">
      <w:pPr>
        <w:rPr>
          <w:rFonts w:cs="Calibri"/>
        </w:rPr>
      </w:pPr>
    </w:p>
    <w:p w14:paraId="1F0120FF" w14:textId="77777777" w:rsidR="006E6C0A" w:rsidRPr="00025404" w:rsidRDefault="006E6C0A" w:rsidP="006E6C0A">
      <w:pPr>
        <w:rPr>
          <w:rFonts w:cs="Calibri"/>
        </w:rPr>
      </w:pPr>
    </w:p>
    <w:p w14:paraId="096A916D" w14:textId="77777777" w:rsidR="00623CA2" w:rsidRPr="00E50239" w:rsidRDefault="00623CA2" w:rsidP="006E6C0A"/>
    <w:sectPr w:rsidR="00623CA2" w:rsidRPr="00E50239" w:rsidSect="006117CD">
      <w:headerReference w:type="default" r:id="rId17"/>
      <w:footerReference w:type="default" r:id="rId1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1ADA0" w14:textId="77777777" w:rsidR="0027585F" w:rsidRDefault="0027585F" w:rsidP="00227698">
      <w:pPr>
        <w:spacing w:after="0"/>
      </w:pPr>
      <w:r>
        <w:separator/>
      </w:r>
    </w:p>
  </w:endnote>
  <w:endnote w:type="continuationSeparator" w:id="0">
    <w:p w14:paraId="4C3C80FE" w14:textId="77777777" w:rsidR="0027585F" w:rsidRDefault="0027585F" w:rsidP="002276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543996"/>
      <w:docPartObj>
        <w:docPartGallery w:val="Page Numbers (Bottom of Page)"/>
        <w:docPartUnique/>
      </w:docPartObj>
    </w:sdtPr>
    <w:sdtEndPr>
      <w:rPr>
        <w:noProof/>
      </w:rPr>
    </w:sdtEndPr>
    <w:sdtContent>
      <w:p w14:paraId="0D48D1FA" w14:textId="104B82BC" w:rsidR="0037784C" w:rsidRDefault="0037784C" w:rsidP="0037784C">
        <w:pPr>
          <w:pStyle w:val="Footer"/>
        </w:pPr>
        <w:r>
          <w:t>Human Resources | Onboarding Documents</w:t>
        </w:r>
        <w:r>
          <w:tab/>
        </w:r>
        <w:r>
          <w:tab/>
          <w:t xml:space="preserve">  </w:t>
        </w:r>
        <w:r>
          <w:fldChar w:fldCharType="begin"/>
        </w:r>
        <w:r>
          <w:instrText xml:space="preserve"> DATE \@ "M/d/yyyy" </w:instrText>
        </w:r>
        <w:r>
          <w:fldChar w:fldCharType="separate"/>
        </w:r>
        <w:r w:rsidR="0070109A">
          <w:rPr>
            <w:noProof/>
          </w:rPr>
          <w:t>6/18/2025</w:t>
        </w:r>
        <w:r>
          <w:fldChar w:fldCharType="end"/>
        </w:r>
        <w:r w:rsidRPr="0035418A">
          <w:t xml:space="preserve"> </w:t>
        </w:r>
        <w:sdt>
          <w:sdtPr>
            <w:id w:val="250395305"/>
            <w:docPartObj>
              <w:docPartGallery w:val="Page Numbers (Top of Page)"/>
              <w:docPartUnique/>
            </w:docPartObj>
          </w:sdtPr>
          <w:sdtEndPr/>
          <w:sdtContent>
            <w:r>
              <w:t xml:space="preserve">Page </w:t>
            </w:r>
            <w:r>
              <w:fldChar w:fldCharType="begin"/>
            </w:r>
            <w:r>
              <w:instrText xml:space="preserve"> PAGE </w:instrText>
            </w:r>
            <w:r>
              <w:fldChar w:fldCharType="separate"/>
            </w:r>
            <w:r>
              <w:t>1</w:t>
            </w:r>
            <w:r>
              <w:rPr>
                <w:noProof/>
              </w:rPr>
              <w:fldChar w:fldCharType="end"/>
            </w:r>
            <w:r>
              <w:t xml:space="preserve"> of </w:t>
            </w:r>
            <w:r>
              <w:fldChar w:fldCharType="begin"/>
            </w:r>
            <w:r>
              <w:instrText xml:space="preserve"> NUMPAGES  </w:instrText>
            </w:r>
            <w:r>
              <w:fldChar w:fldCharType="separate"/>
            </w:r>
            <w:r>
              <w:t>3</w:t>
            </w:r>
            <w:r>
              <w:rPr>
                <w:noProof/>
              </w:rPr>
              <w:fldChar w:fldCharType="end"/>
            </w:r>
          </w:sdtContent>
        </w:sdt>
      </w:p>
      <w:p w14:paraId="7CC7E7CE" w14:textId="55FF6A60" w:rsidR="00FD379F" w:rsidRPr="0037784C" w:rsidRDefault="0037784C" w:rsidP="00BF4629">
        <w:pPr>
          <w:spacing w:after="0"/>
        </w:pPr>
        <w:r>
          <w:t>First-Day Checklist and Itinerary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78D9" w14:textId="77777777" w:rsidR="0027585F" w:rsidRDefault="0027585F" w:rsidP="00227698">
      <w:pPr>
        <w:spacing w:after="0"/>
      </w:pPr>
      <w:r>
        <w:separator/>
      </w:r>
    </w:p>
  </w:footnote>
  <w:footnote w:type="continuationSeparator" w:id="0">
    <w:p w14:paraId="67A0C75F" w14:textId="77777777" w:rsidR="0027585F" w:rsidRDefault="0027585F" w:rsidP="002276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D60A" w14:textId="6B521B36" w:rsidR="00227698" w:rsidRPr="000978E9" w:rsidRDefault="000978E9" w:rsidP="000978E9">
    <w:pPr>
      <w:pStyle w:val="Header"/>
      <w:tabs>
        <w:tab w:val="left" w:pos="0"/>
      </w:tabs>
      <w:rPr>
        <w:rFonts w:ascii="Arial" w:hAnsi="Arial" w:cs="Arial"/>
      </w:rPr>
    </w:pPr>
    <w:r>
      <w:rPr>
        <w:rFonts w:ascii="Arial" w:hAnsi="Arial" w:cs="Arial"/>
        <w:noProof/>
      </w:rPr>
      <w:drawing>
        <wp:anchor distT="0" distB="0" distL="114300" distR="114300" simplePos="0" relativeHeight="251659264" behindDoc="0" locked="0" layoutInCell="1" allowOverlap="1" wp14:anchorId="1B0BA4C9" wp14:editId="47A29762">
          <wp:simplePos x="0" y="0"/>
          <wp:positionH relativeFrom="column">
            <wp:posOffset>-460375</wp:posOffset>
          </wp:positionH>
          <wp:positionV relativeFrom="paragraph">
            <wp:posOffset>-219075</wp:posOffset>
          </wp:positionV>
          <wp:extent cx="6822440" cy="1056005"/>
          <wp:effectExtent l="0" t="0" r="0" b="0"/>
          <wp:wrapSquare wrapText="bothSides"/>
          <wp:docPr id="366258270" name="Picture 1" descr="University of Florida Training and Organizational Development First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58270" name="Picture 1" descr="University of Florida Training and Organizational Development First Da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2440" cy="1056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FFFFFF89"/>
    <w:multiLevelType w:val="singleLevel"/>
    <w:tmpl w:val="D7020FF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300EF"/>
    <w:multiLevelType w:val="hybridMultilevel"/>
    <w:tmpl w:val="F3BE862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015818"/>
    <w:multiLevelType w:val="hybridMultilevel"/>
    <w:tmpl w:val="BA4C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9550B"/>
    <w:multiLevelType w:val="hybridMultilevel"/>
    <w:tmpl w:val="42D0B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D574A"/>
    <w:multiLevelType w:val="hybridMultilevel"/>
    <w:tmpl w:val="96AA9CAA"/>
    <w:lvl w:ilvl="0" w:tplc="494C4B6E">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71E8C"/>
    <w:multiLevelType w:val="hybridMultilevel"/>
    <w:tmpl w:val="A7DC1186"/>
    <w:lvl w:ilvl="0" w:tplc="BE94BFF2">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53CEE"/>
    <w:multiLevelType w:val="hybridMultilevel"/>
    <w:tmpl w:val="90662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E33D1"/>
    <w:multiLevelType w:val="hybridMultilevel"/>
    <w:tmpl w:val="2328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E77FE"/>
    <w:multiLevelType w:val="hybridMultilevel"/>
    <w:tmpl w:val="AC70D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869FE"/>
    <w:multiLevelType w:val="hybridMultilevel"/>
    <w:tmpl w:val="5150C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A57F6"/>
    <w:multiLevelType w:val="hybridMultilevel"/>
    <w:tmpl w:val="62663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87205"/>
    <w:multiLevelType w:val="hybridMultilevel"/>
    <w:tmpl w:val="1B249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C1A47"/>
    <w:multiLevelType w:val="hybridMultilevel"/>
    <w:tmpl w:val="CFBA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83B32"/>
    <w:multiLevelType w:val="hybridMultilevel"/>
    <w:tmpl w:val="68E45C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75850"/>
    <w:multiLevelType w:val="hybridMultilevel"/>
    <w:tmpl w:val="8B98E238"/>
    <w:lvl w:ilvl="0" w:tplc="AC1C4D1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348473">
    <w:abstractNumId w:val="15"/>
  </w:num>
  <w:num w:numId="2" w16cid:durableId="1025595748">
    <w:abstractNumId w:val="5"/>
  </w:num>
  <w:num w:numId="3" w16cid:durableId="1214151479">
    <w:abstractNumId w:val="7"/>
  </w:num>
  <w:num w:numId="4" w16cid:durableId="547567574">
    <w:abstractNumId w:val="11"/>
  </w:num>
  <w:num w:numId="5" w16cid:durableId="1525972660">
    <w:abstractNumId w:val="3"/>
  </w:num>
  <w:num w:numId="6" w16cid:durableId="111749832">
    <w:abstractNumId w:val="2"/>
  </w:num>
  <w:num w:numId="7" w16cid:durableId="954752070">
    <w:abstractNumId w:val="6"/>
  </w:num>
  <w:num w:numId="8" w16cid:durableId="164983728">
    <w:abstractNumId w:val="13"/>
  </w:num>
  <w:num w:numId="9" w16cid:durableId="202598250">
    <w:abstractNumId w:val="0"/>
  </w:num>
  <w:num w:numId="10" w16cid:durableId="2120417852">
    <w:abstractNumId w:val="1"/>
  </w:num>
  <w:num w:numId="11" w16cid:durableId="1994794016">
    <w:abstractNumId w:val="12"/>
  </w:num>
  <w:num w:numId="12" w16cid:durableId="1972981222">
    <w:abstractNumId w:val="4"/>
  </w:num>
  <w:num w:numId="13" w16cid:durableId="76559706">
    <w:abstractNumId w:val="14"/>
  </w:num>
  <w:num w:numId="14" w16cid:durableId="1945576669">
    <w:abstractNumId w:val="9"/>
  </w:num>
  <w:num w:numId="15" w16cid:durableId="1027373282">
    <w:abstractNumId w:val="10"/>
  </w:num>
  <w:num w:numId="16" w16cid:durableId="1502811419">
    <w:abstractNumId w:val="8"/>
  </w:num>
  <w:num w:numId="17" w16cid:durableId="1156844830">
    <w:abstractNumId w:val="6"/>
  </w:num>
  <w:num w:numId="18" w16cid:durableId="163066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98"/>
    <w:rsid w:val="00001B25"/>
    <w:rsid w:val="0001273E"/>
    <w:rsid w:val="00020F00"/>
    <w:rsid w:val="00025404"/>
    <w:rsid w:val="00027A83"/>
    <w:rsid w:val="0004539B"/>
    <w:rsid w:val="00054289"/>
    <w:rsid w:val="00084589"/>
    <w:rsid w:val="00087BB3"/>
    <w:rsid w:val="000978E9"/>
    <w:rsid w:val="000B08B4"/>
    <w:rsid w:val="000B6911"/>
    <w:rsid w:val="000C18C0"/>
    <w:rsid w:val="000C2C09"/>
    <w:rsid w:val="000D4BDA"/>
    <w:rsid w:val="000E1233"/>
    <w:rsid w:val="000E5603"/>
    <w:rsid w:val="000E777F"/>
    <w:rsid w:val="000F70FF"/>
    <w:rsid w:val="0010069E"/>
    <w:rsid w:val="00110E74"/>
    <w:rsid w:val="00127E7A"/>
    <w:rsid w:val="0013558F"/>
    <w:rsid w:val="00143564"/>
    <w:rsid w:val="0015356D"/>
    <w:rsid w:val="001609E5"/>
    <w:rsid w:val="001643CF"/>
    <w:rsid w:val="001652D8"/>
    <w:rsid w:val="00171A7E"/>
    <w:rsid w:val="00173239"/>
    <w:rsid w:val="00173EA1"/>
    <w:rsid w:val="001743A9"/>
    <w:rsid w:val="0018366A"/>
    <w:rsid w:val="00191428"/>
    <w:rsid w:val="001D09EE"/>
    <w:rsid w:val="001E2CED"/>
    <w:rsid w:val="001E70C2"/>
    <w:rsid w:val="001F2915"/>
    <w:rsid w:val="00205DCF"/>
    <w:rsid w:val="00211AAA"/>
    <w:rsid w:val="00214C00"/>
    <w:rsid w:val="00216EED"/>
    <w:rsid w:val="00227698"/>
    <w:rsid w:val="00234D30"/>
    <w:rsid w:val="00237B18"/>
    <w:rsid w:val="002413B3"/>
    <w:rsid w:val="00242117"/>
    <w:rsid w:val="00243814"/>
    <w:rsid w:val="00263C0C"/>
    <w:rsid w:val="002736C3"/>
    <w:rsid w:val="0027585F"/>
    <w:rsid w:val="00280461"/>
    <w:rsid w:val="00281620"/>
    <w:rsid w:val="002A2093"/>
    <w:rsid w:val="002A3D5E"/>
    <w:rsid w:val="002E4BA8"/>
    <w:rsid w:val="002E6A77"/>
    <w:rsid w:val="00310C24"/>
    <w:rsid w:val="00312DD9"/>
    <w:rsid w:val="0031764C"/>
    <w:rsid w:val="00322B9B"/>
    <w:rsid w:val="00331340"/>
    <w:rsid w:val="00331953"/>
    <w:rsid w:val="00331CAA"/>
    <w:rsid w:val="00333F17"/>
    <w:rsid w:val="00346CE8"/>
    <w:rsid w:val="00351580"/>
    <w:rsid w:val="00351678"/>
    <w:rsid w:val="00356E8C"/>
    <w:rsid w:val="00367D09"/>
    <w:rsid w:val="003751CF"/>
    <w:rsid w:val="0037784C"/>
    <w:rsid w:val="00390230"/>
    <w:rsid w:val="00397290"/>
    <w:rsid w:val="003B4A24"/>
    <w:rsid w:val="003D75FD"/>
    <w:rsid w:val="003F6C08"/>
    <w:rsid w:val="00415CE2"/>
    <w:rsid w:val="00416EE8"/>
    <w:rsid w:val="0042148A"/>
    <w:rsid w:val="004219C3"/>
    <w:rsid w:val="00441A98"/>
    <w:rsid w:val="00441BC4"/>
    <w:rsid w:val="00462C8C"/>
    <w:rsid w:val="00463060"/>
    <w:rsid w:val="004659BC"/>
    <w:rsid w:val="00486C44"/>
    <w:rsid w:val="00491724"/>
    <w:rsid w:val="004A2524"/>
    <w:rsid w:val="004B4BA2"/>
    <w:rsid w:val="004C1D17"/>
    <w:rsid w:val="004C3BFA"/>
    <w:rsid w:val="004D1E21"/>
    <w:rsid w:val="004F11AE"/>
    <w:rsid w:val="004F3529"/>
    <w:rsid w:val="004F600B"/>
    <w:rsid w:val="005005CF"/>
    <w:rsid w:val="0050386E"/>
    <w:rsid w:val="00532C74"/>
    <w:rsid w:val="00537392"/>
    <w:rsid w:val="00544BA3"/>
    <w:rsid w:val="00551A22"/>
    <w:rsid w:val="0055748D"/>
    <w:rsid w:val="0055750D"/>
    <w:rsid w:val="005662FA"/>
    <w:rsid w:val="00595EAE"/>
    <w:rsid w:val="005A4712"/>
    <w:rsid w:val="005D3134"/>
    <w:rsid w:val="005D44B5"/>
    <w:rsid w:val="005E08D2"/>
    <w:rsid w:val="005E5320"/>
    <w:rsid w:val="005F25A4"/>
    <w:rsid w:val="00610F67"/>
    <w:rsid w:val="006117CD"/>
    <w:rsid w:val="006122F2"/>
    <w:rsid w:val="00623CA2"/>
    <w:rsid w:val="00624925"/>
    <w:rsid w:val="00633389"/>
    <w:rsid w:val="0063643D"/>
    <w:rsid w:val="00652B99"/>
    <w:rsid w:val="00667C54"/>
    <w:rsid w:val="006B081F"/>
    <w:rsid w:val="006B2654"/>
    <w:rsid w:val="006C32D5"/>
    <w:rsid w:val="006D4E84"/>
    <w:rsid w:val="006E5067"/>
    <w:rsid w:val="006E5802"/>
    <w:rsid w:val="006E6C0A"/>
    <w:rsid w:val="0070109A"/>
    <w:rsid w:val="0071232B"/>
    <w:rsid w:val="007276AC"/>
    <w:rsid w:val="00740173"/>
    <w:rsid w:val="00742177"/>
    <w:rsid w:val="00755675"/>
    <w:rsid w:val="0076005D"/>
    <w:rsid w:val="00767642"/>
    <w:rsid w:val="00767BCA"/>
    <w:rsid w:val="00773D50"/>
    <w:rsid w:val="007802AF"/>
    <w:rsid w:val="0078129D"/>
    <w:rsid w:val="007A21EF"/>
    <w:rsid w:val="007A7DA2"/>
    <w:rsid w:val="007E4CD6"/>
    <w:rsid w:val="007E6BE6"/>
    <w:rsid w:val="007F1026"/>
    <w:rsid w:val="007F53EC"/>
    <w:rsid w:val="007F7605"/>
    <w:rsid w:val="00800111"/>
    <w:rsid w:val="00803156"/>
    <w:rsid w:val="00816BFC"/>
    <w:rsid w:val="0082384A"/>
    <w:rsid w:val="0083008D"/>
    <w:rsid w:val="00835703"/>
    <w:rsid w:val="00842D94"/>
    <w:rsid w:val="008624C7"/>
    <w:rsid w:val="00882778"/>
    <w:rsid w:val="008B4D99"/>
    <w:rsid w:val="008B6853"/>
    <w:rsid w:val="008D1509"/>
    <w:rsid w:val="008E185C"/>
    <w:rsid w:val="008F5232"/>
    <w:rsid w:val="0091184F"/>
    <w:rsid w:val="00947A29"/>
    <w:rsid w:val="00970C38"/>
    <w:rsid w:val="00971A2E"/>
    <w:rsid w:val="009853B7"/>
    <w:rsid w:val="009C0E22"/>
    <w:rsid w:val="009D3345"/>
    <w:rsid w:val="009F68CC"/>
    <w:rsid w:val="00A02ACD"/>
    <w:rsid w:val="00A11DE5"/>
    <w:rsid w:val="00A326B5"/>
    <w:rsid w:val="00A75BDB"/>
    <w:rsid w:val="00A77F39"/>
    <w:rsid w:val="00A82C31"/>
    <w:rsid w:val="00A841F0"/>
    <w:rsid w:val="00A94943"/>
    <w:rsid w:val="00AA52D6"/>
    <w:rsid w:val="00AA7FF9"/>
    <w:rsid w:val="00AB0B7C"/>
    <w:rsid w:val="00AB1B89"/>
    <w:rsid w:val="00AB46CB"/>
    <w:rsid w:val="00AC33A4"/>
    <w:rsid w:val="00AC56DB"/>
    <w:rsid w:val="00AE2E01"/>
    <w:rsid w:val="00AE6077"/>
    <w:rsid w:val="00B0426B"/>
    <w:rsid w:val="00B2665A"/>
    <w:rsid w:val="00B3338C"/>
    <w:rsid w:val="00B40252"/>
    <w:rsid w:val="00B40601"/>
    <w:rsid w:val="00B408B3"/>
    <w:rsid w:val="00B520C2"/>
    <w:rsid w:val="00B6483C"/>
    <w:rsid w:val="00B66CA6"/>
    <w:rsid w:val="00B9102A"/>
    <w:rsid w:val="00B97F09"/>
    <w:rsid w:val="00BA3758"/>
    <w:rsid w:val="00BA4660"/>
    <w:rsid w:val="00BD5DCE"/>
    <w:rsid w:val="00BE3A8A"/>
    <w:rsid w:val="00BE45E6"/>
    <w:rsid w:val="00BF4629"/>
    <w:rsid w:val="00BF68DD"/>
    <w:rsid w:val="00C027EC"/>
    <w:rsid w:val="00C03BAB"/>
    <w:rsid w:val="00C32283"/>
    <w:rsid w:val="00C337BE"/>
    <w:rsid w:val="00C46175"/>
    <w:rsid w:val="00C525C0"/>
    <w:rsid w:val="00C72D1D"/>
    <w:rsid w:val="00C72EB2"/>
    <w:rsid w:val="00C92FA9"/>
    <w:rsid w:val="00C96EAA"/>
    <w:rsid w:val="00CA3200"/>
    <w:rsid w:val="00CA43F0"/>
    <w:rsid w:val="00CC3F65"/>
    <w:rsid w:val="00CE23EF"/>
    <w:rsid w:val="00CF2EE4"/>
    <w:rsid w:val="00CF4907"/>
    <w:rsid w:val="00D017E5"/>
    <w:rsid w:val="00D11C0B"/>
    <w:rsid w:val="00D20414"/>
    <w:rsid w:val="00D27FC2"/>
    <w:rsid w:val="00D4422D"/>
    <w:rsid w:val="00D46775"/>
    <w:rsid w:val="00D54943"/>
    <w:rsid w:val="00D6611F"/>
    <w:rsid w:val="00D7291A"/>
    <w:rsid w:val="00D82B6D"/>
    <w:rsid w:val="00D83C20"/>
    <w:rsid w:val="00DA7E9F"/>
    <w:rsid w:val="00DB2A73"/>
    <w:rsid w:val="00DB74F0"/>
    <w:rsid w:val="00DD3D94"/>
    <w:rsid w:val="00DE6FD4"/>
    <w:rsid w:val="00E00FEF"/>
    <w:rsid w:val="00E014BD"/>
    <w:rsid w:val="00E031F3"/>
    <w:rsid w:val="00E05478"/>
    <w:rsid w:val="00E20184"/>
    <w:rsid w:val="00E34E78"/>
    <w:rsid w:val="00E50239"/>
    <w:rsid w:val="00E533F9"/>
    <w:rsid w:val="00E63961"/>
    <w:rsid w:val="00EC4765"/>
    <w:rsid w:val="00ED6C0A"/>
    <w:rsid w:val="00EE6F13"/>
    <w:rsid w:val="00EF2BAD"/>
    <w:rsid w:val="00EF7C56"/>
    <w:rsid w:val="00F0260F"/>
    <w:rsid w:val="00F028C5"/>
    <w:rsid w:val="00F13946"/>
    <w:rsid w:val="00F212C7"/>
    <w:rsid w:val="00F51BC4"/>
    <w:rsid w:val="00F61ACF"/>
    <w:rsid w:val="00F6571C"/>
    <w:rsid w:val="00F77DE8"/>
    <w:rsid w:val="00F9327C"/>
    <w:rsid w:val="00FA4FD1"/>
    <w:rsid w:val="00FD0242"/>
    <w:rsid w:val="00FD379F"/>
    <w:rsid w:val="00FD6E66"/>
    <w:rsid w:val="00FE6E9A"/>
    <w:rsid w:val="03B93F03"/>
    <w:rsid w:val="0533E5AF"/>
    <w:rsid w:val="0C94E5A2"/>
    <w:rsid w:val="10BD31AA"/>
    <w:rsid w:val="112A5033"/>
    <w:rsid w:val="196D0600"/>
    <w:rsid w:val="1BE3C14D"/>
    <w:rsid w:val="1DDC67FC"/>
    <w:rsid w:val="22526DF4"/>
    <w:rsid w:val="27198F23"/>
    <w:rsid w:val="2C529D08"/>
    <w:rsid w:val="308A434F"/>
    <w:rsid w:val="3E61592C"/>
    <w:rsid w:val="432993F6"/>
    <w:rsid w:val="476941B2"/>
    <w:rsid w:val="485E62DF"/>
    <w:rsid w:val="4BB104B1"/>
    <w:rsid w:val="4C22BB26"/>
    <w:rsid w:val="4C54B27B"/>
    <w:rsid w:val="4DAD488C"/>
    <w:rsid w:val="536CF5EC"/>
    <w:rsid w:val="542BF7AA"/>
    <w:rsid w:val="56DA94B6"/>
    <w:rsid w:val="5BA5A4BE"/>
    <w:rsid w:val="60222D46"/>
    <w:rsid w:val="60EAA41F"/>
    <w:rsid w:val="622A7C9A"/>
    <w:rsid w:val="62E3969C"/>
    <w:rsid w:val="6383E05F"/>
    <w:rsid w:val="63ADB81F"/>
    <w:rsid w:val="63DBAEDC"/>
    <w:rsid w:val="642DEB88"/>
    <w:rsid w:val="65F071DC"/>
    <w:rsid w:val="717A150B"/>
    <w:rsid w:val="78CE3804"/>
    <w:rsid w:val="79B0DA2B"/>
    <w:rsid w:val="7A729578"/>
    <w:rsid w:val="7B55F18F"/>
    <w:rsid w:val="7C6C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3F648"/>
  <w15:chartTrackingRefBased/>
  <w15:docId w15:val="{DAF51302-002B-452D-ADDD-27F5CBB5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39"/>
    <w:pPr>
      <w:spacing w:line="259"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E50239"/>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E50239"/>
    <w:pPr>
      <w:keepNext/>
      <w:keepLines/>
      <w:spacing w:before="160" w:after="80"/>
      <w:outlineLvl w:val="1"/>
    </w:pPr>
    <w:rPr>
      <w:rFonts w:eastAsiaTheme="majorEastAsia" w:cstheme="majorBidi"/>
      <w:b/>
      <w:color w:val="0021A5"/>
      <w:sz w:val="28"/>
      <w:szCs w:val="32"/>
    </w:rPr>
  </w:style>
  <w:style w:type="paragraph" w:styleId="Heading3">
    <w:name w:val="heading 3"/>
    <w:basedOn w:val="Normal"/>
    <w:next w:val="Normal"/>
    <w:link w:val="Heading3Char"/>
    <w:uiPriority w:val="9"/>
    <w:unhideWhenUsed/>
    <w:qFormat/>
    <w:rsid w:val="00E50239"/>
    <w:pPr>
      <w:keepNext/>
      <w:keepLines/>
      <w:spacing w:before="160" w:after="80"/>
      <w:outlineLvl w:val="2"/>
    </w:pPr>
    <w:rPr>
      <w:rFonts w:eastAsia="Franklin Gothic" w:cs="Franklin Gothic"/>
      <w:color w:val="0021A5"/>
      <w:sz w:val="28"/>
      <w:szCs w:val="28"/>
    </w:rPr>
  </w:style>
  <w:style w:type="paragraph" w:styleId="Heading4">
    <w:name w:val="heading 4"/>
    <w:basedOn w:val="Normal"/>
    <w:next w:val="Normal"/>
    <w:link w:val="Heading4Char"/>
    <w:uiPriority w:val="9"/>
    <w:unhideWhenUsed/>
    <w:qFormat/>
    <w:rsid w:val="00E50239"/>
    <w:pPr>
      <w:keepNext/>
      <w:keepLines/>
      <w:spacing w:before="80" w:after="40"/>
      <w:outlineLvl w:val="3"/>
    </w:pPr>
    <w:rPr>
      <w:rFonts w:eastAsiaTheme="majorEastAsia" w:cstheme="majorBidi"/>
      <w:i/>
      <w:iCs/>
      <w:color w:val="0021A5"/>
      <w:sz w:val="28"/>
    </w:rPr>
  </w:style>
  <w:style w:type="paragraph" w:styleId="Heading5">
    <w:name w:val="heading 5"/>
    <w:basedOn w:val="Normal"/>
    <w:next w:val="Normal"/>
    <w:link w:val="Heading5Char"/>
    <w:uiPriority w:val="9"/>
    <w:unhideWhenUsed/>
    <w:rsid w:val="00E50239"/>
    <w:pPr>
      <w:keepNext/>
      <w:keepLines/>
      <w:spacing w:before="80" w:after="40"/>
      <w:outlineLvl w:val="4"/>
    </w:pPr>
    <w:rPr>
      <w:rFonts w:eastAsiaTheme="majorEastAsia" w:cstheme="majorBidi"/>
      <w:color w:val="0021A5"/>
      <w:sz w:val="28"/>
    </w:rPr>
  </w:style>
  <w:style w:type="paragraph" w:styleId="Heading6">
    <w:name w:val="heading 6"/>
    <w:basedOn w:val="Normal"/>
    <w:next w:val="Normal"/>
    <w:link w:val="Heading6Char"/>
    <w:uiPriority w:val="9"/>
    <w:unhideWhenUsed/>
    <w:rsid w:val="00E50239"/>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unhideWhenUsed/>
    <w:rsid w:val="00E50239"/>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unhideWhenUsed/>
    <w:rsid w:val="00E50239"/>
    <w:pPr>
      <w:keepNext/>
      <w:keepLines/>
      <w:spacing w:after="0"/>
      <w:outlineLvl w:val="7"/>
    </w:pPr>
    <w:rPr>
      <w:rFonts w:eastAsiaTheme="majorEastAsia" w:cstheme="majorBidi"/>
      <w:i/>
      <w:iCs/>
    </w:rPr>
  </w:style>
  <w:style w:type="paragraph" w:styleId="Heading9">
    <w:name w:val="heading 9"/>
    <w:basedOn w:val="Normal"/>
    <w:next w:val="Normal"/>
    <w:link w:val="Heading9Char"/>
    <w:uiPriority w:val="9"/>
    <w:unhideWhenUsed/>
    <w:rsid w:val="00E502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239"/>
    <w:rPr>
      <w:rFonts w:ascii="Calibri" w:eastAsiaTheme="majorEastAsia" w:hAnsi="Calibri" w:cstheme="majorBidi"/>
      <w:b/>
      <w:kern w:val="0"/>
      <w:sz w:val="32"/>
      <w:szCs w:val="40"/>
      <w14:ligatures w14:val="none"/>
    </w:rPr>
  </w:style>
  <w:style w:type="character" w:customStyle="1" w:styleId="Heading2Char">
    <w:name w:val="Heading 2 Char"/>
    <w:basedOn w:val="DefaultParagraphFont"/>
    <w:link w:val="Heading2"/>
    <w:uiPriority w:val="9"/>
    <w:rsid w:val="00E50239"/>
    <w:rPr>
      <w:rFonts w:ascii="Calibri" w:eastAsiaTheme="majorEastAsia" w:hAnsi="Calibri" w:cstheme="majorBidi"/>
      <w:b/>
      <w:color w:val="0021A5"/>
      <w:kern w:val="0"/>
      <w:sz w:val="28"/>
      <w:szCs w:val="32"/>
      <w14:ligatures w14:val="none"/>
    </w:rPr>
  </w:style>
  <w:style w:type="character" w:customStyle="1" w:styleId="Heading3Char">
    <w:name w:val="Heading 3 Char"/>
    <w:basedOn w:val="DefaultParagraphFont"/>
    <w:link w:val="Heading3"/>
    <w:uiPriority w:val="9"/>
    <w:rsid w:val="00E50239"/>
    <w:rPr>
      <w:rFonts w:ascii="Calibri" w:eastAsia="Franklin Gothic" w:hAnsi="Calibri" w:cs="Franklin Gothic"/>
      <w:color w:val="0021A5"/>
      <w:kern w:val="0"/>
      <w:sz w:val="28"/>
      <w:szCs w:val="28"/>
      <w14:ligatures w14:val="none"/>
    </w:rPr>
  </w:style>
  <w:style w:type="character" w:customStyle="1" w:styleId="Heading4Char">
    <w:name w:val="Heading 4 Char"/>
    <w:basedOn w:val="DefaultParagraphFont"/>
    <w:link w:val="Heading4"/>
    <w:uiPriority w:val="9"/>
    <w:rsid w:val="00E50239"/>
    <w:rPr>
      <w:rFonts w:ascii="Calibri" w:eastAsiaTheme="majorEastAsia" w:hAnsi="Calibri" w:cstheme="majorBidi"/>
      <w:i/>
      <w:iCs/>
      <w:color w:val="0021A5"/>
      <w:kern w:val="0"/>
      <w:sz w:val="28"/>
      <w:szCs w:val="22"/>
      <w14:ligatures w14:val="none"/>
    </w:rPr>
  </w:style>
  <w:style w:type="character" w:customStyle="1" w:styleId="Heading5Char">
    <w:name w:val="Heading 5 Char"/>
    <w:basedOn w:val="DefaultParagraphFont"/>
    <w:link w:val="Heading5"/>
    <w:uiPriority w:val="9"/>
    <w:rsid w:val="00E50239"/>
    <w:rPr>
      <w:rFonts w:ascii="Calibri" w:eastAsiaTheme="majorEastAsia" w:hAnsi="Calibri" w:cstheme="majorBidi"/>
      <w:color w:val="0021A5"/>
      <w:kern w:val="0"/>
      <w:sz w:val="28"/>
      <w:szCs w:val="22"/>
      <w14:ligatures w14:val="none"/>
    </w:rPr>
  </w:style>
  <w:style w:type="character" w:customStyle="1" w:styleId="Heading6Char">
    <w:name w:val="Heading 6 Char"/>
    <w:basedOn w:val="DefaultParagraphFont"/>
    <w:link w:val="Heading6"/>
    <w:uiPriority w:val="9"/>
    <w:rsid w:val="00E50239"/>
    <w:rPr>
      <w:rFonts w:ascii="Calibri" w:eastAsiaTheme="majorEastAsia" w:hAnsi="Calibri" w:cstheme="majorBidi"/>
      <w:i/>
      <w:iCs/>
      <w:kern w:val="0"/>
      <w:szCs w:val="22"/>
      <w14:ligatures w14:val="none"/>
    </w:rPr>
  </w:style>
  <w:style w:type="character" w:customStyle="1" w:styleId="Heading7Char">
    <w:name w:val="Heading 7 Char"/>
    <w:basedOn w:val="DefaultParagraphFont"/>
    <w:link w:val="Heading7"/>
    <w:uiPriority w:val="9"/>
    <w:rsid w:val="00E50239"/>
    <w:rPr>
      <w:rFonts w:ascii="Calibri" w:eastAsiaTheme="majorEastAsia" w:hAnsi="Calibri" w:cstheme="majorBidi"/>
      <w:kern w:val="0"/>
      <w:szCs w:val="22"/>
      <w14:ligatures w14:val="none"/>
    </w:rPr>
  </w:style>
  <w:style w:type="character" w:customStyle="1" w:styleId="Heading8Char">
    <w:name w:val="Heading 8 Char"/>
    <w:basedOn w:val="DefaultParagraphFont"/>
    <w:link w:val="Heading8"/>
    <w:uiPriority w:val="9"/>
    <w:rsid w:val="00E50239"/>
    <w:rPr>
      <w:rFonts w:ascii="Calibri" w:eastAsiaTheme="majorEastAsia" w:hAnsi="Calibri" w:cstheme="majorBidi"/>
      <w:i/>
      <w:iCs/>
      <w:kern w:val="0"/>
      <w:szCs w:val="22"/>
      <w14:ligatures w14:val="none"/>
    </w:rPr>
  </w:style>
  <w:style w:type="character" w:customStyle="1" w:styleId="Heading9Char">
    <w:name w:val="Heading 9 Char"/>
    <w:basedOn w:val="DefaultParagraphFont"/>
    <w:link w:val="Heading9"/>
    <w:uiPriority w:val="9"/>
    <w:rsid w:val="00E50239"/>
    <w:rPr>
      <w:rFonts w:ascii="Calibri" w:eastAsiaTheme="majorEastAsia" w:hAnsi="Calibri" w:cstheme="majorBidi"/>
      <w:color w:val="272727" w:themeColor="text1" w:themeTint="D8"/>
      <w:kern w:val="0"/>
      <w:szCs w:val="22"/>
      <w14:ligatures w14:val="none"/>
    </w:rPr>
  </w:style>
  <w:style w:type="paragraph" w:styleId="Title">
    <w:name w:val="Title"/>
    <w:basedOn w:val="Normal"/>
    <w:next w:val="Normal"/>
    <w:link w:val="TitleChar"/>
    <w:uiPriority w:val="10"/>
    <w:qFormat/>
    <w:rsid w:val="00E50239"/>
    <w:pPr>
      <w:spacing w:after="80"/>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E50239"/>
    <w:rPr>
      <w:rFonts w:ascii="Calibri" w:eastAsiaTheme="majorEastAsia" w:hAnsi="Calibri" w:cstheme="majorBidi"/>
      <w:spacing w:val="-10"/>
      <w:kern w:val="28"/>
      <w:szCs w:val="56"/>
      <w14:ligatures w14:val="none"/>
    </w:rPr>
  </w:style>
  <w:style w:type="paragraph" w:styleId="Subtitle">
    <w:name w:val="Subtitle"/>
    <w:basedOn w:val="Normal"/>
    <w:next w:val="Normal"/>
    <w:link w:val="SubtitleChar"/>
    <w:uiPriority w:val="11"/>
    <w:qFormat/>
    <w:rsid w:val="00E50239"/>
    <w:pPr>
      <w:numPr>
        <w:ilvl w:val="1"/>
      </w:numPr>
    </w:pPr>
    <w:rPr>
      <w:rFonts w:eastAsiaTheme="majorEastAsia" w:cstheme="majorBidi"/>
      <w:spacing w:val="15"/>
      <w:szCs w:val="28"/>
    </w:rPr>
  </w:style>
  <w:style w:type="character" w:customStyle="1" w:styleId="SubtitleChar">
    <w:name w:val="Subtitle Char"/>
    <w:basedOn w:val="DefaultParagraphFont"/>
    <w:link w:val="Subtitle"/>
    <w:uiPriority w:val="11"/>
    <w:rsid w:val="00E50239"/>
    <w:rPr>
      <w:rFonts w:ascii="Calibri" w:eastAsiaTheme="majorEastAsia" w:hAnsi="Calibri" w:cstheme="majorBidi"/>
      <w:spacing w:val="15"/>
      <w:kern w:val="0"/>
      <w:szCs w:val="28"/>
      <w14:ligatures w14:val="none"/>
    </w:rPr>
  </w:style>
  <w:style w:type="paragraph" w:styleId="Quote">
    <w:name w:val="Quote"/>
    <w:basedOn w:val="Normal"/>
    <w:next w:val="Normal"/>
    <w:link w:val="QuoteChar"/>
    <w:uiPriority w:val="29"/>
    <w:qFormat/>
    <w:rsid w:val="00E50239"/>
    <w:pPr>
      <w:spacing w:before="160"/>
      <w:jc w:val="center"/>
    </w:pPr>
    <w:rPr>
      <w:i/>
      <w:iCs/>
    </w:rPr>
  </w:style>
  <w:style w:type="character" w:customStyle="1" w:styleId="QuoteChar">
    <w:name w:val="Quote Char"/>
    <w:basedOn w:val="DefaultParagraphFont"/>
    <w:link w:val="Quote"/>
    <w:uiPriority w:val="29"/>
    <w:rsid w:val="00E50239"/>
    <w:rPr>
      <w:rFonts w:ascii="Calibri" w:hAnsi="Calibri"/>
      <w:i/>
      <w:iCs/>
      <w:kern w:val="0"/>
      <w:szCs w:val="22"/>
      <w14:ligatures w14:val="none"/>
    </w:rPr>
  </w:style>
  <w:style w:type="paragraph" w:styleId="ListParagraph">
    <w:name w:val="List Paragraph"/>
    <w:basedOn w:val="ListNumber"/>
    <w:uiPriority w:val="34"/>
    <w:qFormat/>
    <w:rsid w:val="00E50239"/>
    <w:pPr>
      <w:ind w:left="720"/>
    </w:pPr>
  </w:style>
  <w:style w:type="character" w:styleId="IntenseEmphasis">
    <w:name w:val="Intense Emphasis"/>
    <w:basedOn w:val="DefaultParagraphFont"/>
    <w:uiPriority w:val="21"/>
    <w:qFormat/>
    <w:rsid w:val="00E50239"/>
    <w:rPr>
      <w:rFonts w:ascii="Calibri" w:hAnsi="Calibri"/>
      <w:b/>
      <w:i/>
      <w:iCs/>
      <w:color w:val="000000" w:themeColor="text1"/>
      <w:sz w:val="24"/>
    </w:rPr>
  </w:style>
  <w:style w:type="paragraph" w:styleId="IntenseQuote">
    <w:name w:val="Intense Quote"/>
    <w:basedOn w:val="Normal"/>
    <w:next w:val="Normal"/>
    <w:link w:val="IntenseQuoteChar"/>
    <w:uiPriority w:val="30"/>
    <w:qFormat/>
    <w:rsid w:val="00E50239"/>
    <w:pPr>
      <w:pBdr>
        <w:top w:val="single" w:sz="4" w:space="10" w:color="0F4761" w:themeColor="accent1" w:themeShade="BF"/>
        <w:bottom w:val="single" w:sz="4" w:space="10" w:color="0F4761" w:themeColor="accent1" w:themeShade="B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50239"/>
    <w:rPr>
      <w:rFonts w:ascii="Calibri" w:hAnsi="Calibri"/>
      <w:i/>
      <w:iCs/>
      <w:kern w:val="0"/>
      <w:szCs w:val="22"/>
      <w14:ligatures w14:val="none"/>
    </w:rPr>
  </w:style>
  <w:style w:type="character" w:styleId="IntenseReference">
    <w:name w:val="Intense Reference"/>
    <w:basedOn w:val="DefaultParagraphFont"/>
    <w:uiPriority w:val="32"/>
    <w:qFormat/>
    <w:rsid w:val="00E50239"/>
    <w:rPr>
      <w:rFonts w:ascii="Calibri" w:hAnsi="Calibri"/>
      <w:b/>
      <w:bCs/>
      <w:smallCaps/>
      <w:color w:val="000000" w:themeColor="text1"/>
      <w:spacing w:val="5"/>
      <w:sz w:val="24"/>
    </w:rPr>
  </w:style>
  <w:style w:type="paragraph" w:styleId="Header">
    <w:name w:val="header"/>
    <w:basedOn w:val="Normal"/>
    <w:link w:val="HeaderChar"/>
    <w:uiPriority w:val="99"/>
    <w:unhideWhenUsed/>
    <w:rsid w:val="00E50239"/>
    <w:pPr>
      <w:tabs>
        <w:tab w:val="center" w:pos="4680"/>
        <w:tab w:val="right" w:pos="9360"/>
      </w:tabs>
      <w:spacing w:after="0"/>
    </w:pPr>
  </w:style>
  <w:style w:type="character" w:customStyle="1" w:styleId="HeaderChar">
    <w:name w:val="Header Char"/>
    <w:basedOn w:val="DefaultParagraphFont"/>
    <w:link w:val="Header"/>
    <w:uiPriority w:val="99"/>
    <w:rsid w:val="00E50239"/>
    <w:rPr>
      <w:rFonts w:ascii="Calibri" w:hAnsi="Calibri"/>
      <w:kern w:val="0"/>
      <w:szCs w:val="22"/>
      <w14:ligatures w14:val="none"/>
    </w:rPr>
  </w:style>
  <w:style w:type="paragraph" w:styleId="Footer">
    <w:name w:val="footer"/>
    <w:basedOn w:val="Normal"/>
    <w:link w:val="FooterChar"/>
    <w:uiPriority w:val="99"/>
    <w:unhideWhenUsed/>
    <w:rsid w:val="00E50239"/>
    <w:pPr>
      <w:tabs>
        <w:tab w:val="center" w:pos="4680"/>
        <w:tab w:val="right" w:pos="9360"/>
      </w:tabs>
      <w:spacing w:after="0"/>
    </w:pPr>
  </w:style>
  <w:style w:type="character" w:customStyle="1" w:styleId="FooterChar">
    <w:name w:val="Footer Char"/>
    <w:basedOn w:val="DefaultParagraphFont"/>
    <w:link w:val="Footer"/>
    <w:uiPriority w:val="99"/>
    <w:rsid w:val="00E50239"/>
    <w:rPr>
      <w:rFonts w:ascii="Calibri" w:hAnsi="Calibri"/>
      <w:kern w:val="0"/>
      <w:szCs w:val="22"/>
      <w14:ligatures w14:val="none"/>
    </w:rPr>
  </w:style>
  <w:style w:type="paragraph" w:customStyle="1" w:styleId="Style1">
    <w:name w:val="Style1"/>
    <w:basedOn w:val="Normal"/>
    <w:link w:val="Style1Char"/>
    <w:qFormat/>
    <w:rsid w:val="00E50239"/>
  </w:style>
  <w:style w:type="character" w:customStyle="1" w:styleId="Style1Char">
    <w:name w:val="Style1 Char"/>
    <w:basedOn w:val="DefaultParagraphFont"/>
    <w:link w:val="Style1"/>
    <w:rsid w:val="00E50239"/>
    <w:rPr>
      <w:rFonts w:ascii="Calibri" w:hAnsi="Calibri"/>
      <w:kern w:val="0"/>
      <w:szCs w:val="22"/>
      <w14:ligatures w14:val="none"/>
    </w:rPr>
  </w:style>
  <w:style w:type="paragraph" w:customStyle="1" w:styleId="Style2">
    <w:name w:val="Style2"/>
    <w:basedOn w:val="Style1"/>
    <w:link w:val="Style2Char"/>
    <w:qFormat/>
    <w:rsid w:val="00E50239"/>
  </w:style>
  <w:style w:type="character" w:customStyle="1" w:styleId="Style2Char">
    <w:name w:val="Style2 Char"/>
    <w:basedOn w:val="Style1Char"/>
    <w:link w:val="Style2"/>
    <w:rsid w:val="00E50239"/>
    <w:rPr>
      <w:rFonts w:ascii="Calibri" w:hAnsi="Calibri"/>
      <w:kern w:val="0"/>
      <w:szCs w:val="22"/>
      <w14:ligatures w14:val="none"/>
    </w:rPr>
  </w:style>
  <w:style w:type="table" w:styleId="TableGrid">
    <w:name w:val="Table Grid"/>
    <w:basedOn w:val="TableNormal"/>
    <w:uiPriority w:val="39"/>
    <w:rsid w:val="00E50239"/>
    <w:pPr>
      <w:spacing w:after="0" w:line="240" w:lineRule="auto"/>
      <w:ind w:left="576"/>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E50239"/>
    <w:pPr>
      <w:spacing w:after="0" w:line="240" w:lineRule="auto"/>
    </w:pPr>
    <w:rPr>
      <w:rFonts w:ascii="Calibri" w:hAnsi="Calibri"/>
      <w:color w:val="000000" w:themeColor="text1"/>
    </w:rPr>
  </w:style>
  <w:style w:type="paragraph" w:styleId="ListNumber">
    <w:name w:val="List Number"/>
    <w:basedOn w:val="Normal"/>
    <w:uiPriority w:val="99"/>
    <w:semiHidden/>
    <w:unhideWhenUsed/>
    <w:rsid w:val="00E50239"/>
    <w:pPr>
      <w:contextualSpacing/>
    </w:pPr>
  </w:style>
  <w:style w:type="paragraph" w:customStyle="1" w:styleId="BulletedList">
    <w:name w:val="Bulleted List"/>
    <w:basedOn w:val="ListBullet"/>
    <w:link w:val="BulletedListChar"/>
    <w:qFormat/>
    <w:rsid w:val="00E50239"/>
    <w:pPr>
      <w:numPr>
        <w:numId w:val="7"/>
      </w:numPr>
    </w:pPr>
  </w:style>
  <w:style w:type="paragraph" w:styleId="ListBullet">
    <w:name w:val="List Bullet"/>
    <w:basedOn w:val="Normal"/>
    <w:link w:val="ListBulletChar"/>
    <w:uiPriority w:val="99"/>
    <w:semiHidden/>
    <w:unhideWhenUsed/>
    <w:rsid w:val="00E50239"/>
    <w:pPr>
      <w:numPr>
        <w:numId w:val="10"/>
      </w:numPr>
      <w:contextualSpacing/>
    </w:pPr>
  </w:style>
  <w:style w:type="character" w:customStyle="1" w:styleId="ListBulletChar">
    <w:name w:val="List Bullet Char"/>
    <w:basedOn w:val="DefaultParagraphFont"/>
    <w:link w:val="ListBullet"/>
    <w:uiPriority w:val="99"/>
    <w:semiHidden/>
    <w:rsid w:val="00E50239"/>
    <w:rPr>
      <w:rFonts w:ascii="Calibri" w:hAnsi="Calibri"/>
      <w:kern w:val="0"/>
      <w:szCs w:val="22"/>
      <w14:ligatures w14:val="none"/>
    </w:rPr>
  </w:style>
  <w:style w:type="character" w:customStyle="1" w:styleId="BulletedListChar">
    <w:name w:val="Bulleted List Char"/>
    <w:basedOn w:val="ListBulletChar"/>
    <w:link w:val="BulletedList"/>
    <w:rsid w:val="00E50239"/>
    <w:rPr>
      <w:rFonts w:ascii="Calibri" w:hAnsi="Calibri"/>
      <w:kern w:val="0"/>
      <w:szCs w:val="22"/>
      <w14:ligatures w14:val="none"/>
    </w:rPr>
  </w:style>
  <w:style w:type="character" w:styleId="Hyperlink">
    <w:name w:val="Hyperlink"/>
    <w:basedOn w:val="DefaultParagraphFont"/>
    <w:uiPriority w:val="99"/>
    <w:unhideWhenUsed/>
    <w:qFormat/>
    <w:rsid w:val="00E50239"/>
    <w:rPr>
      <w:rFonts w:ascii="Calibri" w:hAnsi="Calibri"/>
      <w:color w:val="0000EE"/>
      <w:sz w:val="24"/>
      <w:u w:val="single"/>
    </w:rPr>
  </w:style>
  <w:style w:type="character" w:styleId="UnresolvedMention">
    <w:name w:val="Unresolved Mention"/>
    <w:basedOn w:val="DefaultParagraphFont"/>
    <w:uiPriority w:val="99"/>
    <w:semiHidden/>
    <w:unhideWhenUsed/>
    <w:rsid w:val="00E50239"/>
    <w:rPr>
      <w:color w:val="605E5C"/>
      <w:shd w:val="clear" w:color="auto" w:fill="E1DFDD"/>
    </w:rPr>
  </w:style>
  <w:style w:type="character" w:styleId="Strong">
    <w:name w:val="Strong"/>
    <w:basedOn w:val="DefaultParagraphFont"/>
    <w:uiPriority w:val="22"/>
    <w:qFormat/>
    <w:rsid w:val="00E50239"/>
    <w:rPr>
      <w:rFonts w:ascii="Calibri" w:hAnsi="Calibri"/>
      <w:b/>
      <w:bCs/>
      <w:color w:val="0021A5"/>
      <w:sz w:val="24"/>
    </w:rPr>
  </w:style>
  <w:style w:type="paragraph" w:customStyle="1" w:styleId="BlackBold">
    <w:name w:val="Black Bold"/>
    <w:basedOn w:val="Normal"/>
    <w:link w:val="BlackBoldChar"/>
    <w:qFormat/>
    <w:rsid w:val="00E50239"/>
    <w:pPr>
      <w:spacing w:after="0"/>
    </w:pPr>
    <w:rPr>
      <w:b/>
      <w:bCs/>
    </w:rPr>
  </w:style>
  <w:style w:type="character" w:customStyle="1" w:styleId="BlackBoldChar">
    <w:name w:val="Black Bold Char"/>
    <w:basedOn w:val="DefaultParagraphFont"/>
    <w:link w:val="BlackBold"/>
    <w:rsid w:val="00E50239"/>
    <w:rPr>
      <w:rFonts w:ascii="Calibri" w:hAnsi="Calibri"/>
      <w:b/>
      <w:bCs/>
      <w:kern w:val="0"/>
      <w:szCs w:val="22"/>
      <w14:ligatures w14:val="none"/>
    </w:rPr>
  </w:style>
  <w:style w:type="paragraph" w:customStyle="1" w:styleId="NormalImage">
    <w:name w:val="Normal Image"/>
    <w:basedOn w:val="Normal"/>
    <w:qFormat/>
    <w:rsid w:val="00E50239"/>
    <w:pPr>
      <w:spacing w:before="240" w:after="240" w:line="360" w:lineRule="auto"/>
      <w:jc w:val="center"/>
    </w:pPr>
    <w:rPr>
      <w:rFonts w:cs="Arial"/>
      <w:noProof/>
    </w:rPr>
  </w:style>
  <w:style w:type="table" w:customStyle="1" w:styleId="Table">
    <w:name w:val="Table"/>
    <w:basedOn w:val="TableNormal"/>
    <w:uiPriority w:val="99"/>
    <w:rsid w:val="00E50239"/>
    <w:pPr>
      <w:spacing w:after="0" w:line="240" w:lineRule="auto"/>
      <w:jc w:val="center"/>
    </w:pPr>
    <w:rPr>
      <w:rFonts w:ascii="Calibri" w:hAnsi="Calibri"/>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styleId="Emphasis">
    <w:name w:val="Emphasis"/>
    <w:basedOn w:val="DefaultParagraphFont"/>
    <w:uiPriority w:val="20"/>
    <w:qFormat/>
    <w:rsid w:val="00E50239"/>
    <w:rPr>
      <w:rFonts w:ascii="Calibri" w:hAnsi="Calibri"/>
      <w:i/>
      <w:iCs/>
      <w:color w:val="000000" w:themeColor="text1"/>
      <w:sz w:val="24"/>
    </w:rPr>
  </w:style>
  <w:style w:type="character" w:styleId="CommentReference">
    <w:name w:val="annotation reference"/>
    <w:basedOn w:val="DefaultParagraphFont"/>
    <w:uiPriority w:val="99"/>
    <w:semiHidden/>
    <w:unhideWhenUsed/>
    <w:rsid w:val="00E50239"/>
    <w:rPr>
      <w:sz w:val="16"/>
      <w:szCs w:val="16"/>
    </w:rPr>
  </w:style>
  <w:style w:type="paragraph" w:styleId="CommentText">
    <w:name w:val="annotation text"/>
    <w:basedOn w:val="Normal"/>
    <w:link w:val="CommentTextChar"/>
    <w:uiPriority w:val="99"/>
    <w:unhideWhenUsed/>
    <w:rsid w:val="00E50239"/>
    <w:rPr>
      <w:sz w:val="20"/>
      <w:szCs w:val="20"/>
    </w:rPr>
  </w:style>
  <w:style w:type="character" w:customStyle="1" w:styleId="CommentTextChar">
    <w:name w:val="Comment Text Char"/>
    <w:basedOn w:val="DefaultParagraphFont"/>
    <w:link w:val="CommentText"/>
    <w:uiPriority w:val="99"/>
    <w:rsid w:val="00E50239"/>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0239"/>
    <w:rPr>
      <w:b/>
      <w:bCs/>
    </w:rPr>
  </w:style>
  <w:style w:type="character" w:customStyle="1" w:styleId="CommentSubjectChar">
    <w:name w:val="Comment Subject Char"/>
    <w:basedOn w:val="CommentTextChar"/>
    <w:link w:val="CommentSubject"/>
    <w:uiPriority w:val="99"/>
    <w:semiHidden/>
    <w:rsid w:val="00E50239"/>
    <w:rPr>
      <w:rFonts w:ascii="Calibri" w:hAnsi="Calibri"/>
      <w:b/>
      <w:bCs/>
      <w:kern w:val="0"/>
      <w:sz w:val="20"/>
      <w:szCs w:val="20"/>
      <w14:ligatures w14:val="none"/>
    </w:rPr>
  </w:style>
  <w:style w:type="paragraph" w:styleId="Revision">
    <w:name w:val="Revision"/>
    <w:hidden/>
    <w:uiPriority w:val="99"/>
    <w:semiHidden/>
    <w:rsid w:val="00E50239"/>
    <w:pPr>
      <w:spacing w:after="0" w:line="240" w:lineRule="auto"/>
    </w:pPr>
    <w:rPr>
      <w:rFonts w:ascii="Calibri" w:hAnsi="Calibri"/>
    </w:rPr>
  </w:style>
  <w:style w:type="character" w:styleId="SubtleEmphasis">
    <w:name w:val="Subtle Emphasis"/>
    <w:basedOn w:val="DefaultParagraphFont"/>
    <w:uiPriority w:val="19"/>
    <w:qFormat/>
    <w:rsid w:val="00E50239"/>
    <w:rPr>
      <w:rFonts w:ascii="Calibri" w:hAnsi="Calibri"/>
      <w:i/>
      <w:iCs/>
      <w:color w:val="000000" w:themeColor="text1"/>
      <w:sz w:val="24"/>
    </w:rPr>
  </w:style>
  <w:style w:type="character" w:styleId="SubtleReference">
    <w:name w:val="Subtle Reference"/>
    <w:basedOn w:val="DefaultParagraphFont"/>
    <w:uiPriority w:val="31"/>
    <w:qFormat/>
    <w:rsid w:val="00E50239"/>
    <w:rPr>
      <w:rFonts w:ascii="Calibri" w:hAnsi="Calibri"/>
      <w:smallCaps/>
      <w:color w:val="000000" w:themeColor="text1"/>
      <w:sz w:val="24"/>
    </w:rPr>
  </w:style>
  <w:style w:type="character" w:styleId="BookTitle">
    <w:name w:val="Book Title"/>
    <w:basedOn w:val="DefaultParagraphFont"/>
    <w:uiPriority w:val="33"/>
    <w:qFormat/>
    <w:rsid w:val="00E50239"/>
    <w:rPr>
      <w:rFonts w:ascii="Calibri" w:hAnsi="Calibri"/>
      <w:b/>
      <w:bCs/>
      <w:i/>
      <w:iCs/>
      <w:spacing w:val="5"/>
      <w:sz w:val="24"/>
    </w:rPr>
  </w:style>
  <w:style w:type="paragraph" w:customStyle="1" w:styleId="Clicks">
    <w:name w:val="Clicks"/>
    <w:basedOn w:val="NoSpacing"/>
    <w:link w:val="ClicksChar"/>
    <w:qFormat/>
    <w:rsid w:val="00E50239"/>
    <w:rPr>
      <w:rFonts w:eastAsia="Franklin Gothic" w:cs="Franklin Gothic"/>
      <w:b/>
      <w:color w:val="1C78BB"/>
    </w:rPr>
  </w:style>
  <w:style w:type="character" w:customStyle="1" w:styleId="NoSpacingChar">
    <w:name w:val="No Spacing Char"/>
    <w:basedOn w:val="DefaultParagraphFont"/>
    <w:link w:val="NoSpacing"/>
    <w:uiPriority w:val="1"/>
    <w:rsid w:val="00E50239"/>
    <w:rPr>
      <w:rFonts w:ascii="Calibri" w:hAnsi="Calibri"/>
      <w:color w:val="000000" w:themeColor="text1"/>
    </w:rPr>
  </w:style>
  <w:style w:type="character" w:customStyle="1" w:styleId="ClicksChar">
    <w:name w:val="Clicks Char"/>
    <w:basedOn w:val="NoSpacingChar"/>
    <w:link w:val="Clicks"/>
    <w:rsid w:val="00E50239"/>
    <w:rPr>
      <w:rFonts w:ascii="Calibri" w:eastAsia="Franklin Gothic" w:hAnsi="Calibri" w:cs="Franklin Gothic"/>
      <w:b/>
      <w:color w:val="1C78BB"/>
    </w:rPr>
  </w:style>
  <w:style w:type="character" w:styleId="FollowedHyperlink">
    <w:name w:val="FollowedHyperlink"/>
    <w:basedOn w:val="DefaultParagraphFont"/>
    <w:uiPriority w:val="99"/>
    <w:semiHidden/>
    <w:unhideWhenUsed/>
    <w:rsid w:val="00E50239"/>
    <w:rPr>
      <w:color w:val="96607D" w:themeColor="followedHyperlink"/>
      <w:u w:val="single"/>
    </w:rPr>
  </w:style>
  <w:style w:type="paragraph" w:styleId="TOCHeading">
    <w:name w:val="TOC Heading"/>
    <w:basedOn w:val="Heading1"/>
    <w:next w:val="Normal"/>
    <w:autoRedefine/>
    <w:uiPriority w:val="39"/>
    <w:unhideWhenUsed/>
    <w:qFormat/>
    <w:rsid w:val="00E50239"/>
    <w:pPr>
      <w:spacing w:before="240" w:after="0"/>
      <w:outlineLvl w:val="9"/>
    </w:pPr>
    <w:rPr>
      <w:b w:val="0"/>
      <w:color w:val="000000" w:themeColor="text1"/>
      <w:szCs w:val="32"/>
    </w:rPr>
  </w:style>
  <w:style w:type="paragraph" w:styleId="TOC1">
    <w:name w:val="toc 1"/>
    <w:basedOn w:val="Normal"/>
    <w:next w:val="Normal"/>
    <w:autoRedefine/>
    <w:uiPriority w:val="39"/>
    <w:unhideWhenUsed/>
    <w:qFormat/>
    <w:rsid w:val="00E50239"/>
    <w:pPr>
      <w:spacing w:after="100"/>
    </w:pPr>
    <w:rPr>
      <w:color w:val="000000" w:themeColor="text1"/>
    </w:rPr>
  </w:style>
  <w:style w:type="paragraph" w:styleId="TOC2">
    <w:name w:val="toc 2"/>
    <w:basedOn w:val="Normal"/>
    <w:next w:val="Normal"/>
    <w:autoRedefine/>
    <w:uiPriority w:val="39"/>
    <w:unhideWhenUsed/>
    <w:qFormat/>
    <w:rsid w:val="00E50239"/>
    <w:pPr>
      <w:spacing w:after="100"/>
      <w:ind w:left="240"/>
    </w:pPr>
    <w:rPr>
      <w:color w:val="000000" w:themeColor="text1"/>
    </w:rPr>
  </w:style>
  <w:style w:type="paragraph" w:styleId="TOC3">
    <w:name w:val="toc 3"/>
    <w:basedOn w:val="Normal"/>
    <w:next w:val="Normal"/>
    <w:autoRedefine/>
    <w:uiPriority w:val="39"/>
    <w:unhideWhenUsed/>
    <w:qFormat/>
    <w:rsid w:val="00E50239"/>
    <w:pPr>
      <w:spacing w:after="100"/>
      <w:ind w:left="480"/>
    </w:pPr>
    <w:rPr>
      <w:color w:val="000000" w:themeColor="text1"/>
    </w:rPr>
  </w:style>
  <w:style w:type="character" w:styleId="EndnoteReference">
    <w:name w:val="endnote reference"/>
    <w:basedOn w:val="DefaultParagraphFont"/>
    <w:uiPriority w:val="99"/>
    <w:semiHidden/>
    <w:unhideWhenUsed/>
    <w:rsid w:val="00E50239"/>
    <w:rPr>
      <w:vertAlign w:val="superscript"/>
    </w:rPr>
  </w:style>
  <w:style w:type="character" w:styleId="FootnoteReference">
    <w:name w:val="footnote reference"/>
    <w:basedOn w:val="DefaultParagraphFont"/>
    <w:uiPriority w:val="99"/>
    <w:semiHidden/>
    <w:unhideWhenUsed/>
    <w:rsid w:val="00E50239"/>
    <w:rPr>
      <w:vertAlign w:val="superscript"/>
    </w:rPr>
  </w:style>
  <w:style w:type="character" w:styleId="Hashtag">
    <w:name w:val="Hashtag"/>
    <w:basedOn w:val="DefaultParagraphFont"/>
    <w:uiPriority w:val="99"/>
    <w:semiHidden/>
    <w:unhideWhenUsed/>
    <w:rsid w:val="00E50239"/>
    <w:rPr>
      <w:color w:val="2B579A"/>
      <w:shd w:val="clear" w:color="auto" w:fill="E1DFDD"/>
    </w:rPr>
  </w:style>
  <w:style w:type="character" w:styleId="HTMLAcronym">
    <w:name w:val="HTML Acronym"/>
    <w:basedOn w:val="DefaultParagraphFont"/>
    <w:uiPriority w:val="99"/>
    <w:semiHidden/>
    <w:unhideWhenUsed/>
    <w:rsid w:val="00E50239"/>
  </w:style>
  <w:style w:type="character" w:styleId="HTMLCite">
    <w:name w:val="HTML Cite"/>
    <w:basedOn w:val="DefaultParagraphFont"/>
    <w:uiPriority w:val="99"/>
    <w:semiHidden/>
    <w:unhideWhenUsed/>
    <w:rsid w:val="00E50239"/>
    <w:rPr>
      <w:i/>
      <w:iCs/>
    </w:rPr>
  </w:style>
  <w:style w:type="character" w:styleId="HTMLCode">
    <w:name w:val="HTML Code"/>
    <w:basedOn w:val="DefaultParagraphFont"/>
    <w:uiPriority w:val="99"/>
    <w:semiHidden/>
    <w:unhideWhenUsed/>
    <w:rsid w:val="00E50239"/>
    <w:rPr>
      <w:rFonts w:ascii="Consolas" w:hAnsi="Consolas"/>
      <w:sz w:val="20"/>
      <w:szCs w:val="20"/>
    </w:rPr>
  </w:style>
  <w:style w:type="character" w:styleId="HTMLDefinition">
    <w:name w:val="HTML Definition"/>
    <w:basedOn w:val="DefaultParagraphFont"/>
    <w:uiPriority w:val="99"/>
    <w:semiHidden/>
    <w:unhideWhenUsed/>
    <w:rsid w:val="00E50239"/>
    <w:rPr>
      <w:i/>
      <w:iCs/>
    </w:rPr>
  </w:style>
  <w:style w:type="character" w:styleId="HTMLKeyboard">
    <w:name w:val="HTML Keyboard"/>
    <w:basedOn w:val="DefaultParagraphFont"/>
    <w:uiPriority w:val="99"/>
    <w:semiHidden/>
    <w:unhideWhenUsed/>
    <w:rsid w:val="00E50239"/>
    <w:rPr>
      <w:rFonts w:ascii="Consolas" w:hAnsi="Consolas"/>
      <w:sz w:val="20"/>
      <w:szCs w:val="20"/>
    </w:rPr>
  </w:style>
  <w:style w:type="character" w:styleId="HTMLSample">
    <w:name w:val="HTML Sample"/>
    <w:basedOn w:val="DefaultParagraphFont"/>
    <w:uiPriority w:val="99"/>
    <w:semiHidden/>
    <w:unhideWhenUsed/>
    <w:rsid w:val="00E50239"/>
    <w:rPr>
      <w:rFonts w:ascii="Consolas" w:hAnsi="Consolas"/>
      <w:sz w:val="24"/>
      <w:szCs w:val="24"/>
    </w:rPr>
  </w:style>
  <w:style w:type="character" w:styleId="HTMLTypewriter">
    <w:name w:val="HTML Typewriter"/>
    <w:basedOn w:val="DefaultParagraphFont"/>
    <w:uiPriority w:val="99"/>
    <w:semiHidden/>
    <w:unhideWhenUsed/>
    <w:rsid w:val="00E50239"/>
    <w:rPr>
      <w:rFonts w:ascii="Consolas" w:hAnsi="Consolas"/>
      <w:sz w:val="20"/>
      <w:szCs w:val="20"/>
    </w:rPr>
  </w:style>
  <w:style w:type="character" w:styleId="HTMLVariable">
    <w:name w:val="HTML Variable"/>
    <w:basedOn w:val="DefaultParagraphFont"/>
    <w:uiPriority w:val="99"/>
    <w:semiHidden/>
    <w:unhideWhenUsed/>
    <w:rsid w:val="00E50239"/>
    <w:rPr>
      <w:i/>
      <w:iCs/>
    </w:rPr>
  </w:style>
  <w:style w:type="character" w:styleId="LineNumber">
    <w:name w:val="line number"/>
    <w:basedOn w:val="DefaultParagraphFont"/>
    <w:uiPriority w:val="99"/>
    <w:semiHidden/>
    <w:unhideWhenUsed/>
    <w:rsid w:val="00E50239"/>
  </w:style>
  <w:style w:type="character" w:styleId="Mention">
    <w:name w:val="Mention"/>
    <w:basedOn w:val="DefaultParagraphFont"/>
    <w:uiPriority w:val="99"/>
    <w:semiHidden/>
    <w:unhideWhenUsed/>
    <w:rsid w:val="00E50239"/>
    <w:rPr>
      <w:color w:val="2B579A"/>
      <w:shd w:val="clear" w:color="auto" w:fill="E1DFDD"/>
    </w:rPr>
  </w:style>
  <w:style w:type="character" w:styleId="PageNumber">
    <w:name w:val="page number"/>
    <w:basedOn w:val="DefaultParagraphFont"/>
    <w:uiPriority w:val="99"/>
    <w:semiHidden/>
    <w:unhideWhenUsed/>
    <w:rsid w:val="00E50239"/>
  </w:style>
  <w:style w:type="character" w:styleId="PlaceholderText">
    <w:name w:val="Placeholder Text"/>
    <w:basedOn w:val="DefaultParagraphFont"/>
    <w:uiPriority w:val="99"/>
    <w:semiHidden/>
    <w:rsid w:val="00E50239"/>
    <w:rPr>
      <w:color w:val="666666"/>
    </w:rPr>
  </w:style>
  <w:style w:type="character" w:styleId="SmartHyperlink">
    <w:name w:val="Smart Hyperlink"/>
    <w:basedOn w:val="DefaultParagraphFont"/>
    <w:uiPriority w:val="99"/>
    <w:semiHidden/>
    <w:unhideWhenUsed/>
    <w:rsid w:val="00E50239"/>
    <w:rPr>
      <w:u w:val="dotted"/>
    </w:rPr>
  </w:style>
  <w:style w:type="character" w:styleId="SmartLink">
    <w:name w:val="Smart Link"/>
    <w:basedOn w:val="DefaultParagraphFont"/>
    <w:uiPriority w:val="99"/>
    <w:semiHidden/>
    <w:unhideWhenUsed/>
    <w:rsid w:val="00E5023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7805">
      <w:bodyDiv w:val="1"/>
      <w:marLeft w:val="0"/>
      <w:marRight w:val="0"/>
      <w:marTop w:val="0"/>
      <w:marBottom w:val="0"/>
      <w:divBdr>
        <w:top w:val="none" w:sz="0" w:space="0" w:color="auto"/>
        <w:left w:val="none" w:sz="0" w:space="0" w:color="auto"/>
        <w:bottom w:val="none" w:sz="0" w:space="0" w:color="auto"/>
        <w:right w:val="none" w:sz="0" w:space="0" w:color="auto"/>
      </w:divBdr>
    </w:div>
    <w:div w:id="513299549">
      <w:bodyDiv w:val="1"/>
      <w:marLeft w:val="0"/>
      <w:marRight w:val="0"/>
      <w:marTop w:val="0"/>
      <w:marBottom w:val="0"/>
      <w:divBdr>
        <w:top w:val="none" w:sz="0" w:space="0" w:color="auto"/>
        <w:left w:val="none" w:sz="0" w:space="0" w:color="auto"/>
        <w:bottom w:val="none" w:sz="0" w:space="0" w:color="auto"/>
        <w:right w:val="none" w:sz="0" w:space="0" w:color="auto"/>
      </w:divBdr>
    </w:div>
    <w:div w:id="679043963">
      <w:bodyDiv w:val="1"/>
      <w:marLeft w:val="0"/>
      <w:marRight w:val="0"/>
      <w:marTop w:val="0"/>
      <w:marBottom w:val="0"/>
      <w:divBdr>
        <w:top w:val="none" w:sz="0" w:space="0" w:color="auto"/>
        <w:left w:val="none" w:sz="0" w:space="0" w:color="auto"/>
        <w:bottom w:val="none" w:sz="0" w:space="0" w:color="auto"/>
        <w:right w:val="none" w:sz="0" w:space="0" w:color="auto"/>
      </w:divBdr>
    </w:div>
    <w:div w:id="129810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s.ufl.edu/decals/faculty-and-staff-decals/" TargetMode="External"/><Relationship Id="rId13" Type="http://schemas.openxmlformats.org/officeDocument/2006/relationships/hyperlink" Target="https://learn-and-grow.hr.ufl.edu/toolkits-resource-cent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ufl.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r.ufl.edu/working-at-uf/employee-handboo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nefits.hr.ufl.edu/contact/"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benefits.hr.ufl.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ps.ufl.edu/permits/disabled-parking/" TargetMode="External"/><Relationship Id="rId14" Type="http://schemas.openxmlformats.org/officeDocument/2006/relationships/hyperlink" Target="http://mytraining.hr.uf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Training_Development\Team%20Member%20Folders\Brady\ADA%20Font%20Templates\ADAInstructionGuide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A70A2-78A7-457D-8B7F-5A95D81A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ADAInstructionGuideTemplate.dotm</Template>
  <TotalTime>480</TotalTime>
  <Pages>4</Pages>
  <Words>810</Words>
  <Characters>4846</Characters>
  <Application>Microsoft Office Word</Application>
  <DocSecurity>2</DocSecurity>
  <Lines>96</Lines>
  <Paragraphs>78</Paragraphs>
  <ScaleCrop>false</ScaleCrop>
  <HeadingPairs>
    <vt:vector size="2" baseType="variant">
      <vt:variant>
        <vt:lpstr>Title</vt:lpstr>
      </vt:variant>
      <vt:variant>
        <vt:i4>1</vt:i4>
      </vt:variant>
    </vt:vector>
  </HeadingPairs>
  <TitlesOfParts>
    <vt:vector size="1" baseType="lpstr">
      <vt:lpstr>First Day Checklist Itinerary</vt:lpstr>
    </vt:vector>
  </TitlesOfParts>
  <Company>University of Florida</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Day Checklist Itinerary</dc:title>
  <dc:subject/>
  <dc:creator>Hanson,Sarah Angeline</dc:creator>
  <cp:keywords/>
  <dc:description/>
  <cp:lastModifiedBy>Allred, Brady</cp:lastModifiedBy>
  <cp:revision>39</cp:revision>
  <dcterms:created xsi:type="dcterms:W3CDTF">2025-05-09T14:54:00Z</dcterms:created>
  <dcterms:modified xsi:type="dcterms:W3CDTF">2025-06-18T17:56:00Z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f67be919-042a-4f18-876a-ae4ee2ce9b76</vt:lpwstr>
  </property>
</Properties>
</file>