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19B7" w14:textId="497D0AF9" w:rsidR="001E1BEB" w:rsidRPr="00A0604D" w:rsidRDefault="001E1BEB" w:rsidP="00A0604D">
      <w:pPr>
        <w:pStyle w:val="Heading1"/>
        <w:rPr>
          <w:b w:val="0"/>
          <w:bCs/>
          <w:smallCaps/>
          <w:color w:val="2F5496" w:themeColor="accent5" w:themeShade="BF"/>
          <w:spacing w:val="5"/>
        </w:rPr>
      </w:pPr>
      <w:r w:rsidRPr="000E196E">
        <w:t>First</w:t>
      </w:r>
      <w:r w:rsidR="006274BB" w:rsidRPr="000E196E">
        <w:t>-</w:t>
      </w:r>
      <w:r w:rsidR="000057B2" w:rsidRPr="000E196E">
        <w:t>Month</w:t>
      </w:r>
      <w:r w:rsidRPr="000E196E">
        <w:t xml:space="preserve"> Checklist</w:t>
      </w:r>
      <w:r w:rsidR="00CF7B2D" w:rsidRPr="00202144">
        <w:t>.</w:t>
      </w:r>
    </w:p>
    <w:p w14:paraId="07D3AFF9" w14:textId="77777777" w:rsidR="000E196E" w:rsidRDefault="001E1BEB" w:rsidP="000E196E">
      <w:pPr>
        <w:pStyle w:val="Subtitle"/>
      </w:pPr>
      <w:r w:rsidRPr="000E196E">
        <w:t xml:space="preserve">Best Practices for </w:t>
      </w:r>
      <w:r w:rsidR="008273E0" w:rsidRPr="000E196E">
        <w:t>Direct Supervisors</w:t>
      </w:r>
      <w:r w:rsidRPr="000E196E">
        <w:t xml:space="preserve"> when </w:t>
      </w:r>
      <w:r w:rsidR="002A5CFE" w:rsidRPr="000E196E">
        <w:t>O</w:t>
      </w:r>
      <w:r w:rsidRPr="000E196E">
        <w:t xml:space="preserve">nboarding </w:t>
      </w:r>
      <w:r w:rsidR="002A5CFE" w:rsidRPr="000E196E">
        <w:t>N</w:t>
      </w:r>
      <w:r w:rsidRPr="000E196E">
        <w:t xml:space="preserve">ew </w:t>
      </w:r>
      <w:r w:rsidR="002A5CFE" w:rsidRPr="000E196E">
        <w:t>E</w:t>
      </w:r>
      <w:r w:rsidRPr="000E196E">
        <w:t>mployees</w:t>
      </w:r>
    </w:p>
    <w:p w14:paraId="453385B0" w14:textId="12AA3163" w:rsidR="001A67CD" w:rsidRDefault="000057B2" w:rsidP="001A67CD">
      <w:pPr>
        <w:pStyle w:val="IntenseQuote"/>
      </w:pPr>
      <w:r w:rsidRPr="006F78CB">
        <w:t xml:space="preserve">According to the Society for Human Resource Management (SHRM), studies </w:t>
      </w:r>
      <w:r>
        <w:br/>
      </w:r>
      <w:r w:rsidRPr="006F78CB">
        <w:t xml:space="preserve">indicate that employee engagement is partially influenced by the new employee’s </w:t>
      </w:r>
      <w:r>
        <w:br/>
      </w:r>
      <w:r w:rsidRPr="006F78CB">
        <w:t>handling of the job during the first 30-90 days of employment.</w:t>
      </w:r>
      <w:r w:rsidR="000E196E">
        <w:br/>
      </w:r>
      <w:r w:rsidRPr="006F78CB">
        <w:t>– Fyock, 2009</w:t>
      </w:r>
    </w:p>
    <w:p w14:paraId="1D3A7069" w14:textId="69A14250" w:rsidR="001A67CD" w:rsidRDefault="001A67CD" w:rsidP="001A67CD">
      <w:pPr>
        <w:pStyle w:val="Heading2"/>
      </w:pPr>
      <w:r>
        <w:t>Checklist</w:t>
      </w:r>
    </w:p>
    <w:p w14:paraId="2CAF1654" w14:textId="77777777" w:rsidR="001A67CD" w:rsidRDefault="001A67CD" w:rsidP="001A67CD">
      <w:pPr>
        <w:pStyle w:val="Heading3"/>
      </w:pPr>
      <w:r>
        <w:t>Align training with job-related tasks</w:t>
      </w:r>
      <w:r>
        <w:tab/>
      </w:r>
    </w:p>
    <w:p w14:paraId="10326385" w14:textId="3FCCBE58" w:rsidR="001A67CD" w:rsidRDefault="001A67CD" w:rsidP="001A67CD">
      <w:pPr>
        <w:pStyle w:val="BulletedList"/>
      </w:pPr>
      <w:r>
        <w:t>Start new hire with required trainings, such as Title IX Training for University of Florida Employees, HIPAA, and Hospitality Training for Health Science Center employees</w:t>
      </w:r>
    </w:p>
    <w:p w14:paraId="7820A4B1" w14:textId="634652F3" w:rsidR="001A67CD" w:rsidRDefault="001A67CD" w:rsidP="001A67CD">
      <w:pPr>
        <w:pStyle w:val="BulletedList"/>
      </w:pPr>
      <w:r>
        <w:t>Prioritize training for work-related system(s) access</w:t>
      </w:r>
    </w:p>
    <w:p w14:paraId="175B24E2" w14:textId="1BE92127" w:rsidR="001A67CD" w:rsidRDefault="001A67CD" w:rsidP="001A67CD">
      <w:pPr>
        <w:pStyle w:val="BulletedList"/>
      </w:pPr>
      <w:r>
        <w:t>Intersperse training with job-related tasks</w:t>
      </w:r>
    </w:p>
    <w:p w14:paraId="407A47B9" w14:textId="340390AF" w:rsidR="001A67CD" w:rsidRDefault="001A67CD" w:rsidP="001A67CD">
      <w:pPr>
        <w:pStyle w:val="BulletedList"/>
      </w:pPr>
      <w:r>
        <w:t>Spread the training out over several weeks</w:t>
      </w:r>
    </w:p>
    <w:p w14:paraId="248D8BF5" w14:textId="77777777" w:rsidR="001A67CD" w:rsidRDefault="001A67CD" w:rsidP="001A67CD">
      <w:pPr>
        <w:pStyle w:val="Heading3"/>
      </w:pPr>
      <w:r>
        <w:t>Provide clear expectations and regular feedback on the expectations</w:t>
      </w:r>
      <w:r>
        <w:tab/>
      </w:r>
    </w:p>
    <w:p w14:paraId="0CBBE607" w14:textId="09628B7A" w:rsidR="001A67CD" w:rsidRDefault="001A67CD" w:rsidP="001A67CD">
      <w:pPr>
        <w:pStyle w:val="BulletedList"/>
      </w:pPr>
      <w:r>
        <w:t>Establish weekly check-in meetings to discuss performance and allow opportunities for feedback</w:t>
      </w:r>
    </w:p>
    <w:p w14:paraId="1F74422F" w14:textId="653EF82A" w:rsidR="001A67CD" w:rsidRDefault="001A67CD" w:rsidP="001A67CD">
      <w:pPr>
        <w:pStyle w:val="BulletedList"/>
      </w:pPr>
      <w:r>
        <w:t>Set short-term goals with specific deadlines and discuss completion of goals in the weekly check-in</w:t>
      </w:r>
    </w:p>
    <w:p w14:paraId="4A1BBBEC" w14:textId="3BC34C02" w:rsidR="001A67CD" w:rsidRDefault="001A67CD" w:rsidP="001A67CD">
      <w:pPr>
        <w:pStyle w:val="BulletedList"/>
      </w:pPr>
      <w:r>
        <w:t>Determine if the new employee understands the department organizational structure, has the training necessary to complete their work, and is clear on work expectations</w:t>
      </w:r>
    </w:p>
    <w:p w14:paraId="25052514" w14:textId="4E47C004" w:rsidR="001A67CD" w:rsidRDefault="001A67CD" w:rsidP="001A67CD">
      <w:pPr>
        <w:pStyle w:val="BulletedList"/>
      </w:pPr>
      <w:r>
        <w:t>Meet with your new hire for daily conversations during the first week and be available to provide direction and examples of your expectations</w:t>
      </w:r>
    </w:p>
    <w:p w14:paraId="516C29A9" w14:textId="319E4ABF" w:rsidR="001A67CD" w:rsidRDefault="001A67CD" w:rsidP="001A67CD">
      <w:pPr>
        <w:pStyle w:val="BulletedList"/>
      </w:pPr>
      <w:r>
        <w:t xml:space="preserve">Review your department’s strategic plan and the team’s role in fulfilling it </w:t>
      </w:r>
    </w:p>
    <w:p w14:paraId="3D87177B" w14:textId="20A64D71" w:rsidR="001A67CD" w:rsidRDefault="001A67CD" w:rsidP="001A67CD">
      <w:pPr>
        <w:pStyle w:val="BulletedList"/>
      </w:pPr>
      <w:r>
        <w:t>Tell your new hire specifically how well they have done and include specific ways to improve their work</w:t>
      </w:r>
    </w:p>
    <w:p w14:paraId="5D726AE2" w14:textId="26F5A98A" w:rsidR="001A67CD" w:rsidRDefault="001A67CD" w:rsidP="001A67CD">
      <w:pPr>
        <w:pStyle w:val="BulletedList"/>
      </w:pPr>
      <w:r>
        <w:t>Use the “OH NO! Do I Have to Have that Conversation” tool to have a conversation about success points and areas to grow</w:t>
      </w:r>
    </w:p>
    <w:p w14:paraId="78AE4032" w14:textId="77777777" w:rsidR="001A67CD" w:rsidRDefault="001A67CD" w:rsidP="001A67CD">
      <w:pPr>
        <w:pStyle w:val="BulletedList"/>
        <w:numPr>
          <w:ilvl w:val="0"/>
          <w:numId w:val="0"/>
        </w:numPr>
      </w:pPr>
    </w:p>
    <w:p w14:paraId="5016F1C7" w14:textId="77777777" w:rsidR="001A67CD" w:rsidRDefault="001A67CD" w:rsidP="001A67CD">
      <w:pPr>
        <w:pStyle w:val="Heading3"/>
      </w:pPr>
      <w:r>
        <w:lastRenderedPageBreak/>
        <w:t>Benefit selection</w:t>
      </w:r>
      <w:r>
        <w:tab/>
      </w:r>
    </w:p>
    <w:p w14:paraId="38C09338" w14:textId="73EF027D" w:rsidR="001A67CD" w:rsidRPr="001A67CD" w:rsidRDefault="001A67CD" w:rsidP="001A67CD">
      <w:pPr>
        <w:pStyle w:val="BulletedList"/>
      </w:pPr>
      <w:r w:rsidRPr="001A67CD">
        <w:t xml:space="preserve">Inquire about the new hire’s progress with </w:t>
      </w:r>
      <w:hyperlink r:id="rId11" w:history="1">
        <w:r w:rsidRPr="001A67CD">
          <w:rPr>
            <w:rStyle w:val="Hyperlink"/>
          </w:rPr>
          <w:t>signing up for benefits or meeting with a benefits counselor</w:t>
        </w:r>
      </w:hyperlink>
    </w:p>
    <w:p w14:paraId="1ECA5682" w14:textId="735CCEC5" w:rsidR="001A67CD" w:rsidRPr="001A67CD" w:rsidRDefault="001A67CD" w:rsidP="001A67CD">
      <w:pPr>
        <w:pStyle w:val="BulletedList"/>
      </w:pPr>
      <w:r w:rsidRPr="001A67CD">
        <w:t>Encourage them to select their retirement plan and health care options</w:t>
      </w:r>
    </w:p>
    <w:p w14:paraId="6F4EC184" w14:textId="2BB67B70" w:rsidR="005637CC" w:rsidRPr="001A67CD" w:rsidRDefault="000057B2" w:rsidP="00AC2CBD">
      <w:pPr>
        <w:rPr>
          <w:rStyle w:val="Emphasis"/>
        </w:rPr>
      </w:pPr>
      <w:r w:rsidRPr="001A67CD">
        <w:rPr>
          <w:rStyle w:val="Emphasis"/>
        </w:rPr>
        <w:t>Large amounts of time and money are invested in searching for and recruiting new employees. Organizations lose when the new employee is disenfranchise</w:t>
      </w:r>
      <w:r w:rsidR="00DB5F14" w:rsidRPr="001A67CD">
        <w:rPr>
          <w:rStyle w:val="Emphasis"/>
        </w:rPr>
        <w:t>d</w:t>
      </w:r>
      <w:r w:rsidRPr="001A67CD">
        <w:rPr>
          <w:rStyle w:val="Emphasis"/>
        </w:rPr>
        <w:t xml:space="preserve"> at the beginning of his or her employment. Productivity and positive engagement can be affected.</w:t>
      </w:r>
    </w:p>
    <w:p w14:paraId="3B62CF5A" w14:textId="77777777" w:rsidR="0050364D" w:rsidRPr="00AC2CBD" w:rsidRDefault="0050364D" w:rsidP="00AC2CBD">
      <w:pPr>
        <w:pStyle w:val="Heading2"/>
      </w:pPr>
      <w:r w:rsidRPr="00202144">
        <w:t>Questions for the Weekly Check-in Meeting</w:t>
      </w:r>
    </w:p>
    <w:p w14:paraId="58B986D6" w14:textId="77777777" w:rsidR="0050364D" w:rsidRDefault="0050364D" w:rsidP="00AC2CBD">
      <w:r>
        <w:t xml:space="preserve">Develop a meaningful agenda </w:t>
      </w:r>
      <w:r w:rsidR="00BC5FA4">
        <w:t>so</w:t>
      </w:r>
      <w:r>
        <w:t xml:space="preserve"> your weekly meetings stay on task.</w:t>
      </w:r>
      <w:r w:rsidR="00BD6603">
        <w:t xml:space="preserve"> </w:t>
      </w:r>
      <w:r w:rsidR="00BC5FA4">
        <w:t>H</w:t>
      </w:r>
      <w:r w:rsidR="00BD6603">
        <w:t xml:space="preserve">ave your </w:t>
      </w:r>
      <w:r w:rsidR="00BC5FA4">
        <w:t>new hire</w:t>
      </w:r>
      <w:r w:rsidR="00BD6603">
        <w:t xml:space="preserve"> </w:t>
      </w:r>
      <w:r w:rsidR="00FA04D2">
        <w:t>provide</w:t>
      </w:r>
      <w:r w:rsidR="00BC5FA4">
        <w:t>:</w:t>
      </w:r>
    </w:p>
    <w:p w14:paraId="6076A318" w14:textId="77777777" w:rsidR="00BD6603" w:rsidRPr="00286560" w:rsidRDefault="00BC5FA4" w:rsidP="00AC2CBD">
      <w:pPr>
        <w:pStyle w:val="BulletedList"/>
        <w:rPr>
          <w:color w:val="44546A" w:themeColor="text2"/>
        </w:rPr>
      </w:pPr>
      <w:r>
        <w:t>A</w:t>
      </w:r>
      <w:r w:rsidR="00BD6603" w:rsidRPr="00286560">
        <w:t>ccomplishments for the week</w:t>
      </w:r>
    </w:p>
    <w:p w14:paraId="425BCA60" w14:textId="77777777" w:rsidR="00BC5FA4" w:rsidRPr="00BC5FA4" w:rsidRDefault="00BC5FA4" w:rsidP="00AC2CBD">
      <w:pPr>
        <w:pStyle w:val="BulletedList"/>
      </w:pPr>
      <w:r>
        <w:t>Successes</w:t>
      </w:r>
    </w:p>
    <w:p w14:paraId="566FABFA" w14:textId="77777777" w:rsidR="00BC5FA4" w:rsidRPr="00BC5FA4" w:rsidRDefault="00BC5FA4" w:rsidP="00AC2CBD">
      <w:pPr>
        <w:pStyle w:val="BulletedList"/>
      </w:pPr>
      <w:r>
        <w:t>Challenges</w:t>
      </w:r>
    </w:p>
    <w:p w14:paraId="15256D44" w14:textId="77777777" w:rsidR="00BD6603" w:rsidRPr="00BD6603" w:rsidRDefault="00BC5FA4" w:rsidP="00AC2CBD">
      <w:pPr>
        <w:pStyle w:val="BulletedList"/>
      </w:pPr>
      <w:r>
        <w:t>Questions</w:t>
      </w:r>
    </w:p>
    <w:p w14:paraId="57DD7C34" w14:textId="77777777" w:rsidR="0050364D" w:rsidRPr="00AC2CBD" w:rsidRDefault="0050364D" w:rsidP="00AC2CBD">
      <w:pPr>
        <w:pStyle w:val="Heading2"/>
      </w:pPr>
      <w:r w:rsidRPr="00AC2CBD">
        <w:t xml:space="preserve">Questions </w:t>
      </w:r>
      <w:r w:rsidR="00684AA9" w:rsidRPr="00AC2CBD">
        <w:t>to consider during the regular check-in meetings</w:t>
      </w:r>
      <w:r w:rsidR="005637CC" w:rsidRPr="00AC2CBD">
        <w:t xml:space="preserve"> and at the end of the first month</w:t>
      </w:r>
      <w:r w:rsidRPr="00AC2CBD">
        <w:t>.</w:t>
      </w:r>
    </w:p>
    <w:p w14:paraId="66F2C110" w14:textId="184211A3" w:rsidR="0050364D" w:rsidRPr="001A67CD" w:rsidRDefault="00BC5FA4" w:rsidP="001A67CD">
      <w:pPr>
        <w:pStyle w:val="BulletedList"/>
      </w:pPr>
      <w:r w:rsidRPr="001A67CD">
        <w:t>Do you have the</w:t>
      </w:r>
      <w:r w:rsidR="0050364D" w:rsidRPr="001A67CD">
        <w:t xml:space="preserve"> resources </w:t>
      </w:r>
      <w:r w:rsidR="009E7E28" w:rsidRPr="001A67CD">
        <w:t xml:space="preserve">and tools </w:t>
      </w:r>
      <w:r w:rsidR="0050364D" w:rsidRPr="001A67CD">
        <w:t xml:space="preserve">necessary to complete your </w:t>
      </w:r>
      <w:r w:rsidR="000F5345" w:rsidRPr="001A67CD">
        <w:t>u</w:t>
      </w:r>
      <w:r w:rsidR="0050364D" w:rsidRPr="001A67CD">
        <w:t>niversity</w:t>
      </w:r>
      <w:r w:rsidR="000F5345" w:rsidRPr="001A67CD">
        <w:t>-</w:t>
      </w:r>
      <w:r w:rsidR="0050364D" w:rsidRPr="001A67CD">
        <w:t>, department</w:t>
      </w:r>
      <w:r w:rsidR="000F5345" w:rsidRPr="001A67CD">
        <w:t>-</w:t>
      </w:r>
      <w:r w:rsidR="0050364D" w:rsidRPr="001A67CD">
        <w:t xml:space="preserve">, and </w:t>
      </w:r>
      <w:r w:rsidR="00A36041" w:rsidRPr="001A67CD">
        <w:br/>
      </w:r>
      <w:r w:rsidR="0050364D" w:rsidRPr="001A67CD">
        <w:t>work</w:t>
      </w:r>
      <w:r w:rsidR="00A36041" w:rsidRPr="001A67CD">
        <w:t>-</w:t>
      </w:r>
      <w:r w:rsidR="0050364D" w:rsidRPr="001A67CD">
        <w:t>related training?</w:t>
      </w:r>
    </w:p>
    <w:p w14:paraId="09E56B6B" w14:textId="2E58223E" w:rsidR="00053466" w:rsidRPr="001A67CD" w:rsidRDefault="00FB07E0" w:rsidP="001A67CD">
      <w:pPr>
        <w:pStyle w:val="BulletedList"/>
      </w:pPr>
      <w:r w:rsidRPr="001A67CD">
        <w:t>H</w:t>
      </w:r>
      <w:r w:rsidR="00DB5F14" w:rsidRPr="001A67CD">
        <w:t>ow</w:t>
      </w:r>
      <w:r w:rsidR="000469B9" w:rsidRPr="001A67CD">
        <w:t xml:space="preserve"> </w:t>
      </w:r>
      <w:r w:rsidRPr="001A67CD">
        <w:t xml:space="preserve">is </w:t>
      </w:r>
      <w:r w:rsidR="000469B9" w:rsidRPr="001A67CD">
        <w:t>the training going</w:t>
      </w:r>
      <w:r w:rsidRPr="001A67CD">
        <w:t xml:space="preserve"> so far</w:t>
      </w:r>
      <w:r w:rsidR="000469B9" w:rsidRPr="001A67CD">
        <w:t xml:space="preserve">? Any questions about the </w:t>
      </w:r>
      <w:r w:rsidR="00A36041" w:rsidRPr="001A67CD">
        <w:t>training</w:t>
      </w:r>
      <w:r w:rsidR="000469B9" w:rsidRPr="001A67CD">
        <w:t>?</w:t>
      </w:r>
    </w:p>
    <w:p w14:paraId="41568ADD" w14:textId="77777777" w:rsidR="0050364D" w:rsidRPr="001A67CD" w:rsidRDefault="0050364D" w:rsidP="001A67CD">
      <w:pPr>
        <w:pStyle w:val="BulletedList"/>
      </w:pPr>
      <w:r w:rsidRPr="001A67CD">
        <w:t xml:space="preserve">What questions </w:t>
      </w:r>
      <w:r w:rsidR="00A36041" w:rsidRPr="001A67CD">
        <w:t>d</w:t>
      </w:r>
      <w:r w:rsidRPr="001A67CD">
        <w:t>o you have for me?</w:t>
      </w:r>
    </w:p>
    <w:p w14:paraId="301A1375" w14:textId="77777777" w:rsidR="00053466" w:rsidRPr="001A67CD" w:rsidRDefault="00053466" w:rsidP="001A67CD">
      <w:pPr>
        <w:pStyle w:val="BulletedList"/>
      </w:pPr>
      <w:r w:rsidRPr="001A67CD">
        <w:t>What do you need from me that you are not getting?</w:t>
      </w:r>
    </w:p>
    <w:p w14:paraId="73693ACE" w14:textId="77777777" w:rsidR="0050364D" w:rsidRPr="001A67CD" w:rsidRDefault="0050364D" w:rsidP="001A67CD">
      <w:pPr>
        <w:pStyle w:val="BulletedList"/>
      </w:pPr>
      <w:r w:rsidRPr="001A67CD">
        <w:t>What is working well?</w:t>
      </w:r>
    </w:p>
    <w:p w14:paraId="2701DFBB" w14:textId="77777777" w:rsidR="0050364D" w:rsidRPr="001A67CD" w:rsidRDefault="0050364D" w:rsidP="001A67CD">
      <w:pPr>
        <w:pStyle w:val="BulletedList"/>
      </w:pPr>
      <w:r w:rsidRPr="001A67CD">
        <w:t>What is not working well?</w:t>
      </w:r>
    </w:p>
    <w:p w14:paraId="0DF0DC2F" w14:textId="36CCDF12" w:rsidR="0050364D" w:rsidRPr="001A67CD" w:rsidRDefault="0050364D" w:rsidP="001A67CD">
      <w:pPr>
        <w:pStyle w:val="BulletedList"/>
        <w:numPr>
          <w:ilvl w:val="1"/>
          <w:numId w:val="6"/>
        </w:numPr>
      </w:pPr>
      <w:r w:rsidRPr="001A67CD">
        <w:t xml:space="preserve">What ideas do you have to resolve </w:t>
      </w:r>
      <w:r w:rsidR="00B71E39" w:rsidRPr="001A67CD">
        <w:t xml:space="preserve">the </w:t>
      </w:r>
      <w:r w:rsidRPr="001A67CD">
        <w:t>issue(s)?</w:t>
      </w:r>
    </w:p>
    <w:p w14:paraId="6C3BA2FB" w14:textId="6C9674B4" w:rsidR="0050364D" w:rsidRPr="001A67CD" w:rsidRDefault="0050364D" w:rsidP="001A67CD">
      <w:pPr>
        <w:pStyle w:val="BulletedList"/>
        <w:numPr>
          <w:ilvl w:val="1"/>
          <w:numId w:val="6"/>
        </w:numPr>
      </w:pPr>
      <w:r w:rsidRPr="001A67CD">
        <w:t xml:space="preserve">How can I help you resolve </w:t>
      </w:r>
      <w:r w:rsidR="00B71E39" w:rsidRPr="001A67CD">
        <w:t>the</w:t>
      </w:r>
      <w:r w:rsidRPr="001A67CD">
        <w:t xml:space="preserve"> issue(s)?</w:t>
      </w:r>
    </w:p>
    <w:p w14:paraId="46E861F5" w14:textId="77777777" w:rsidR="00A36041" w:rsidRPr="001A67CD" w:rsidRDefault="00FE3C19" w:rsidP="001A67CD">
      <w:pPr>
        <w:pStyle w:val="BulletedList"/>
      </w:pPr>
      <w:r w:rsidRPr="001A67CD">
        <w:t>Have a conversation to understand the new hire</w:t>
      </w:r>
      <w:r w:rsidR="004C3787" w:rsidRPr="001A67CD">
        <w:t>’</w:t>
      </w:r>
      <w:r w:rsidRPr="001A67CD">
        <w:t>s experience with their job</w:t>
      </w:r>
      <w:r w:rsidR="004C3787" w:rsidRPr="001A67CD">
        <w:t>.</w:t>
      </w:r>
      <w:r w:rsidR="00A36041" w:rsidRPr="001A67CD">
        <w:t xml:space="preserve"> </w:t>
      </w:r>
      <w:r w:rsidR="004C3787" w:rsidRPr="001A67CD">
        <w:t>B</w:t>
      </w:r>
      <w:r w:rsidRPr="001A67CD">
        <w:t>e clear with</w:t>
      </w:r>
      <w:r w:rsidR="00A36041" w:rsidRPr="001A67CD">
        <w:t xml:space="preserve"> your expectations.</w:t>
      </w:r>
    </w:p>
    <w:p w14:paraId="5C02C7B3" w14:textId="6307FBF3" w:rsidR="00E51E6A" w:rsidRPr="001A67CD" w:rsidRDefault="00625369" w:rsidP="001A67CD">
      <w:pPr>
        <w:pStyle w:val="BulletedList"/>
        <w:numPr>
          <w:ilvl w:val="1"/>
          <w:numId w:val="6"/>
        </w:numPr>
      </w:pPr>
      <w:r w:rsidRPr="001A67CD">
        <w:t>I see yo</w:t>
      </w:r>
      <w:r w:rsidR="00A36041" w:rsidRPr="001A67CD">
        <w:t xml:space="preserve">u are making good progress </w:t>
      </w:r>
      <w:r w:rsidR="00E51E6A" w:rsidRPr="001A67CD">
        <w:t>in these areas.</w:t>
      </w:r>
      <w:r w:rsidRPr="001A67CD">
        <w:t xml:space="preserve"> What are </w:t>
      </w:r>
      <w:r w:rsidR="005C3422" w:rsidRPr="001A67CD">
        <w:t xml:space="preserve">the </w:t>
      </w:r>
      <w:r w:rsidRPr="001A67CD">
        <w:t>areas</w:t>
      </w:r>
      <w:r w:rsidR="005C3422" w:rsidRPr="001A67CD">
        <w:t xml:space="preserve"> in which</w:t>
      </w:r>
      <w:r w:rsidRPr="001A67CD">
        <w:t xml:space="preserve"> you feel successful? </w:t>
      </w:r>
    </w:p>
    <w:p w14:paraId="71B3F3BE" w14:textId="37FB080D" w:rsidR="00625369" w:rsidRPr="001A67CD" w:rsidRDefault="00625369" w:rsidP="001A67CD">
      <w:pPr>
        <w:pStyle w:val="BulletedList"/>
        <w:numPr>
          <w:ilvl w:val="1"/>
          <w:numId w:val="6"/>
        </w:numPr>
      </w:pPr>
      <w:r w:rsidRPr="001A67CD">
        <w:t>Are there areas</w:t>
      </w:r>
      <w:r w:rsidR="005C3422" w:rsidRPr="001A67CD">
        <w:t xml:space="preserve"> in which </w:t>
      </w:r>
      <w:r w:rsidRPr="001A67CD">
        <w:t xml:space="preserve">you feel like you need special help? Any areas that </w:t>
      </w:r>
      <w:r w:rsidR="00BC5FA4" w:rsidRPr="001A67CD">
        <w:t>have</w:t>
      </w:r>
      <w:r w:rsidRPr="001A67CD">
        <w:t xml:space="preserve"> a steeper learner curve or </w:t>
      </w:r>
      <w:r w:rsidR="00BC5FA4" w:rsidRPr="001A67CD">
        <w:t xml:space="preserve">are </w:t>
      </w:r>
      <w:r w:rsidRPr="001A67CD">
        <w:t>more challenging?</w:t>
      </w:r>
    </w:p>
    <w:p w14:paraId="1F9AB86F" w14:textId="2CA88B3D" w:rsidR="00A36041" w:rsidRPr="001A67CD" w:rsidRDefault="00E51E6A" w:rsidP="001A67CD">
      <w:pPr>
        <w:pStyle w:val="BulletedList"/>
        <w:numPr>
          <w:ilvl w:val="1"/>
          <w:numId w:val="6"/>
        </w:numPr>
      </w:pPr>
      <w:r w:rsidRPr="001A67CD">
        <w:t>H</w:t>
      </w:r>
      <w:r w:rsidR="00A36041" w:rsidRPr="001A67CD">
        <w:t xml:space="preserve">ere are some </w:t>
      </w:r>
      <w:r w:rsidRPr="001A67CD">
        <w:t xml:space="preserve">specific </w:t>
      </w:r>
      <w:r w:rsidR="00A36041" w:rsidRPr="001A67CD">
        <w:t xml:space="preserve">areas that could be </w:t>
      </w:r>
      <w:r w:rsidR="00510D8F" w:rsidRPr="001A67CD">
        <w:t>improved,</w:t>
      </w:r>
      <w:r w:rsidRPr="001A67CD">
        <w:t xml:space="preserve"> and this is what I am looking for</w:t>
      </w:r>
      <w:r w:rsidR="00A36041" w:rsidRPr="001A67CD">
        <w:t>.</w:t>
      </w:r>
      <w:r w:rsidR="004C3787" w:rsidRPr="001A67CD">
        <w:t xml:space="preserve"> </w:t>
      </w:r>
      <w:r w:rsidR="00A36041" w:rsidRPr="001A67CD">
        <w:t>Any questions about what I am looking for?</w:t>
      </w:r>
    </w:p>
    <w:p w14:paraId="0DA25045" w14:textId="77777777" w:rsidR="00A36041" w:rsidRPr="001A67CD" w:rsidRDefault="00A36041" w:rsidP="001A67CD">
      <w:pPr>
        <w:pStyle w:val="BulletedList"/>
      </w:pPr>
      <w:r w:rsidRPr="001A67CD">
        <w:t>Are you getting to know your team members?</w:t>
      </w:r>
    </w:p>
    <w:p w14:paraId="26EE27A8" w14:textId="77777777" w:rsidR="00A36041" w:rsidRPr="001A67CD" w:rsidRDefault="00A36041" w:rsidP="001A67CD">
      <w:pPr>
        <w:pStyle w:val="BulletedList"/>
      </w:pPr>
      <w:r w:rsidRPr="001A67CD">
        <w:t>How are things going with your buddy?</w:t>
      </w:r>
    </w:p>
    <w:p w14:paraId="1974218A" w14:textId="43066733" w:rsidR="0050364D" w:rsidRPr="001A67CD" w:rsidRDefault="0050364D" w:rsidP="001A67CD">
      <w:pPr>
        <w:pStyle w:val="BulletedList"/>
      </w:pPr>
      <w:r w:rsidRPr="001A67CD">
        <w:lastRenderedPageBreak/>
        <w:t>Do you have any question</w:t>
      </w:r>
      <w:r w:rsidR="005C3422" w:rsidRPr="001A67CD">
        <w:t>s</w:t>
      </w:r>
      <w:r w:rsidRPr="001A67CD">
        <w:t xml:space="preserve"> about the department</w:t>
      </w:r>
      <w:r w:rsidR="00423B4F" w:rsidRPr="001A67CD">
        <w:t>’s</w:t>
      </w:r>
      <w:r w:rsidRPr="001A67CD">
        <w:t xml:space="preserve"> organizational structure?</w:t>
      </w:r>
    </w:p>
    <w:p w14:paraId="173765E1" w14:textId="77777777" w:rsidR="009E7E28" w:rsidRPr="001A67CD" w:rsidRDefault="009E7E28" w:rsidP="001A67CD">
      <w:pPr>
        <w:pStyle w:val="BulletedList"/>
      </w:pPr>
      <w:r w:rsidRPr="001A67CD">
        <w:t>Any questions about the expectations regarding topics like attendance, dress code, computer use, etc.?</w:t>
      </w:r>
    </w:p>
    <w:p w14:paraId="434C2BCD" w14:textId="635B8384" w:rsidR="00003B55" w:rsidRPr="001A67CD" w:rsidRDefault="00003B55" w:rsidP="001A67CD">
      <w:pPr>
        <w:pStyle w:val="BulletedList"/>
      </w:pPr>
      <w:r w:rsidRPr="001A67CD">
        <w:t xml:space="preserve">Any questions about the UF </w:t>
      </w:r>
      <w:r w:rsidR="00D069F8" w:rsidRPr="001A67CD">
        <w:t>Employee Handbook</w:t>
      </w:r>
      <w:r w:rsidRPr="001A67CD">
        <w:t>?</w:t>
      </w:r>
    </w:p>
    <w:p w14:paraId="5C3920C0" w14:textId="77777777" w:rsidR="00EE451B" w:rsidRPr="001A67CD" w:rsidRDefault="00EE451B" w:rsidP="001A67CD">
      <w:pPr>
        <w:pStyle w:val="BulletedList"/>
      </w:pPr>
      <w:r w:rsidRPr="001A67CD">
        <w:t>Any questions about your benefits package?</w:t>
      </w:r>
    </w:p>
    <w:p w14:paraId="200AEADA" w14:textId="69B6AB67" w:rsidR="0050364D" w:rsidRPr="00202144" w:rsidRDefault="0069053A" w:rsidP="00AC2CBD">
      <w:r w:rsidRPr="001A67CD">
        <w:rPr>
          <w:rStyle w:val="IntenseEmphasis"/>
        </w:rPr>
        <w:t>If things are starting to go off track</w:t>
      </w:r>
      <w:r w:rsidR="00BC5FA4" w:rsidRPr="001A67CD">
        <w:rPr>
          <w:rStyle w:val="IntenseEmphasis"/>
        </w:rPr>
        <w:t xml:space="preserve"> </w:t>
      </w:r>
      <w:r w:rsidR="00BC5FA4" w:rsidRPr="00202144">
        <w:t>with the new hire’s performance, behavior or attendance</w:t>
      </w:r>
      <w:r w:rsidRPr="00202144">
        <w:t xml:space="preserve">, review the </w:t>
      </w:r>
      <w:r w:rsidR="00BC5FA4" w:rsidRPr="00202144">
        <w:t>“</w:t>
      </w:r>
      <w:hyperlink r:id="rId12" w:history="1">
        <w:r w:rsidRPr="00B22E5F">
          <w:rPr>
            <w:rStyle w:val="Hyperlink"/>
          </w:rPr>
          <w:t>OH NO</w:t>
        </w:r>
        <w:r w:rsidR="00BC5FA4" w:rsidRPr="00B22E5F">
          <w:rPr>
            <w:rStyle w:val="Hyperlink"/>
          </w:rPr>
          <w:t>! Do I have to have THAT Conversation</w:t>
        </w:r>
      </w:hyperlink>
      <w:r w:rsidR="00BC5FA4" w:rsidRPr="00202144">
        <w:t>” in First Month Resources.</w:t>
      </w:r>
    </w:p>
    <w:sectPr w:rsidR="0050364D" w:rsidRPr="00202144" w:rsidSect="00383DF6">
      <w:headerReference w:type="default" r:id="rId13"/>
      <w:footerReference w:type="default" r:id="rId14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22291" w14:textId="77777777" w:rsidR="00C1061C" w:rsidRDefault="00C1061C" w:rsidP="00CB1003">
      <w:pPr>
        <w:spacing w:after="0" w:line="240" w:lineRule="auto"/>
      </w:pPr>
      <w:r>
        <w:separator/>
      </w:r>
    </w:p>
  </w:endnote>
  <w:endnote w:type="continuationSeparator" w:id="0">
    <w:p w14:paraId="4F7A31F0" w14:textId="77777777" w:rsidR="00C1061C" w:rsidRDefault="00C1061C" w:rsidP="00CB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27DE5" w14:textId="49BC834D" w:rsidR="00EF428C" w:rsidRDefault="00EF428C" w:rsidP="00EF428C">
        <w:pPr>
          <w:pStyle w:val="Footer"/>
        </w:pPr>
        <w:r>
          <w:t>Human Resources | Onboarding Documents</w:t>
        </w:r>
        <w:r>
          <w:tab/>
        </w:r>
        <w:r>
          <w:tab/>
          <w:t xml:space="preserve"> 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0640AA">
          <w:rPr>
            <w:noProof/>
          </w:rPr>
          <w:t>6/18/2025</w:t>
        </w:r>
        <w:r>
          <w:fldChar w:fldCharType="end"/>
        </w:r>
        <w:r w:rsidRPr="0035418A">
          <w:t xml:space="preserve"> </w:t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3</w:t>
            </w:r>
            <w:r>
              <w:rPr>
                <w:noProof/>
              </w:rPr>
              <w:fldChar w:fldCharType="end"/>
            </w:r>
          </w:sdtContent>
        </w:sdt>
      </w:p>
      <w:p w14:paraId="42FC00BE" w14:textId="7E526E45" w:rsidR="00CB1003" w:rsidRPr="00EF428C" w:rsidRDefault="00EF428C" w:rsidP="001F5573">
        <w:pPr>
          <w:spacing w:after="0"/>
          <w:rPr>
            <w:noProof/>
          </w:rPr>
        </w:pPr>
        <w:r>
          <w:t>First</w:t>
        </w:r>
        <w:r w:rsidR="003E6813">
          <w:t>-</w:t>
        </w:r>
        <w:r>
          <w:t>Month Checklist</w:t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81579" w14:textId="77777777" w:rsidR="00C1061C" w:rsidRDefault="00C1061C" w:rsidP="00CB1003">
      <w:pPr>
        <w:spacing w:after="0" w:line="240" w:lineRule="auto"/>
      </w:pPr>
      <w:r>
        <w:separator/>
      </w:r>
    </w:p>
  </w:footnote>
  <w:footnote w:type="continuationSeparator" w:id="0">
    <w:p w14:paraId="25FA288F" w14:textId="77777777" w:rsidR="00C1061C" w:rsidRDefault="00C1061C" w:rsidP="00CB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368F" w14:textId="0D8C95CB" w:rsidR="003A55D6" w:rsidRPr="00F80181" w:rsidRDefault="00F80181" w:rsidP="00F80181">
    <w:pPr>
      <w:pStyle w:val="Header"/>
      <w:tabs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3EC36D5" wp14:editId="58FE0685">
          <wp:simplePos x="0" y="0"/>
          <wp:positionH relativeFrom="column">
            <wp:posOffset>-225338</wp:posOffset>
          </wp:positionH>
          <wp:positionV relativeFrom="paragraph">
            <wp:posOffset>-219075</wp:posOffset>
          </wp:positionV>
          <wp:extent cx="6829250" cy="1056005"/>
          <wp:effectExtent l="0" t="0" r="0" b="0"/>
          <wp:wrapSquare wrapText="bothSides"/>
          <wp:docPr id="366258270" name="Picture 1" descr="University of Florida Training and Organizational Development First Mon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58270" name="Picture 1" descr="University of Florida Training and Organizational Development First Mon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925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020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300EF"/>
    <w:multiLevelType w:val="hybridMultilevel"/>
    <w:tmpl w:val="F3B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08DB"/>
    <w:multiLevelType w:val="hybridMultilevel"/>
    <w:tmpl w:val="EACC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1316"/>
    <w:multiLevelType w:val="hybridMultilevel"/>
    <w:tmpl w:val="55844528"/>
    <w:lvl w:ilvl="0" w:tplc="80DC0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5818"/>
    <w:multiLevelType w:val="hybridMultilevel"/>
    <w:tmpl w:val="BA4C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574A"/>
    <w:multiLevelType w:val="hybridMultilevel"/>
    <w:tmpl w:val="96AA9CAA"/>
    <w:lvl w:ilvl="0" w:tplc="494C4B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1E8C"/>
    <w:multiLevelType w:val="hybridMultilevel"/>
    <w:tmpl w:val="A7DC1186"/>
    <w:lvl w:ilvl="0" w:tplc="BE94BFF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53CEE"/>
    <w:multiLevelType w:val="hybridMultilevel"/>
    <w:tmpl w:val="90662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A57F6"/>
    <w:multiLevelType w:val="hybridMultilevel"/>
    <w:tmpl w:val="6266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C1A47"/>
    <w:multiLevelType w:val="hybridMultilevel"/>
    <w:tmpl w:val="CFB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34A6F"/>
    <w:multiLevelType w:val="hybridMultilevel"/>
    <w:tmpl w:val="E352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75850"/>
    <w:multiLevelType w:val="hybridMultilevel"/>
    <w:tmpl w:val="8B98E238"/>
    <w:lvl w:ilvl="0" w:tplc="AC1C4D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148242">
    <w:abstractNumId w:val="3"/>
  </w:num>
  <w:num w:numId="2" w16cid:durableId="1843548085">
    <w:abstractNumId w:val="4"/>
  </w:num>
  <w:num w:numId="3" w16cid:durableId="589050362">
    <w:abstractNumId w:val="11"/>
  </w:num>
  <w:num w:numId="4" w16cid:durableId="1065687936">
    <w:abstractNumId w:val="1"/>
  </w:num>
  <w:num w:numId="5" w16cid:durableId="1224878048">
    <w:abstractNumId w:val="1"/>
  </w:num>
  <w:num w:numId="6" w16cid:durableId="1962688256">
    <w:abstractNumId w:val="7"/>
  </w:num>
  <w:num w:numId="7" w16cid:durableId="1818959699">
    <w:abstractNumId w:val="0"/>
  </w:num>
  <w:num w:numId="8" w16cid:durableId="1439444490">
    <w:abstractNumId w:val="7"/>
  </w:num>
  <w:num w:numId="9" w16cid:durableId="65226131">
    <w:abstractNumId w:val="1"/>
  </w:num>
  <w:num w:numId="10" w16cid:durableId="1716348473">
    <w:abstractNumId w:val="12"/>
  </w:num>
  <w:num w:numId="11" w16cid:durableId="1025595748">
    <w:abstractNumId w:val="6"/>
  </w:num>
  <w:num w:numId="12" w16cid:durableId="1214151479">
    <w:abstractNumId w:val="8"/>
  </w:num>
  <w:num w:numId="13" w16cid:durableId="547567574">
    <w:abstractNumId w:val="9"/>
  </w:num>
  <w:num w:numId="14" w16cid:durableId="1525972660">
    <w:abstractNumId w:val="5"/>
  </w:num>
  <w:num w:numId="15" w16cid:durableId="111749832">
    <w:abstractNumId w:val="2"/>
  </w:num>
  <w:num w:numId="16" w16cid:durableId="164983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EB"/>
    <w:rsid w:val="00003B55"/>
    <w:rsid w:val="000057B2"/>
    <w:rsid w:val="000469B9"/>
    <w:rsid w:val="00053466"/>
    <w:rsid w:val="000640AA"/>
    <w:rsid w:val="000907BA"/>
    <w:rsid w:val="000A1BFB"/>
    <w:rsid w:val="000D0CD4"/>
    <w:rsid w:val="000D487B"/>
    <w:rsid w:val="000E196E"/>
    <w:rsid w:val="000F5345"/>
    <w:rsid w:val="000F70FF"/>
    <w:rsid w:val="00110CC8"/>
    <w:rsid w:val="001215EA"/>
    <w:rsid w:val="00131BCA"/>
    <w:rsid w:val="00140CE8"/>
    <w:rsid w:val="00141BEF"/>
    <w:rsid w:val="00143564"/>
    <w:rsid w:val="00144D61"/>
    <w:rsid w:val="001528F8"/>
    <w:rsid w:val="00153902"/>
    <w:rsid w:val="00154A9E"/>
    <w:rsid w:val="00157A94"/>
    <w:rsid w:val="00186675"/>
    <w:rsid w:val="00193375"/>
    <w:rsid w:val="001A4A00"/>
    <w:rsid w:val="001A5FA7"/>
    <w:rsid w:val="001A67CD"/>
    <w:rsid w:val="001C0440"/>
    <w:rsid w:val="001C39A0"/>
    <w:rsid w:val="001D0BD7"/>
    <w:rsid w:val="001D38D1"/>
    <w:rsid w:val="001E1BEB"/>
    <w:rsid w:val="001E36C5"/>
    <w:rsid w:val="001F5573"/>
    <w:rsid w:val="00202144"/>
    <w:rsid w:val="0025244E"/>
    <w:rsid w:val="00255F44"/>
    <w:rsid w:val="00287A4E"/>
    <w:rsid w:val="002A5CFE"/>
    <w:rsid w:val="002B0E94"/>
    <w:rsid w:val="002F22C2"/>
    <w:rsid w:val="00323A1B"/>
    <w:rsid w:val="00351580"/>
    <w:rsid w:val="003551E3"/>
    <w:rsid w:val="00383088"/>
    <w:rsid w:val="00383DF6"/>
    <w:rsid w:val="00397E15"/>
    <w:rsid w:val="003A3842"/>
    <w:rsid w:val="003A55D6"/>
    <w:rsid w:val="003E43E1"/>
    <w:rsid w:val="003E4694"/>
    <w:rsid w:val="003E60CE"/>
    <w:rsid w:val="003E6813"/>
    <w:rsid w:val="004000F5"/>
    <w:rsid w:val="00406BE3"/>
    <w:rsid w:val="00423B4F"/>
    <w:rsid w:val="00442B64"/>
    <w:rsid w:val="00463F30"/>
    <w:rsid w:val="00466C87"/>
    <w:rsid w:val="004863DE"/>
    <w:rsid w:val="004A2524"/>
    <w:rsid w:val="004B3516"/>
    <w:rsid w:val="004C3787"/>
    <w:rsid w:val="0050364D"/>
    <w:rsid w:val="00510D8F"/>
    <w:rsid w:val="00524AD0"/>
    <w:rsid w:val="00527A43"/>
    <w:rsid w:val="00551A22"/>
    <w:rsid w:val="005637CC"/>
    <w:rsid w:val="0059084B"/>
    <w:rsid w:val="005A4712"/>
    <w:rsid w:val="005B3E49"/>
    <w:rsid w:val="005C3422"/>
    <w:rsid w:val="005F2BDD"/>
    <w:rsid w:val="00606137"/>
    <w:rsid w:val="006122F2"/>
    <w:rsid w:val="00625369"/>
    <w:rsid w:val="006274BB"/>
    <w:rsid w:val="00684AA9"/>
    <w:rsid w:val="0069053A"/>
    <w:rsid w:val="00697418"/>
    <w:rsid w:val="006A1917"/>
    <w:rsid w:val="006A3EED"/>
    <w:rsid w:val="006A51D1"/>
    <w:rsid w:val="006B74D9"/>
    <w:rsid w:val="0074198E"/>
    <w:rsid w:val="00742177"/>
    <w:rsid w:val="00747653"/>
    <w:rsid w:val="00766CDA"/>
    <w:rsid w:val="007673A5"/>
    <w:rsid w:val="007714A2"/>
    <w:rsid w:val="00792712"/>
    <w:rsid w:val="007A782F"/>
    <w:rsid w:val="007E6EEF"/>
    <w:rsid w:val="007F46B8"/>
    <w:rsid w:val="007F53EC"/>
    <w:rsid w:val="007F7B55"/>
    <w:rsid w:val="008273E0"/>
    <w:rsid w:val="00845225"/>
    <w:rsid w:val="008600DA"/>
    <w:rsid w:val="008C2829"/>
    <w:rsid w:val="008E185C"/>
    <w:rsid w:val="008E3852"/>
    <w:rsid w:val="009035B6"/>
    <w:rsid w:val="00905F82"/>
    <w:rsid w:val="009601F9"/>
    <w:rsid w:val="00986634"/>
    <w:rsid w:val="00987CC1"/>
    <w:rsid w:val="00993DFE"/>
    <w:rsid w:val="009E7E28"/>
    <w:rsid w:val="009F31E5"/>
    <w:rsid w:val="00A0604D"/>
    <w:rsid w:val="00A36041"/>
    <w:rsid w:val="00A758A8"/>
    <w:rsid w:val="00A76550"/>
    <w:rsid w:val="00AC2CBD"/>
    <w:rsid w:val="00AC6814"/>
    <w:rsid w:val="00AD0031"/>
    <w:rsid w:val="00AD27C5"/>
    <w:rsid w:val="00AE122B"/>
    <w:rsid w:val="00AE3B3A"/>
    <w:rsid w:val="00B07EB6"/>
    <w:rsid w:val="00B22E5F"/>
    <w:rsid w:val="00B24763"/>
    <w:rsid w:val="00B3338C"/>
    <w:rsid w:val="00B35D76"/>
    <w:rsid w:val="00B54692"/>
    <w:rsid w:val="00B661A7"/>
    <w:rsid w:val="00B71E39"/>
    <w:rsid w:val="00B82EDB"/>
    <w:rsid w:val="00BC5FA4"/>
    <w:rsid w:val="00BD6603"/>
    <w:rsid w:val="00C1061C"/>
    <w:rsid w:val="00C41AE7"/>
    <w:rsid w:val="00C54EB2"/>
    <w:rsid w:val="00C7273F"/>
    <w:rsid w:val="00C86480"/>
    <w:rsid w:val="00CA3200"/>
    <w:rsid w:val="00CB1003"/>
    <w:rsid w:val="00CC3F65"/>
    <w:rsid w:val="00CF7A8A"/>
    <w:rsid w:val="00CF7B2D"/>
    <w:rsid w:val="00D04164"/>
    <w:rsid w:val="00D06071"/>
    <w:rsid w:val="00D069F8"/>
    <w:rsid w:val="00D07731"/>
    <w:rsid w:val="00D550C0"/>
    <w:rsid w:val="00D71698"/>
    <w:rsid w:val="00D960A2"/>
    <w:rsid w:val="00DB5F14"/>
    <w:rsid w:val="00DC34B4"/>
    <w:rsid w:val="00DC6717"/>
    <w:rsid w:val="00E24167"/>
    <w:rsid w:val="00E34BA9"/>
    <w:rsid w:val="00E51E6A"/>
    <w:rsid w:val="00E54560"/>
    <w:rsid w:val="00E618DC"/>
    <w:rsid w:val="00E73F5C"/>
    <w:rsid w:val="00EA0C92"/>
    <w:rsid w:val="00EB243D"/>
    <w:rsid w:val="00ED6C0A"/>
    <w:rsid w:val="00ED7D6F"/>
    <w:rsid w:val="00EE451B"/>
    <w:rsid w:val="00EE748D"/>
    <w:rsid w:val="00EF428C"/>
    <w:rsid w:val="00F01BD2"/>
    <w:rsid w:val="00F21943"/>
    <w:rsid w:val="00F31370"/>
    <w:rsid w:val="00F80181"/>
    <w:rsid w:val="00FA04D2"/>
    <w:rsid w:val="00FB07E0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4CE9935"/>
  <w15:chartTrackingRefBased/>
  <w15:docId w15:val="{F1C943FE-2AE2-4427-934C-BA11F5A4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44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144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144"/>
    <w:pPr>
      <w:keepNext/>
      <w:keepLines/>
      <w:spacing w:before="160" w:after="80"/>
      <w:outlineLvl w:val="1"/>
    </w:pPr>
    <w:rPr>
      <w:rFonts w:eastAsiaTheme="majorEastAsia" w:cstheme="majorBidi"/>
      <w:b/>
      <w:color w:val="0021A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144"/>
    <w:pPr>
      <w:keepNext/>
      <w:keepLines/>
      <w:spacing w:before="160" w:after="80"/>
      <w:outlineLvl w:val="2"/>
    </w:pPr>
    <w:rPr>
      <w:rFonts w:eastAsia="Franklin Gothic" w:cs="Franklin Gothic"/>
      <w:color w:val="0021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1A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02144"/>
    <w:pPr>
      <w:keepNext/>
      <w:keepLines/>
      <w:spacing w:before="80" w:after="40"/>
      <w:outlineLvl w:val="4"/>
    </w:pPr>
    <w:rPr>
      <w:rFonts w:eastAsiaTheme="majorEastAsia" w:cstheme="majorBidi"/>
      <w:color w:val="0021A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02144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02144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02144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02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144"/>
    <w:rPr>
      <w:rFonts w:ascii="Calibri" w:eastAsiaTheme="majorEastAsia" w:hAnsi="Calibri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2144"/>
    <w:rPr>
      <w:rFonts w:ascii="Calibri" w:eastAsiaTheme="majorEastAsia" w:hAnsi="Calibri" w:cstheme="majorBidi"/>
      <w:b/>
      <w:color w:val="0021A5"/>
      <w:sz w:val="28"/>
      <w:szCs w:val="32"/>
    </w:rPr>
  </w:style>
  <w:style w:type="paragraph" w:styleId="ListParagraph">
    <w:name w:val="List Paragraph"/>
    <w:basedOn w:val="ListNumber"/>
    <w:uiPriority w:val="34"/>
    <w:qFormat/>
    <w:rsid w:val="00202144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1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144"/>
    <w:rPr>
      <w:rFonts w:ascii="Calibri" w:hAnsi="Calibri"/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202144"/>
    <w:rPr>
      <w:rFonts w:ascii="Calibri" w:hAnsi="Calibri"/>
      <w:b/>
      <w:bCs/>
      <w:smallCaps/>
      <w:color w:val="000000" w:themeColor="text1"/>
      <w:spacing w:val="5"/>
      <w:sz w:val="24"/>
    </w:rPr>
  </w:style>
  <w:style w:type="table" w:styleId="TableGrid">
    <w:name w:val="Table Grid"/>
    <w:basedOn w:val="TableNormal"/>
    <w:uiPriority w:val="39"/>
    <w:rsid w:val="00202144"/>
    <w:pPr>
      <w:spacing w:after="0" w:line="240" w:lineRule="auto"/>
      <w:ind w:left="576"/>
    </w:pPr>
    <w:rPr>
      <w:rFonts w:ascii="Calibri" w:hAnsi="Calibri"/>
      <w:kern w:val="2"/>
      <w:sz w:val="24"/>
      <w:szCs w:val="24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02144"/>
    <w:pPr>
      <w:numPr>
        <w:ilvl w:val="1"/>
      </w:numPr>
    </w:pPr>
    <w:rPr>
      <w:rFonts w:eastAsiaTheme="majorEastAsia" w:cstheme="majorBidi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144"/>
    <w:rPr>
      <w:rFonts w:ascii="Calibri" w:eastAsiaTheme="majorEastAsia" w:hAnsi="Calibri" w:cstheme="majorBidi"/>
      <w:spacing w:val="15"/>
      <w:sz w:val="24"/>
      <w:szCs w:val="28"/>
    </w:rPr>
  </w:style>
  <w:style w:type="paragraph" w:styleId="NoSpacing">
    <w:name w:val="No Spacing"/>
    <w:link w:val="NoSpacingChar"/>
    <w:uiPriority w:val="1"/>
    <w:qFormat/>
    <w:rsid w:val="00202144"/>
    <w:pPr>
      <w:spacing w:after="0" w:line="240" w:lineRule="auto"/>
    </w:pPr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202144"/>
    <w:rPr>
      <w:rFonts w:ascii="Calibri" w:hAnsi="Calibri"/>
      <w:b/>
      <w:bCs/>
      <w:color w:val="0021A5"/>
      <w:sz w:val="24"/>
    </w:rPr>
  </w:style>
  <w:style w:type="paragraph" w:styleId="NormalWeb">
    <w:name w:val="Normal (Web)"/>
    <w:basedOn w:val="Normal"/>
    <w:uiPriority w:val="99"/>
    <w:semiHidden/>
    <w:unhideWhenUsed/>
    <w:rsid w:val="00CB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0214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144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2021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144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E8"/>
    <w:rPr>
      <w:rFonts w:ascii="Segoe UI" w:hAnsi="Segoe UI" w:cs="Segoe UI"/>
      <w:sz w:val="18"/>
      <w:szCs w:val="18"/>
    </w:rPr>
  </w:style>
  <w:style w:type="paragraph" w:customStyle="1" w:styleId="Practice">
    <w:name w:val="Practice"/>
    <w:basedOn w:val="Heading2"/>
    <w:link w:val="PracticeChar"/>
    <w:qFormat/>
    <w:rsid w:val="000057B2"/>
    <w:pPr>
      <w:keepNext w:val="0"/>
      <w:keepLines w:val="0"/>
      <w:spacing w:before="0" w:line="240" w:lineRule="auto"/>
    </w:pPr>
    <w:rPr>
      <w:rFonts w:ascii="Calibri Light" w:eastAsiaTheme="minorEastAsia" w:hAnsi="Calibri Light"/>
      <w:color w:val="0070C0"/>
      <w:spacing w:val="5"/>
      <w:szCs w:val="28"/>
    </w:rPr>
  </w:style>
  <w:style w:type="character" w:customStyle="1" w:styleId="PracticeChar">
    <w:name w:val="Practice Char"/>
    <w:basedOn w:val="Heading2Char"/>
    <w:link w:val="Practice"/>
    <w:rsid w:val="000057B2"/>
    <w:rPr>
      <w:rFonts w:ascii="Calibri Light" w:eastAsiaTheme="minorEastAsia" w:hAnsi="Calibri Light" w:cstheme="majorBidi"/>
      <w:b/>
      <w:color w:val="0070C0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2144"/>
    <w:rPr>
      <w:rFonts w:ascii="Calibri" w:eastAsia="Franklin Gothic" w:hAnsi="Calibri" w:cs="Franklin Gothic"/>
      <w:color w:val="0021A5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202144"/>
    <w:rPr>
      <w:rFonts w:ascii="Calibri" w:hAnsi="Calibri"/>
      <w:color w:val="0000EE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1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14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144"/>
    <w:rPr>
      <w:rFonts w:ascii="Calibri" w:hAnsi="Calibri"/>
      <w:b/>
      <w:bCs/>
      <w:sz w:val="20"/>
      <w:szCs w:val="20"/>
    </w:rPr>
  </w:style>
  <w:style w:type="paragraph" w:customStyle="1" w:styleId="BlackBold">
    <w:name w:val="Black Bold"/>
    <w:basedOn w:val="Normal"/>
    <w:link w:val="BlackBoldChar"/>
    <w:qFormat/>
    <w:rsid w:val="00202144"/>
    <w:pPr>
      <w:spacing w:after="0"/>
    </w:pPr>
    <w:rPr>
      <w:b/>
      <w:bCs/>
    </w:rPr>
  </w:style>
  <w:style w:type="character" w:customStyle="1" w:styleId="BlackBoldChar">
    <w:name w:val="Black Bold Char"/>
    <w:basedOn w:val="DefaultParagraphFont"/>
    <w:link w:val="BlackBold"/>
    <w:rsid w:val="00202144"/>
    <w:rPr>
      <w:rFonts w:ascii="Calibri" w:hAnsi="Calibri"/>
      <w:b/>
      <w:bCs/>
      <w:sz w:val="24"/>
    </w:rPr>
  </w:style>
  <w:style w:type="character" w:styleId="BookTitle">
    <w:name w:val="Book Title"/>
    <w:basedOn w:val="DefaultParagraphFont"/>
    <w:uiPriority w:val="33"/>
    <w:qFormat/>
    <w:rsid w:val="00202144"/>
    <w:rPr>
      <w:rFonts w:ascii="Calibri" w:hAnsi="Calibri"/>
      <w:b/>
      <w:bCs/>
      <w:i/>
      <w:iCs/>
      <w:spacing w:val="5"/>
      <w:sz w:val="24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202144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202144"/>
    <w:rPr>
      <w:rFonts w:ascii="Calibri" w:hAnsi="Calibri"/>
      <w:sz w:val="24"/>
    </w:rPr>
  </w:style>
  <w:style w:type="paragraph" w:customStyle="1" w:styleId="BulletedList">
    <w:name w:val="Bulleted List"/>
    <w:basedOn w:val="ListBullet"/>
    <w:link w:val="BulletedListChar"/>
    <w:qFormat/>
    <w:rsid w:val="00202144"/>
    <w:pPr>
      <w:numPr>
        <w:numId w:val="6"/>
      </w:numPr>
    </w:pPr>
  </w:style>
  <w:style w:type="character" w:customStyle="1" w:styleId="BulletedListChar">
    <w:name w:val="Bulleted List Char"/>
    <w:basedOn w:val="ListBulletChar"/>
    <w:link w:val="BulletedList"/>
    <w:rsid w:val="00202144"/>
    <w:rPr>
      <w:rFonts w:ascii="Calibri" w:hAnsi="Calibr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02144"/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paragraph" w:customStyle="1" w:styleId="Clicks">
    <w:name w:val="Clicks"/>
    <w:basedOn w:val="NoSpacing"/>
    <w:link w:val="ClicksChar"/>
    <w:qFormat/>
    <w:rsid w:val="00202144"/>
    <w:rPr>
      <w:rFonts w:eastAsia="Franklin Gothic" w:cs="Franklin Gothic"/>
      <w:b/>
      <w:color w:val="1C78BB"/>
    </w:rPr>
  </w:style>
  <w:style w:type="character" w:customStyle="1" w:styleId="ClicksChar">
    <w:name w:val="Clicks Char"/>
    <w:basedOn w:val="NoSpacingChar"/>
    <w:link w:val="Clicks"/>
    <w:rsid w:val="00202144"/>
    <w:rPr>
      <w:rFonts w:ascii="Calibri" w:eastAsia="Franklin Gothic" w:hAnsi="Calibri" w:cs="Franklin Gothic"/>
      <w:b/>
      <w:color w:val="1C78BB"/>
      <w:kern w:val="2"/>
      <w:sz w:val="24"/>
      <w:szCs w:val="24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202144"/>
    <w:rPr>
      <w:rFonts w:ascii="Calibri" w:hAnsi="Calibri"/>
      <w:i/>
      <w:iCs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2144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02144"/>
    <w:rPr>
      <w:rFonts w:ascii="Calibri" w:eastAsiaTheme="majorEastAsia" w:hAnsi="Calibri" w:cstheme="majorBidi"/>
      <w:i/>
      <w:iCs/>
      <w:color w:val="0021A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02144"/>
    <w:rPr>
      <w:rFonts w:ascii="Calibri" w:eastAsiaTheme="majorEastAsia" w:hAnsi="Calibri" w:cstheme="majorBidi"/>
      <w:color w:val="0021A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02144"/>
    <w:rPr>
      <w:rFonts w:ascii="Calibri" w:eastAsiaTheme="majorEastAsia" w:hAnsi="Calibri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02144"/>
    <w:rPr>
      <w:rFonts w:ascii="Calibri" w:eastAsiaTheme="majorEastAsia" w:hAnsi="Calibri" w:cstheme="majorBidi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02144"/>
    <w:rPr>
      <w:rFonts w:ascii="Calibri" w:eastAsiaTheme="majorEastAsia" w:hAnsi="Calibri" w:cstheme="majorBidi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02144"/>
    <w:rPr>
      <w:rFonts w:ascii="Calibri" w:eastAsiaTheme="majorEastAsia" w:hAnsi="Calibri" w:cstheme="majorBidi"/>
      <w:color w:val="272727" w:themeColor="text1" w:themeTint="D8"/>
      <w:sz w:val="24"/>
    </w:rPr>
  </w:style>
  <w:style w:type="character" w:styleId="IntenseEmphasis">
    <w:name w:val="Intense Emphasis"/>
    <w:basedOn w:val="DefaultParagraphFont"/>
    <w:uiPriority w:val="21"/>
    <w:qFormat/>
    <w:rsid w:val="00202144"/>
    <w:rPr>
      <w:rFonts w:ascii="Calibri" w:hAnsi="Calibri"/>
      <w:b/>
      <w:i/>
      <w:iCs/>
      <w:color w:val="000000" w:themeColor="text1"/>
      <w:sz w:val="24"/>
    </w:rPr>
  </w:style>
  <w:style w:type="paragraph" w:styleId="ListNumber">
    <w:name w:val="List Number"/>
    <w:basedOn w:val="Normal"/>
    <w:uiPriority w:val="99"/>
    <w:semiHidden/>
    <w:unhideWhenUsed/>
    <w:rsid w:val="00202144"/>
    <w:pPr>
      <w:contextualSpacing/>
    </w:pPr>
  </w:style>
  <w:style w:type="paragraph" w:customStyle="1" w:styleId="NormalImage">
    <w:name w:val="Normal Image"/>
    <w:basedOn w:val="Normal"/>
    <w:qFormat/>
    <w:rsid w:val="00202144"/>
    <w:pPr>
      <w:spacing w:before="240" w:after="240" w:line="360" w:lineRule="auto"/>
      <w:jc w:val="center"/>
    </w:pPr>
    <w:rPr>
      <w:rFonts w:cs="Arial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202144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144"/>
    <w:rPr>
      <w:rFonts w:ascii="Calibri" w:hAnsi="Calibri"/>
      <w:i/>
      <w:iCs/>
      <w:sz w:val="24"/>
    </w:rPr>
  </w:style>
  <w:style w:type="paragraph" w:customStyle="1" w:styleId="Style1">
    <w:name w:val="Style1"/>
    <w:basedOn w:val="Normal"/>
    <w:link w:val="Style1Char"/>
    <w:qFormat/>
    <w:rsid w:val="00202144"/>
  </w:style>
  <w:style w:type="character" w:customStyle="1" w:styleId="Style1Char">
    <w:name w:val="Style1 Char"/>
    <w:basedOn w:val="DefaultParagraphFont"/>
    <w:link w:val="Style1"/>
    <w:rsid w:val="00202144"/>
    <w:rPr>
      <w:rFonts w:ascii="Calibri" w:hAnsi="Calibri"/>
      <w:sz w:val="24"/>
    </w:rPr>
  </w:style>
  <w:style w:type="paragraph" w:customStyle="1" w:styleId="Style2">
    <w:name w:val="Style2"/>
    <w:basedOn w:val="Style1"/>
    <w:link w:val="Style2Char"/>
    <w:qFormat/>
    <w:rsid w:val="00202144"/>
  </w:style>
  <w:style w:type="character" w:customStyle="1" w:styleId="Style2Char">
    <w:name w:val="Style2 Char"/>
    <w:basedOn w:val="Style1Char"/>
    <w:link w:val="Style2"/>
    <w:rsid w:val="00202144"/>
    <w:rPr>
      <w:rFonts w:ascii="Calibri" w:hAnsi="Calibri"/>
      <w:sz w:val="24"/>
    </w:rPr>
  </w:style>
  <w:style w:type="character" w:styleId="SubtleEmphasis">
    <w:name w:val="Subtle Emphasis"/>
    <w:basedOn w:val="DefaultParagraphFont"/>
    <w:uiPriority w:val="19"/>
    <w:qFormat/>
    <w:rsid w:val="00202144"/>
    <w:rPr>
      <w:rFonts w:ascii="Calibri" w:hAnsi="Calibri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202144"/>
    <w:rPr>
      <w:rFonts w:ascii="Calibri" w:hAnsi="Calibri"/>
      <w:smallCaps/>
      <w:color w:val="000000" w:themeColor="text1"/>
      <w:sz w:val="24"/>
    </w:rPr>
  </w:style>
  <w:style w:type="table" w:customStyle="1" w:styleId="Table">
    <w:name w:val="Table"/>
    <w:basedOn w:val="TableNormal"/>
    <w:uiPriority w:val="99"/>
    <w:rsid w:val="00202144"/>
    <w:pPr>
      <w:spacing w:after="0" w:line="240" w:lineRule="auto"/>
      <w:jc w:val="center"/>
    </w:pPr>
    <w:rPr>
      <w:rFonts w:ascii="Calibri" w:hAnsi="Calibri"/>
      <w:kern w:val="2"/>
      <w:sz w:val="24"/>
      <w:szCs w:val="24"/>
      <w14:ligatures w14:val="standardContextu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next w:val="Normal"/>
    <w:link w:val="TitleChar"/>
    <w:uiPriority w:val="10"/>
    <w:qFormat/>
    <w:rsid w:val="00202144"/>
    <w:pPr>
      <w:spacing w:after="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144"/>
    <w:rPr>
      <w:rFonts w:ascii="Calibri" w:eastAsiaTheme="majorEastAsia" w:hAnsi="Calibri" w:cstheme="majorBidi"/>
      <w:spacing w:val="-10"/>
      <w:kern w:val="28"/>
      <w:sz w:val="24"/>
      <w:szCs w:val="5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02144"/>
    <w:pPr>
      <w:spacing w:after="100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144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02144"/>
    <w:pPr>
      <w:spacing w:after="100"/>
      <w:ind w:left="480"/>
    </w:pPr>
    <w:rPr>
      <w:color w:val="000000" w:themeColor="text1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202144"/>
    <w:pPr>
      <w:spacing w:before="240" w:after="0"/>
      <w:outlineLvl w:val="9"/>
    </w:pPr>
    <w:rPr>
      <w:b w:val="0"/>
      <w:color w:val="000000" w:themeColor="text1"/>
      <w:szCs w:val="32"/>
    </w:rPr>
  </w:style>
  <w:style w:type="paragraph" w:styleId="Revision">
    <w:name w:val="Revision"/>
    <w:hidden/>
    <w:uiPriority w:val="99"/>
    <w:semiHidden/>
    <w:rsid w:val="00202144"/>
    <w:pPr>
      <w:spacing w:after="0" w:line="240" w:lineRule="auto"/>
    </w:pPr>
    <w:rPr>
      <w:rFonts w:ascii="Calibri" w:hAnsi="Calibri"/>
      <w:kern w:val="2"/>
      <w:sz w:val="24"/>
      <w:szCs w:val="24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202144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202144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20214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202144"/>
  </w:style>
  <w:style w:type="character" w:styleId="HTMLCite">
    <w:name w:val="HTML Cite"/>
    <w:basedOn w:val="DefaultParagraphFont"/>
    <w:uiPriority w:val="99"/>
    <w:semiHidden/>
    <w:unhideWhenUsed/>
    <w:rsid w:val="0020214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0214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214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0214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214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214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2144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202144"/>
  </w:style>
  <w:style w:type="character" w:styleId="Mention">
    <w:name w:val="Mention"/>
    <w:basedOn w:val="DefaultParagraphFont"/>
    <w:uiPriority w:val="99"/>
    <w:semiHidden/>
    <w:unhideWhenUsed/>
    <w:rsid w:val="00202144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02144"/>
  </w:style>
  <w:style w:type="character" w:styleId="PlaceholderText">
    <w:name w:val="Placeholder Text"/>
    <w:basedOn w:val="DefaultParagraphFont"/>
    <w:uiPriority w:val="99"/>
    <w:semiHidden/>
    <w:rsid w:val="00202144"/>
    <w:rPr>
      <w:color w:val="666666"/>
    </w:rPr>
  </w:style>
  <w:style w:type="character" w:styleId="SmartHyperlink">
    <w:name w:val="Smart Hyperlink"/>
    <w:basedOn w:val="DefaultParagraphFont"/>
    <w:uiPriority w:val="99"/>
    <w:semiHidden/>
    <w:unhideWhenUsed/>
    <w:rsid w:val="0020214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02144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r.ufl.edu/wp-content/uploads/2018/10/3.2-OH-NO-Do-I-have-to-have-THAT-Conversation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ufl.edu/benefit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raining_Development\Team%20Member%20Folders\Brady\ADA%20Font%20Templates\ADAInstructionGuide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6187B74632444BB16FFBD8B5B4074" ma:contentTypeVersion="12" ma:contentTypeDescription="Create a new document." ma:contentTypeScope="" ma:versionID="22f071ff9c14efa236ea48b776068573">
  <xsd:schema xmlns:xsd="http://www.w3.org/2001/XMLSchema" xmlns:xs="http://www.w3.org/2001/XMLSchema" xmlns:p="http://schemas.microsoft.com/office/2006/metadata/properties" xmlns:ns2="e4ab3cb6-ea61-4420-ba18-90038ed5b372" xmlns:ns3="677f11d2-7b0c-401b-a10a-f56c088b8ac3" targetNamespace="http://schemas.microsoft.com/office/2006/metadata/properties" ma:root="true" ma:fieldsID="b174e6d6e1e5f739f11b27ced15d5971" ns2:_="" ns3:_="">
    <xsd:import namespace="e4ab3cb6-ea61-4420-ba18-90038ed5b372"/>
    <xsd:import namespace="677f11d2-7b0c-401b-a10a-f56c088b8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b3cb6-ea61-4420-ba18-90038ed5b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11d2-7b0c-401b-a10a-f56c088b8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7f11d2-7b0c-401b-a10a-f56c088b8ac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E130D9-4AFC-4E12-9F69-12AD53086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19917-C820-447E-9EDF-0F7F553F9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b3cb6-ea61-4420-ba18-90038ed5b372"/>
    <ds:schemaRef ds:uri="677f11d2-7b0c-401b-a10a-f56c088b8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609D1-23D8-4EBA-80ED-F8410A25AC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7EB50-106D-4E1E-89EA-1531C62D2641}">
  <ds:schemaRefs>
    <ds:schemaRef ds:uri="http://purl.org/dc/terms/"/>
    <ds:schemaRef ds:uri="677f11d2-7b0c-401b-a10a-f56c088b8ac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4ab3cb6-ea61-4420-ba18-90038ed5b372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ADAInstructionGuideTemplate.dotm</Template>
  <TotalTime>84</TotalTime>
  <Pages>3</Pages>
  <Words>588</Words>
  <Characters>3265</Characters>
  <Application>Microsoft Office Word</Application>
  <DocSecurity>2</DocSecurity>
  <Lines>72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Month Checklist</vt:lpstr>
    </vt:vector>
  </TitlesOfParts>
  <Company>University of Florida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Month Checklist</dc:title>
  <dc:subject/>
  <dc:creator>Cadwallader,Gwynn</dc:creator>
  <cp:keywords/>
  <dc:description/>
  <cp:lastModifiedBy>Allred, Brady</cp:lastModifiedBy>
  <cp:revision>32</cp:revision>
  <cp:lastPrinted>2018-06-18T15:21:00Z</cp:lastPrinted>
  <dcterms:created xsi:type="dcterms:W3CDTF">2021-05-20T14:07:00Z</dcterms:created>
  <dcterms:modified xsi:type="dcterms:W3CDTF">2025-06-18T17:56:00Z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0x010100B6B6187B74632444BB16FFBD8B5B4074</vt:lpwstr>
  </property>
  <property fmtid="{D5CDD505-2E9C-101B-9397-08002B2CF9AE}" pid="3" name="Order">
    <vt:r8>4500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GrammarlyDocumentId">
    <vt:lpwstr>16feab09-4dc7-4a67-a064-6a096bdfb288</vt:lpwstr>
  </property>
</Properties>
</file>