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006F" w14:textId="5F109703" w:rsidR="001E1BEB" w:rsidRPr="007D5D01" w:rsidRDefault="00A40CBD" w:rsidP="008C20A1">
      <w:pPr>
        <w:pStyle w:val="Heading1"/>
      </w:pPr>
      <w:bookmarkStart w:id="0" w:name="_Toc199936578"/>
      <w:r w:rsidRPr="005A7DDD">
        <w:t>Three</w:t>
      </w:r>
      <w:r w:rsidR="00F10E0D" w:rsidRPr="005A7DDD">
        <w:t>-</w:t>
      </w:r>
      <w:r w:rsidR="000057B2" w:rsidRPr="005A7DDD">
        <w:t>Month</w:t>
      </w:r>
      <w:r w:rsidR="005425E3" w:rsidRPr="005A7DDD">
        <w:t xml:space="preserve"> </w:t>
      </w:r>
      <w:r w:rsidR="00D66D5E" w:rsidRPr="005A7DDD">
        <w:t xml:space="preserve">Probationary </w:t>
      </w:r>
      <w:r w:rsidR="005425E3" w:rsidRPr="005A7DDD">
        <w:t>Check-In</w:t>
      </w:r>
      <w:bookmarkEnd w:id="0"/>
    </w:p>
    <w:p w14:paraId="174E7A85" w14:textId="77777777" w:rsidR="00CD1ACC" w:rsidRPr="005A7DDD" w:rsidRDefault="00A40CBD" w:rsidP="00CD1ACC">
      <w:r w:rsidRPr="005A7DDD">
        <w:t xml:space="preserve">Your new hire is halfway through the probationary period. </w:t>
      </w:r>
      <w:r w:rsidR="00FF649A" w:rsidRPr="005A7DDD">
        <w:t xml:space="preserve">Since </w:t>
      </w:r>
      <w:r w:rsidRPr="005A7DDD">
        <w:t>you have been providing regular and detailed feedback</w:t>
      </w:r>
      <w:r w:rsidR="00FF649A" w:rsidRPr="005A7DDD">
        <w:t xml:space="preserve"> for the last three months, this conversation will be </w:t>
      </w:r>
      <w:r w:rsidR="00675850" w:rsidRPr="005A7DDD">
        <w:t>a recap of the halfway point</w:t>
      </w:r>
      <w:r w:rsidR="00FF649A" w:rsidRPr="005A7DDD">
        <w:t xml:space="preserve">, </w:t>
      </w:r>
      <w:r w:rsidR="00675850" w:rsidRPr="005A7DDD">
        <w:t>in addition to</w:t>
      </w:r>
      <w:r w:rsidR="00FF649A" w:rsidRPr="005A7DDD">
        <w:t xml:space="preserve"> new </w:t>
      </w:r>
      <w:r w:rsidR="00675850" w:rsidRPr="005A7DDD">
        <w:t>discussions about overall goals</w:t>
      </w:r>
      <w:r w:rsidR="00FF649A" w:rsidRPr="005A7DDD">
        <w:t>.</w:t>
      </w:r>
      <w:r w:rsidRPr="005A7DDD">
        <w:t xml:space="preserve"> </w:t>
      </w:r>
    </w:p>
    <w:p w14:paraId="4B396F90" w14:textId="77777777" w:rsidR="00CD1ACC" w:rsidRDefault="00FF649A" w:rsidP="00CD1ACC">
      <w:r>
        <w:rPr>
          <w:noProof/>
        </w:rPr>
        <w:t>It is time to conduct</w:t>
      </w:r>
      <w:r w:rsidR="00A40CBD" w:rsidRPr="00A40CBD">
        <w:t xml:space="preserve"> a face-t</w:t>
      </w:r>
      <w:r w:rsidR="00A40CBD">
        <w:t xml:space="preserve">o-face check-in with the new hire. It is a wise move for a </w:t>
      </w:r>
      <w:r w:rsidR="00B125AF">
        <w:t>supervisor</w:t>
      </w:r>
      <w:r w:rsidR="00A40CBD">
        <w:t xml:space="preserve"> to have a comprehensive </w:t>
      </w:r>
      <w:r>
        <w:t xml:space="preserve">and more formal </w:t>
      </w:r>
      <w:r w:rsidR="00A40CBD">
        <w:t>check-in</w:t>
      </w:r>
      <w:r w:rsidR="00A40CBD" w:rsidRPr="00A40CBD">
        <w:t xml:space="preserve"> halfway through the probationary period</w:t>
      </w:r>
      <w:r>
        <w:t>. Probation can be a stressful time for a new hire</w:t>
      </w:r>
      <w:r w:rsidR="00CB1E03">
        <w:t>;</w:t>
      </w:r>
      <w:r>
        <w:t xml:space="preserve"> it is important for them to know how they are doing and be given an opportunity to ask questions. Plus,</w:t>
      </w:r>
      <w:r w:rsidR="00A40CBD" w:rsidRPr="00A40CBD">
        <w:t xml:space="preserve"> </w:t>
      </w:r>
      <w:r w:rsidR="00A40CBD">
        <w:t xml:space="preserve">your new hire will </w:t>
      </w:r>
      <w:r w:rsidR="00A40CBD" w:rsidRPr="00A40CBD">
        <w:t xml:space="preserve">probably </w:t>
      </w:r>
      <w:r w:rsidR="00A40CBD">
        <w:t xml:space="preserve">be </w:t>
      </w:r>
      <w:r w:rsidR="00A40CBD" w:rsidRPr="00A40CBD">
        <w:t xml:space="preserve">expecting </w:t>
      </w:r>
      <w:r>
        <w:t>a status update</w:t>
      </w:r>
      <w:r w:rsidR="00A40CBD" w:rsidRPr="00A40CBD">
        <w:t>.</w:t>
      </w:r>
      <w:r w:rsidR="00CD1ACC">
        <w:t xml:space="preserve"> </w:t>
      </w:r>
    </w:p>
    <w:p w14:paraId="1A887719" w14:textId="47B6CF3F" w:rsidR="00D30E6F" w:rsidRPr="000723AC" w:rsidRDefault="006C7FE6" w:rsidP="00CD1ACC">
      <w:pPr>
        <w:rPr>
          <w:rStyle w:val="Hyperlink"/>
        </w:rPr>
      </w:pPr>
      <w:r w:rsidRPr="000723AC">
        <w:rPr>
          <w:rStyle w:val="Hyperlink"/>
        </w:rPr>
        <w:t>Source:</w:t>
      </w:r>
      <w:r w:rsidR="005B22C7" w:rsidRPr="000723AC">
        <w:rPr>
          <w:rStyle w:val="Hyperlink"/>
        </w:rPr>
        <w:footnoteRef/>
      </w:r>
      <w:r w:rsidR="005B22C7" w:rsidRPr="000723AC">
        <w:rPr>
          <w:rStyle w:val="Hyperlink"/>
        </w:rPr>
        <w:t xml:space="preserve"> </w:t>
      </w:r>
      <w:hyperlink r:id="rId11" w:anchor="be9ab86d66a8" w:history="1">
        <w:r w:rsidR="005B22C7" w:rsidRPr="000723AC">
          <w:rPr>
            <w:rStyle w:val="Hyperlink"/>
          </w:rPr>
          <w:t>Seven Questions To Ask Your New Hire After Three Months, Forbes Communication Council (Dec. 28, 2016).</w:t>
        </w:r>
      </w:hyperlink>
    </w:p>
    <w:p w14:paraId="3194680C" w14:textId="77777777" w:rsidR="00CD1ACC" w:rsidRPr="005A7DDD" w:rsidRDefault="00CD1ACC" w:rsidP="0057729B">
      <w:pPr>
        <w:pStyle w:val="Heading2"/>
      </w:pPr>
      <w:bookmarkStart w:id="1" w:name="_Toc199936579"/>
      <w:r w:rsidRPr="005A7DDD">
        <w:t xml:space="preserve">Assess the </w:t>
      </w:r>
      <w:proofErr w:type="gramStart"/>
      <w:r w:rsidRPr="005A7DDD">
        <w:t>employee’s</w:t>
      </w:r>
      <w:proofErr w:type="gramEnd"/>
      <w:r w:rsidRPr="005A7DDD">
        <w:t xml:space="preserve"> transition. You should clearly discuss whether the new hire is:</w:t>
      </w:r>
      <w:bookmarkEnd w:id="1"/>
    </w:p>
    <w:p w14:paraId="2568540D" w14:textId="77777777" w:rsidR="00CD1ACC" w:rsidRPr="0014199F" w:rsidRDefault="00CD1ACC" w:rsidP="0014199F">
      <w:pPr>
        <w:pStyle w:val="BulletedList"/>
      </w:pPr>
      <w:r w:rsidRPr="0014199F">
        <w:t>Completing required and job-related training successfully</w:t>
      </w:r>
    </w:p>
    <w:p w14:paraId="2E6D3956" w14:textId="77777777" w:rsidR="00CD1ACC" w:rsidRPr="0014199F" w:rsidRDefault="00CD1ACC" w:rsidP="0014199F">
      <w:pPr>
        <w:pStyle w:val="BulletedList"/>
      </w:pPr>
      <w:r w:rsidRPr="0014199F">
        <w:t>Meeting performance (doing the work well) and behavioral (with an appropriate attitude) expectations</w:t>
      </w:r>
    </w:p>
    <w:p w14:paraId="2F3D5E14" w14:textId="77777777" w:rsidR="00CD1ACC" w:rsidRPr="0014199F" w:rsidRDefault="00CD1ACC" w:rsidP="0014199F">
      <w:pPr>
        <w:pStyle w:val="BulletedList"/>
      </w:pPr>
      <w:r w:rsidRPr="0014199F">
        <w:t>Managing time appropriately for the workload</w:t>
      </w:r>
    </w:p>
    <w:p w14:paraId="604EE3D4" w14:textId="77777777" w:rsidR="00CD1ACC" w:rsidRPr="0014199F" w:rsidRDefault="00CD1ACC" w:rsidP="0014199F">
      <w:pPr>
        <w:pStyle w:val="BulletedList"/>
      </w:pPr>
      <w:r w:rsidRPr="0014199F">
        <w:t xml:space="preserve">Paying attention to details and meeting deadlines for quality deliverables </w:t>
      </w:r>
    </w:p>
    <w:p w14:paraId="4D872F8E" w14:textId="77777777" w:rsidR="00CD1ACC" w:rsidRPr="0014199F" w:rsidRDefault="00CD1ACC" w:rsidP="0014199F">
      <w:pPr>
        <w:pStyle w:val="BulletedList"/>
      </w:pPr>
      <w:r w:rsidRPr="0014199F">
        <w:t xml:space="preserve">Communicating effectively with colleagues and stakeholders </w:t>
      </w:r>
    </w:p>
    <w:p w14:paraId="563837DF" w14:textId="77777777" w:rsidR="00CD1ACC" w:rsidRPr="0014199F" w:rsidRDefault="00CD1ACC" w:rsidP="0014199F">
      <w:pPr>
        <w:pStyle w:val="BulletedList"/>
      </w:pPr>
      <w:r w:rsidRPr="0014199F">
        <w:t>Developing positive engagement with the work and their colleagues</w:t>
      </w:r>
    </w:p>
    <w:p w14:paraId="45C44552" w14:textId="77777777" w:rsidR="00CD1ACC" w:rsidRPr="0014199F" w:rsidRDefault="00CD1ACC" w:rsidP="0014199F">
      <w:pPr>
        <w:pStyle w:val="BulletedList"/>
      </w:pPr>
      <w:r w:rsidRPr="0014199F">
        <w:t>(Modify, as needed, to fit the new hire’s role.)</w:t>
      </w:r>
    </w:p>
    <w:p w14:paraId="47B3F910" w14:textId="43FDBA23" w:rsidR="00CD1ACC" w:rsidRPr="005A7DDD" w:rsidRDefault="00CD1ACC" w:rsidP="0057729B">
      <w:pPr>
        <w:pStyle w:val="Heading2"/>
      </w:pPr>
      <w:bookmarkStart w:id="2" w:name="_Toc199936580"/>
      <w:r w:rsidRPr="005A7DDD">
        <w:t xml:space="preserve">Questions to </w:t>
      </w:r>
      <w:proofErr w:type="gramStart"/>
      <w:r w:rsidRPr="005A7DDD">
        <w:t>ask</w:t>
      </w:r>
      <w:proofErr w:type="gramEnd"/>
      <w:r w:rsidRPr="005A7DDD">
        <w:t xml:space="preserve"> the new hire after three months on the job:</w:t>
      </w:r>
      <w:bookmarkEnd w:id="2"/>
    </w:p>
    <w:p w14:paraId="5E66A644" w14:textId="77777777" w:rsidR="00CD1ACC" w:rsidRPr="0014199F" w:rsidRDefault="00CD1ACC" w:rsidP="0014199F">
      <w:pPr>
        <w:pStyle w:val="BulletedList"/>
      </w:pPr>
      <w:r w:rsidRPr="0014199F">
        <w:t>What surprised you during the first few months on the job?</w:t>
      </w:r>
    </w:p>
    <w:p w14:paraId="2305552C" w14:textId="77777777" w:rsidR="00CD1ACC" w:rsidRPr="0014199F" w:rsidRDefault="00CD1ACC" w:rsidP="0014199F">
      <w:pPr>
        <w:pStyle w:val="BulletedList"/>
      </w:pPr>
      <w:r w:rsidRPr="0014199F">
        <w:t>What has been your biggest challenge or adjustment?</w:t>
      </w:r>
    </w:p>
    <w:p w14:paraId="1EA143FD" w14:textId="77777777" w:rsidR="00CD1ACC" w:rsidRPr="0014199F" w:rsidRDefault="00CD1ACC" w:rsidP="0014199F">
      <w:pPr>
        <w:pStyle w:val="BulletedList"/>
      </w:pPr>
      <w:r w:rsidRPr="0014199F">
        <w:t xml:space="preserve">Tell me about an experience in the last three months that </w:t>
      </w:r>
      <w:r w:rsidRPr="0014199F">
        <w:br/>
        <w:t>made you feel successful.</w:t>
      </w:r>
    </w:p>
    <w:p w14:paraId="2BBA13EF" w14:textId="77777777" w:rsidR="00CD1ACC" w:rsidRPr="0014199F" w:rsidRDefault="00CD1ACC" w:rsidP="0014199F">
      <w:pPr>
        <w:pStyle w:val="BulletedList"/>
      </w:pPr>
      <w:r w:rsidRPr="0014199F">
        <w:t xml:space="preserve">Tell me about an experience in the last three months that left </w:t>
      </w:r>
      <w:r w:rsidRPr="0014199F">
        <w:br/>
        <w:t xml:space="preserve">you </w:t>
      </w:r>
      <w:proofErr w:type="gramStart"/>
      <w:r w:rsidRPr="0014199F">
        <w:t>feeling</w:t>
      </w:r>
      <w:proofErr w:type="gramEnd"/>
      <w:r w:rsidRPr="0014199F">
        <w:t xml:space="preserve"> discouraged. Tell me why.</w:t>
      </w:r>
    </w:p>
    <w:p w14:paraId="1C9B7531" w14:textId="77777777" w:rsidR="00CD1ACC" w:rsidRPr="0014199F" w:rsidRDefault="00CD1ACC" w:rsidP="0014199F">
      <w:pPr>
        <w:pStyle w:val="BulletedList"/>
      </w:pPr>
      <w:r w:rsidRPr="0014199F">
        <w:t xml:space="preserve">Have you developed partnerships or a feedback friend within </w:t>
      </w:r>
      <w:r w:rsidRPr="0014199F">
        <w:br/>
        <w:t>the team?</w:t>
      </w:r>
    </w:p>
    <w:p w14:paraId="12EBA994" w14:textId="77777777" w:rsidR="00CD1ACC" w:rsidRPr="0014199F" w:rsidRDefault="00CD1ACC" w:rsidP="0014199F">
      <w:pPr>
        <w:pStyle w:val="BulletedList"/>
      </w:pPr>
      <w:r w:rsidRPr="0014199F">
        <w:t>What are some aspects about this role that you expected and some that you didn’t expect?</w:t>
      </w:r>
    </w:p>
    <w:p w14:paraId="75D53EE5" w14:textId="77777777" w:rsidR="00CD1ACC" w:rsidRPr="0014199F" w:rsidRDefault="00CD1ACC" w:rsidP="0014199F">
      <w:pPr>
        <w:pStyle w:val="BulletedList"/>
      </w:pPr>
      <w:r w:rsidRPr="0014199F">
        <w:t xml:space="preserve">If you could assess your learning curve at this point, what </w:t>
      </w:r>
      <w:r w:rsidRPr="0014199F">
        <w:br/>
        <w:t>grade would you give yourself and why?</w:t>
      </w:r>
    </w:p>
    <w:p w14:paraId="3F9BD2C3" w14:textId="77777777" w:rsidR="00CD1ACC" w:rsidRPr="0014199F" w:rsidRDefault="00CD1ACC" w:rsidP="0014199F">
      <w:pPr>
        <w:pStyle w:val="BulletedList"/>
      </w:pPr>
      <w:r w:rsidRPr="0014199F">
        <w:t>How can I help you succeed? What additional tools or training would be helpful?</w:t>
      </w:r>
    </w:p>
    <w:p w14:paraId="0B9DDECA" w14:textId="3B3206AD" w:rsidR="00F93C10" w:rsidRPr="000723AC" w:rsidRDefault="00F93C10" w:rsidP="00CD1ACC">
      <w:pPr>
        <w:rPr>
          <w:rStyle w:val="IntenseEmphasis"/>
        </w:rPr>
      </w:pPr>
      <w:r w:rsidRPr="000723AC">
        <w:rPr>
          <w:rStyle w:val="IntenseEmphasis"/>
        </w:rPr>
        <w:lastRenderedPageBreak/>
        <w:t>This is a</w:t>
      </w:r>
      <w:r w:rsidR="00FF649A" w:rsidRPr="000723AC">
        <w:rPr>
          <w:rStyle w:val="IntenseEmphasis"/>
        </w:rPr>
        <w:t xml:space="preserve"> critical employment</w:t>
      </w:r>
      <w:r w:rsidRPr="000723AC">
        <w:rPr>
          <w:rStyle w:val="IntenseEmphasis"/>
        </w:rPr>
        <w:t xml:space="preserve"> fork </w:t>
      </w:r>
      <w:proofErr w:type="gramStart"/>
      <w:r w:rsidRPr="000723AC">
        <w:rPr>
          <w:rStyle w:val="IntenseEmphasis"/>
        </w:rPr>
        <w:t>in</w:t>
      </w:r>
      <w:proofErr w:type="gramEnd"/>
      <w:r w:rsidRPr="000723AC">
        <w:rPr>
          <w:rStyle w:val="IntenseEmphasis"/>
        </w:rPr>
        <w:t xml:space="preserve"> the road. As the </w:t>
      </w:r>
      <w:r w:rsidR="004D04A5" w:rsidRPr="000723AC">
        <w:rPr>
          <w:rStyle w:val="IntenseEmphasis"/>
        </w:rPr>
        <w:t>supervisor</w:t>
      </w:r>
      <w:r w:rsidR="00D66D5E" w:rsidRPr="000723AC">
        <w:rPr>
          <w:rStyle w:val="IntenseEmphasis"/>
        </w:rPr>
        <w:t>, you will need to decide if your</w:t>
      </w:r>
      <w:r w:rsidRPr="000723AC">
        <w:rPr>
          <w:rStyle w:val="IntenseEmphasis"/>
        </w:rPr>
        <w:t xml:space="preserve"> new hire will successfully complete probation</w:t>
      </w:r>
      <w:r w:rsidR="00D66D5E" w:rsidRPr="000723AC">
        <w:rPr>
          <w:rStyle w:val="IntenseEmphasis"/>
        </w:rPr>
        <w:t>.</w:t>
      </w:r>
      <w:r w:rsidRPr="000723AC">
        <w:rPr>
          <w:rStyle w:val="IntenseEmphasis"/>
        </w:rPr>
        <w:t xml:space="preserve"> </w:t>
      </w:r>
      <w:r w:rsidR="00FF649A" w:rsidRPr="000723AC">
        <w:rPr>
          <w:rStyle w:val="IntenseEmphasis"/>
        </w:rPr>
        <w:t xml:space="preserve">Boiling it down to the basics, you really </w:t>
      </w:r>
      <w:r w:rsidRPr="000723AC">
        <w:rPr>
          <w:rStyle w:val="IntenseEmphasis"/>
        </w:rPr>
        <w:t xml:space="preserve">have </w:t>
      </w:r>
      <w:r w:rsidR="00FF649A" w:rsidRPr="000723AC">
        <w:rPr>
          <w:rStyle w:val="IntenseEmphasis"/>
        </w:rPr>
        <w:t xml:space="preserve">only </w:t>
      </w:r>
      <w:r w:rsidRPr="000723AC">
        <w:rPr>
          <w:rStyle w:val="IntenseEmphasis"/>
        </w:rPr>
        <w:t>three possible answers.</w:t>
      </w:r>
    </w:p>
    <w:p w14:paraId="1C8C7328" w14:textId="1F2376E4" w:rsidR="00CD1ACC" w:rsidRPr="005A7DDD" w:rsidRDefault="00CD1ACC" w:rsidP="00CD1ACC">
      <w:pPr>
        <w:pStyle w:val="Heading2"/>
      </w:pPr>
      <w:bookmarkStart w:id="3" w:name="_Toc199936581"/>
      <w:proofErr w:type="gramStart"/>
      <w:r w:rsidRPr="005A7DDD">
        <w:t>Is</w:t>
      </w:r>
      <w:proofErr w:type="gramEnd"/>
      <w:r w:rsidRPr="005A7DDD">
        <w:t xml:space="preserve"> the New Hire Meeting Performance Expectations?</w:t>
      </w:r>
      <w:bookmarkEnd w:id="3"/>
    </w:p>
    <w:p w14:paraId="1AD7CCE7" w14:textId="77777777" w:rsidR="00CD1ACC" w:rsidRPr="00CD1ACC" w:rsidRDefault="00CD1ACC" w:rsidP="00CD1ACC">
      <w:pPr>
        <w:pStyle w:val="Heading3"/>
      </w:pPr>
      <w:bookmarkStart w:id="4" w:name="_Toc199936582"/>
      <w:r w:rsidRPr="00CD1ACC">
        <w:t>YES!</w:t>
      </w:r>
      <w:bookmarkEnd w:id="4"/>
      <w:r w:rsidRPr="00CD1ACC">
        <w:t xml:space="preserve"> </w:t>
      </w:r>
    </w:p>
    <w:p w14:paraId="63DC884B" w14:textId="77777777" w:rsidR="00CD1ACC" w:rsidRDefault="00CD1ACC" w:rsidP="00CD1ACC">
      <w:pPr>
        <w:pStyle w:val="BulletedList"/>
        <w:rPr>
          <w:b/>
          <w:i/>
        </w:rPr>
      </w:pPr>
      <w:r>
        <w:t xml:space="preserve">If you are happy with their performance, make sure that the new hire knows. </w:t>
      </w:r>
    </w:p>
    <w:p w14:paraId="1E657EF0" w14:textId="77777777" w:rsidR="00CD1ACC" w:rsidRPr="005A7DDD" w:rsidRDefault="00CD1ACC" w:rsidP="00CD1ACC">
      <w:pPr>
        <w:pStyle w:val="BulletedList"/>
      </w:pPr>
      <w:r w:rsidRPr="005A7DDD">
        <w:t>They should not have to guess!</w:t>
      </w:r>
    </w:p>
    <w:p w14:paraId="36C380EC" w14:textId="77777777" w:rsidR="00CD1ACC" w:rsidRPr="009141DC" w:rsidRDefault="00CD1ACC" w:rsidP="00CD1ACC">
      <w:pPr>
        <w:pStyle w:val="BulletedList"/>
        <w:rPr>
          <w:b/>
          <w:i/>
        </w:rPr>
      </w:pPr>
      <w:r>
        <w:t xml:space="preserve">Even if you are satisfied, there is </w:t>
      </w:r>
      <w:r w:rsidRPr="005A7DDD">
        <w:t xml:space="preserve">always </w:t>
      </w:r>
      <w:r>
        <w:t xml:space="preserve">room for improvement. Still provide the new hire with suggestions and constructive feedback. </w:t>
      </w:r>
    </w:p>
    <w:p w14:paraId="3DACA749" w14:textId="7E66C544" w:rsidR="00CD1ACC" w:rsidRDefault="00CD1ACC" w:rsidP="00CD1ACC">
      <w:pPr>
        <w:pStyle w:val="BulletedList"/>
      </w:pPr>
      <w:r>
        <w:t>Ask them what they need to be successful and stay engaged and challenged in the job</w:t>
      </w:r>
    </w:p>
    <w:p w14:paraId="0AE77D99" w14:textId="77777777" w:rsidR="00CD1ACC" w:rsidRPr="00CD1ACC" w:rsidRDefault="00CD1ACC" w:rsidP="00CD1ACC">
      <w:pPr>
        <w:pStyle w:val="Heading3"/>
      </w:pPr>
      <w:bookmarkStart w:id="5" w:name="_Toc199936583"/>
      <w:r w:rsidRPr="00CD1ACC">
        <w:t>NO!</w:t>
      </w:r>
      <w:bookmarkEnd w:id="5"/>
      <w:r w:rsidRPr="00CD1ACC">
        <w:t xml:space="preserve"> </w:t>
      </w:r>
    </w:p>
    <w:p w14:paraId="6DCA190A" w14:textId="77777777" w:rsidR="00CD1ACC" w:rsidRDefault="00CD1ACC" w:rsidP="00CD1ACC">
      <w:pPr>
        <w:pStyle w:val="BulletedList"/>
      </w:pPr>
      <w:r w:rsidRPr="00512DB3">
        <w:t xml:space="preserve">If the employee is not meeting expectations regarding performance, conduct, or attendance, </w:t>
      </w:r>
      <w:r w:rsidRPr="005A7DDD">
        <w:t>be sure they know.</w:t>
      </w:r>
      <w:r w:rsidRPr="00512DB3">
        <w:t xml:space="preserve"> </w:t>
      </w:r>
    </w:p>
    <w:p w14:paraId="7D2F9941" w14:textId="77777777" w:rsidR="00CD1ACC" w:rsidRDefault="00CD1ACC" w:rsidP="00CD1ACC">
      <w:pPr>
        <w:pStyle w:val="BulletedList"/>
      </w:pPr>
      <w:r w:rsidRPr="00512DB3">
        <w:t>You should already be providing contempo</w:t>
      </w:r>
      <w:r>
        <w:t>raneous feedback, but the three-</w:t>
      </w:r>
      <w:r w:rsidRPr="00512DB3">
        <w:t>month check-in is an ideal time to rec</w:t>
      </w:r>
      <w:r>
        <w:t>ap the performance expectations.</w:t>
      </w:r>
    </w:p>
    <w:p w14:paraId="26173FF0" w14:textId="77777777" w:rsidR="00CD1ACC" w:rsidRDefault="00CD1ACC" w:rsidP="00CD1ACC">
      <w:pPr>
        <w:pStyle w:val="BulletedList"/>
      </w:pPr>
      <w:r>
        <w:t xml:space="preserve">Make it very clear that immediate changes need to be made, or the new hire will not be completing their probationary period. </w:t>
      </w:r>
    </w:p>
    <w:p w14:paraId="3093E392" w14:textId="77777777" w:rsidR="00CD1ACC" w:rsidRPr="00CD1ACC" w:rsidRDefault="00CD1ACC" w:rsidP="00CD1ACC">
      <w:pPr>
        <w:pStyle w:val="Heading3"/>
      </w:pPr>
      <w:bookmarkStart w:id="6" w:name="_Toc199936584"/>
      <w:r w:rsidRPr="00CD1ACC">
        <w:t>MAYBE?</w:t>
      </w:r>
      <w:bookmarkEnd w:id="6"/>
      <w:r w:rsidRPr="00CD1ACC">
        <w:t xml:space="preserve"> </w:t>
      </w:r>
    </w:p>
    <w:p w14:paraId="348E1C99" w14:textId="77777777" w:rsidR="00CD1ACC" w:rsidRDefault="00CD1ACC" w:rsidP="00CD1ACC">
      <w:pPr>
        <w:pStyle w:val="BulletedList"/>
      </w:pPr>
      <w:r>
        <w:t xml:space="preserve">Adjusting to a new job can be tough. </w:t>
      </w:r>
    </w:p>
    <w:p w14:paraId="4AEBFB23" w14:textId="77777777" w:rsidR="00CD1ACC" w:rsidRDefault="00CD1ACC" w:rsidP="00CD1ACC">
      <w:pPr>
        <w:pStyle w:val="BulletedList"/>
      </w:pPr>
      <w:r>
        <w:t>You may have an employee who is doing great in some areas and is weak in others.</w:t>
      </w:r>
    </w:p>
    <w:p w14:paraId="5A0E5A96" w14:textId="77777777" w:rsidR="00CD1ACC" w:rsidRDefault="00CD1ACC" w:rsidP="00CD1ACC">
      <w:pPr>
        <w:pStyle w:val="BulletedList"/>
      </w:pPr>
      <w:r>
        <w:t xml:space="preserve">Or, you may have an employee who is just “okay” all around. If you can’t tell what you have after three months, </w:t>
      </w:r>
      <w:r w:rsidRPr="005A7DDD">
        <w:t>it’s time to be paying closer attention!</w:t>
      </w:r>
    </w:p>
    <w:p w14:paraId="73B60368" w14:textId="77777777" w:rsidR="00CD1ACC" w:rsidRDefault="00CD1ACC" w:rsidP="00CD1ACC">
      <w:pPr>
        <w:pStyle w:val="BulletedList"/>
      </w:pPr>
      <w:r>
        <w:t xml:space="preserve">Take some time to identify and articulate where you have concerns and where you are satisfied. </w:t>
      </w:r>
    </w:p>
    <w:p w14:paraId="691CF1D9" w14:textId="3D354B11" w:rsidR="00CD1ACC" w:rsidRDefault="00CD1ACC" w:rsidP="00CD1ACC">
      <w:pPr>
        <w:pStyle w:val="BulletedList"/>
      </w:pPr>
      <w:r>
        <w:t>A “maybe” employee will need specific guidance to have a chance at moving into the “yes” bucket.</w:t>
      </w:r>
    </w:p>
    <w:p w14:paraId="6D1921B0" w14:textId="782E3CC5" w:rsidR="00CD1ACC" w:rsidRDefault="00CD1ACC" w:rsidP="00CD1ACC">
      <w:pPr>
        <w:pStyle w:val="Heading2"/>
      </w:pPr>
      <w:bookmarkStart w:id="7" w:name="_Toc199936585"/>
      <w:r>
        <w:t>Is the</w:t>
      </w:r>
      <w:r w:rsidRPr="00574553">
        <w:t xml:space="preserve"> Feedback </w:t>
      </w:r>
      <w:r>
        <w:t>Going to be Positive</w:t>
      </w:r>
      <w:r w:rsidRPr="00574553">
        <w:t>?</w:t>
      </w:r>
      <w:bookmarkEnd w:id="7"/>
    </w:p>
    <w:p w14:paraId="7AAA7AAF" w14:textId="3522030F" w:rsidR="00CD1ACC" w:rsidRDefault="00CD1ACC" w:rsidP="00CD1ACC">
      <w:pPr>
        <w:pStyle w:val="Heading3"/>
      </w:pPr>
      <w:bookmarkStart w:id="8" w:name="_Toc199936586"/>
      <w:r>
        <w:t>YES!</w:t>
      </w:r>
      <w:bookmarkEnd w:id="8"/>
    </w:p>
    <w:p w14:paraId="49B8E690" w14:textId="77777777" w:rsidR="00CD1ACC" w:rsidRDefault="00CD1ACC" w:rsidP="00CD1ACC">
      <w:pPr>
        <w:pStyle w:val="BulletedList"/>
      </w:pPr>
      <w:r>
        <w:t xml:space="preserve">Provide positive and detailed feedback on the great work the new hire is doing. </w:t>
      </w:r>
    </w:p>
    <w:p w14:paraId="5571FC60" w14:textId="77777777" w:rsidR="00CD1ACC" w:rsidRDefault="00CD1ACC" w:rsidP="00CD1ACC">
      <w:pPr>
        <w:pStyle w:val="BulletedList"/>
      </w:pPr>
      <w:r>
        <w:t>Include suggestions for ways to improve or enhance their performance by taking the work to the next level.</w:t>
      </w:r>
    </w:p>
    <w:p w14:paraId="2DFDA13B" w14:textId="5AB881D3" w:rsidR="00CD1ACC" w:rsidRPr="005A7DDD" w:rsidRDefault="00CD1ACC" w:rsidP="00CD1ACC">
      <w:pPr>
        <w:pStyle w:val="BulletedList"/>
      </w:pPr>
      <w:r w:rsidRPr="005A7DDD">
        <w:t>Build on their successes!</w:t>
      </w:r>
    </w:p>
    <w:p w14:paraId="24E8D47C" w14:textId="5D087245" w:rsidR="00CD1ACC" w:rsidRPr="00CD1ACC" w:rsidRDefault="00CD1ACC" w:rsidP="00CD1ACC">
      <w:pPr>
        <w:pStyle w:val="Heading3"/>
      </w:pPr>
      <w:bookmarkStart w:id="9" w:name="_Toc199936587"/>
      <w:r w:rsidRPr="005A7DDD">
        <w:lastRenderedPageBreak/>
        <w:t>NO!</w:t>
      </w:r>
      <w:bookmarkEnd w:id="9"/>
    </w:p>
    <w:p w14:paraId="0A05DCF5" w14:textId="77777777" w:rsidR="00CD1ACC" w:rsidRPr="00CD1ACC" w:rsidRDefault="00CD1ACC" w:rsidP="00CD1ACC">
      <w:pPr>
        <w:pStyle w:val="BulletedList"/>
      </w:pPr>
      <w:r w:rsidRPr="00CD1ACC">
        <w:t>Being honest and forthcoming is only fair to the new hire. These conversations aren’t fun, but they really need to happen.</w:t>
      </w:r>
    </w:p>
    <w:p w14:paraId="1DFA46AC" w14:textId="77777777" w:rsidR="00CD1ACC" w:rsidRPr="00CD1ACC" w:rsidRDefault="00CD1ACC" w:rsidP="00CD1ACC">
      <w:pPr>
        <w:pStyle w:val="BulletedList"/>
      </w:pPr>
      <w:r w:rsidRPr="00CD1ACC">
        <w:t>If the new hire’s performance, conduct, or attendance issues are serious, talk to your HR Rep or UFHR - Employee Relations.</w:t>
      </w:r>
    </w:p>
    <w:p w14:paraId="0F1C2033" w14:textId="17122ECE" w:rsidR="00D01A05" w:rsidRPr="005A7DDD" w:rsidRDefault="00CD1ACC" w:rsidP="00D01A05">
      <w:pPr>
        <w:pStyle w:val="BulletedList"/>
      </w:pPr>
      <w:r w:rsidRPr="005A7DDD">
        <w:t>Give them a path forward!</w:t>
      </w:r>
    </w:p>
    <w:p w14:paraId="7AC54709" w14:textId="0CF0A310" w:rsidR="00D01A05" w:rsidRPr="005A7DDD" w:rsidRDefault="00D01A05" w:rsidP="00D01A05">
      <w:pPr>
        <w:pStyle w:val="Heading3"/>
      </w:pPr>
      <w:bookmarkStart w:id="10" w:name="_Toc199936588"/>
      <w:r w:rsidRPr="005A7DDD">
        <w:t>MAYBE?</w:t>
      </w:r>
      <w:bookmarkEnd w:id="10"/>
    </w:p>
    <w:p w14:paraId="3EC8E3B7" w14:textId="77777777" w:rsidR="00D01A05" w:rsidRPr="00D01A05" w:rsidRDefault="00D01A05" w:rsidP="00D01A05">
      <w:pPr>
        <w:pStyle w:val="BulletedList"/>
      </w:pPr>
      <w:r w:rsidRPr="00D01A05">
        <w:t xml:space="preserve">Provide suggestions for improving or enhancing the work they are performing that you do think is satisfactory. </w:t>
      </w:r>
    </w:p>
    <w:p w14:paraId="3BD4AEDC" w14:textId="77777777" w:rsidR="00D01A05" w:rsidRPr="00D01A05" w:rsidRDefault="00D01A05" w:rsidP="00D01A05">
      <w:pPr>
        <w:pStyle w:val="BulletedList"/>
      </w:pPr>
      <w:r w:rsidRPr="00D01A05">
        <w:t xml:space="preserve">Make sure you acknowledge this, so there is some weight given to the positives. </w:t>
      </w:r>
    </w:p>
    <w:p w14:paraId="38BB313F" w14:textId="748B55D3" w:rsidR="00D01A05" w:rsidRPr="005A7DDD" w:rsidRDefault="00D01A05" w:rsidP="00D01A05">
      <w:pPr>
        <w:pStyle w:val="BulletedList"/>
      </w:pPr>
      <w:r w:rsidRPr="005A7DDD">
        <w:t>Build on their successes! Show them how to improve!</w:t>
      </w:r>
    </w:p>
    <w:p w14:paraId="0C47A48F" w14:textId="3380BC79" w:rsidR="00D01A05" w:rsidRPr="005A7DDD" w:rsidRDefault="00D01A05" w:rsidP="00D01A05">
      <w:pPr>
        <w:pStyle w:val="Heading2"/>
      </w:pPr>
      <w:bookmarkStart w:id="11" w:name="_Toc199936589"/>
      <w:r w:rsidRPr="005A7DDD">
        <w:t>Can the Supervisor Address the Deficits?</w:t>
      </w:r>
      <w:bookmarkEnd w:id="11"/>
    </w:p>
    <w:p w14:paraId="01EA36CD" w14:textId="21FD6C9D" w:rsidR="00D01A05" w:rsidRDefault="00D01A05" w:rsidP="00D01A05">
      <w:pPr>
        <w:pStyle w:val="Heading3"/>
      </w:pPr>
      <w:bookmarkStart w:id="12" w:name="_Toc199936590"/>
      <w:r>
        <w:t>YES!</w:t>
      </w:r>
      <w:bookmarkEnd w:id="12"/>
    </w:p>
    <w:p w14:paraId="2F659683" w14:textId="76F87934" w:rsidR="00D01A05" w:rsidRPr="00D01A05" w:rsidRDefault="00D01A05" w:rsidP="00D01A05">
      <w:pPr>
        <w:pStyle w:val="BulletedList"/>
      </w:pPr>
      <w:r w:rsidRPr="00D01A05">
        <w:t xml:space="preserve">Ask the new hire how they are adjusting, whether they have questions or need more training. </w:t>
      </w:r>
    </w:p>
    <w:p w14:paraId="674BEE1D" w14:textId="270FC2C8" w:rsidR="00D01A05" w:rsidRPr="00D01A05" w:rsidRDefault="00D01A05" w:rsidP="00D01A05">
      <w:pPr>
        <w:pStyle w:val="BulletedList"/>
      </w:pPr>
      <w:r w:rsidRPr="00D01A05">
        <w:t>Articulate areas that can be improved and discuss new areas for the new hire to dive into.</w:t>
      </w:r>
    </w:p>
    <w:p w14:paraId="4BC3FFB5" w14:textId="66FAB629" w:rsidR="00D01A05" w:rsidRPr="00D01A05" w:rsidRDefault="00D01A05" w:rsidP="00D01A05">
      <w:pPr>
        <w:pStyle w:val="BulletedList"/>
      </w:pPr>
      <w:r w:rsidRPr="00D01A05">
        <w:t xml:space="preserve">If there are any specific expectations you need to reiterate, now is a good time to do so.  </w:t>
      </w:r>
    </w:p>
    <w:p w14:paraId="36B4D914" w14:textId="723C67EB" w:rsidR="00D01A05" w:rsidRDefault="00D01A05" w:rsidP="00D01A05">
      <w:pPr>
        <w:pStyle w:val="Heading3"/>
      </w:pPr>
      <w:bookmarkStart w:id="13" w:name="_Toc199936591"/>
      <w:r>
        <w:t>NO!</w:t>
      </w:r>
      <w:bookmarkEnd w:id="13"/>
    </w:p>
    <w:p w14:paraId="70148185" w14:textId="77777777" w:rsidR="00D01A05" w:rsidRDefault="00D01A05" w:rsidP="0057729B">
      <w:pPr>
        <w:pStyle w:val="BulletedList"/>
      </w:pPr>
      <w:r>
        <w:t xml:space="preserve">If it is </w:t>
      </w:r>
      <w:proofErr w:type="gramStart"/>
      <w:r>
        <w:t>really bad</w:t>
      </w:r>
      <w:proofErr w:type="gramEnd"/>
      <w:r>
        <w:t>, there is no need to delay the inevitable. Contact your HR rep to end the new hire’s probationary period.</w:t>
      </w:r>
    </w:p>
    <w:p w14:paraId="5DB9CD51" w14:textId="77777777" w:rsidR="00D01A05" w:rsidRDefault="00D01A05" w:rsidP="0057729B">
      <w:pPr>
        <w:pStyle w:val="BulletedList"/>
      </w:pPr>
      <w:r>
        <w:t>If you think the new hire can still turn it around, lay out specific expectations. Provide a general expectation and follow up with several specific actions or behaviors that you need to see.</w:t>
      </w:r>
    </w:p>
    <w:p w14:paraId="3C067BF6" w14:textId="77777777" w:rsidR="00D01A05" w:rsidRDefault="00D01A05" w:rsidP="0057729B">
      <w:pPr>
        <w:pStyle w:val="BulletedList"/>
      </w:pPr>
      <w:r>
        <w:t>Be sure to follow up your face-to-face with a written plan by email that reiterates the general and specific expectations you have and summarizes your concerns.</w:t>
      </w:r>
      <w:r w:rsidRPr="001728A9">
        <w:t xml:space="preserve"> </w:t>
      </w:r>
    </w:p>
    <w:p w14:paraId="5FCE568B" w14:textId="77777777" w:rsidR="00D01A05" w:rsidRDefault="00D01A05" w:rsidP="0057729B">
      <w:pPr>
        <w:pStyle w:val="BulletedList"/>
      </w:pPr>
      <w:r>
        <w:t>Do not wait another three months before talking to the employee again. Do another check-in a few weeks later. Has the employee made the necessary changes?</w:t>
      </w:r>
    </w:p>
    <w:p w14:paraId="09DB0BF5" w14:textId="77777777" w:rsidR="00D01A05" w:rsidRDefault="00D01A05" w:rsidP="0057729B">
      <w:pPr>
        <w:pStyle w:val="BulletedList"/>
      </w:pPr>
      <w:r>
        <w:t xml:space="preserve">If so, give some words of encouragement. If not, remind the employee that changes need to be made soon. </w:t>
      </w:r>
    </w:p>
    <w:p w14:paraId="2BABC8DF" w14:textId="33667A57" w:rsidR="00D01A05" w:rsidRPr="00D01A05" w:rsidRDefault="00D01A05" w:rsidP="0057729B">
      <w:pPr>
        <w:pStyle w:val="BulletedList"/>
      </w:pPr>
      <w:r>
        <w:t>Discuss your concerns with your HR rep or UFHR Employee Relations.</w:t>
      </w:r>
    </w:p>
    <w:p w14:paraId="4676B114" w14:textId="147F6F64" w:rsidR="00D01A05" w:rsidRDefault="00D01A05" w:rsidP="00D01A05">
      <w:pPr>
        <w:pStyle w:val="Heading3"/>
      </w:pPr>
      <w:bookmarkStart w:id="14" w:name="_Toc199936592"/>
      <w:r>
        <w:t>MAYBE?</w:t>
      </w:r>
      <w:bookmarkEnd w:id="14"/>
    </w:p>
    <w:p w14:paraId="15DB068A" w14:textId="77777777" w:rsidR="0057729B" w:rsidRDefault="0057729B" w:rsidP="0057729B">
      <w:pPr>
        <w:pStyle w:val="BulletedList"/>
      </w:pPr>
      <w:r>
        <w:t xml:space="preserve">If the deficits are </w:t>
      </w:r>
      <w:proofErr w:type="gramStart"/>
      <w:r>
        <w:t>in the area of</w:t>
      </w:r>
      <w:proofErr w:type="gramEnd"/>
      <w:r>
        <w:t xml:space="preserve"> performance, determine if training is needed to improve skills or knowledge. </w:t>
      </w:r>
    </w:p>
    <w:p w14:paraId="0E96A20B" w14:textId="77777777" w:rsidR="0057729B" w:rsidRDefault="0057729B" w:rsidP="0057729B">
      <w:pPr>
        <w:pStyle w:val="BulletedList"/>
      </w:pPr>
      <w:r>
        <w:lastRenderedPageBreak/>
        <w:t>Consider that if the deficit is more of a competency and capability issue, this may be difficult to fix with training. Do you have the resources to support the new hire in this area?</w:t>
      </w:r>
    </w:p>
    <w:p w14:paraId="43D34588" w14:textId="77777777" w:rsidR="0057729B" w:rsidRDefault="0057729B" w:rsidP="0057729B">
      <w:pPr>
        <w:pStyle w:val="BulletedList"/>
      </w:pPr>
      <w:r>
        <w:t xml:space="preserve">If deficits are in areas of conduct, attitude or attendance, provide specific examples of what needs to stop or change. Provide suggestions on how to do that successfully. </w:t>
      </w:r>
    </w:p>
    <w:p w14:paraId="3BC87BB9" w14:textId="6CB4BBD3" w:rsidR="003C0E4D" w:rsidRDefault="0057729B" w:rsidP="0057729B">
      <w:pPr>
        <w:pStyle w:val="BulletedList"/>
      </w:pPr>
      <w:r w:rsidRPr="005A7DDD">
        <w:t>Be clear and assertive</w:t>
      </w:r>
      <w:r>
        <w:t>—there is no value in being vague or general here.</w:t>
      </w:r>
    </w:p>
    <w:p w14:paraId="153F3ADB" w14:textId="130521D6" w:rsidR="00877836" w:rsidRPr="0057729B" w:rsidRDefault="0057729B" w:rsidP="0057729B">
      <w:pPr>
        <w:pStyle w:val="Heading2"/>
      </w:pPr>
      <w:bookmarkStart w:id="15" w:name="_Toc199936593"/>
      <w:proofErr w:type="gramStart"/>
      <w:r w:rsidRPr="005A7DDD">
        <w:t>Is</w:t>
      </w:r>
      <w:proofErr w:type="gramEnd"/>
      <w:r w:rsidRPr="005A7DDD">
        <w:t xml:space="preserve"> </w:t>
      </w:r>
      <w:proofErr w:type="gramStart"/>
      <w:r w:rsidRPr="005A7DDD">
        <w:t>the New</w:t>
      </w:r>
      <w:proofErr w:type="gramEnd"/>
      <w:r w:rsidRPr="005A7DDD">
        <w:t xml:space="preserve"> Hire Connecting Well with Their Position, Your Department, and UF?</w:t>
      </w:r>
      <w:bookmarkEnd w:id="15"/>
    </w:p>
    <w:p w14:paraId="08511BC6" w14:textId="50498830" w:rsidR="0057729B" w:rsidRPr="0057729B" w:rsidRDefault="0057729B" w:rsidP="0057729B">
      <w:pPr>
        <w:pStyle w:val="Heading3"/>
      </w:pPr>
      <w:bookmarkStart w:id="16" w:name="_Toc199936594"/>
      <w:r w:rsidRPr="0057729B">
        <w:t>YES!</w:t>
      </w:r>
      <w:bookmarkEnd w:id="16"/>
    </w:p>
    <w:p w14:paraId="55EEB88E" w14:textId="77777777" w:rsidR="0057729B" w:rsidRDefault="0057729B" w:rsidP="0057729B">
      <w:pPr>
        <w:pStyle w:val="BulletedList"/>
      </w:pPr>
      <w:r>
        <w:t>Find out what parts of the job the new hire enjoys and what they find challenging.</w:t>
      </w:r>
    </w:p>
    <w:p w14:paraId="422AF9A6" w14:textId="77777777" w:rsidR="0057729B" w:rsidRDefault="0057729B" w:rsidP="0057729B">
      <w:pPr>
        <w:pStyle w:val="BulletedList"/>
      </w:pPr>
      <w:r>
        <w:t>Ask whether there is anything you can do to help them feel more settled and comfortable with the job and their co-workers.</w:t>
      </w:r>
    </w:p>
    <w:p w14:paraId="4D9E88B0" w14:textId="05B83BE3" w:rsidR="0057729B" w:rsidRDefault="0057729B" w:rsidP="0057729B">
      <w:pPr>
        <w:pStyle w:val="BulletedList"/>
      </w:pPr>
      <w:r>
        <w:t>If they are new to Gainesville, see if they need any tips or assistance for settling in.</w:t>
      </w:r>
    </w:p>
    <w:p w14:paraId="359862CE" w14:textId="7FC4C394" w:rsidR="0057729B" w:rsidRDefault="0057729B" w:rsidP="0057729B">
      <w:pPr>
        <w:pStyle w:val="Heading3"/>
      </w:pPr>
      <w:bookmarkStart w:id="17" w:name="_Toc199936595"/>
      <w:r>
        <w:t>NO!</w:t>
      </w:r>
      <w:bookmarkEnd w:id="17"/>
    </w:p>
    <w:p w14:paraId="0BD8181E" w14:textId="77777777" w:rsidR="0057729B" w:rsidRDefault="0057729B" w:rsidP="0057729B">
      <w:pPr>
        <w:pStyle w:val="BulletedList"/>
      </w:pPr>
      <w:r>
        <w:t>Find out what parts of the job the new hire enjoys and what they find challenging.</w:t>
      </w:r>
    </w:p>
    <w:p w14:paraId="7C21ED11" w14:textId="77777777" w:rsidR="0057729B" w:rsidRDefault="0057729B" w:rsidP="0057729B">
      <w:pPr>
        <w:pStyle w:val="BulletedList"/>
      </w:pPr>
      <w:r>
        <w:t>Ask whether there is anything you can do to help them feel more settled and comfortable with the job and their co-workers.</w:t>
      </w:r>
    </w:p>
    <w:p w14:paraId="12627728" w14:textId="3C90B1E4" w:rsidR="0057729B" w:rsidRPr="0057729B" w:rsidRDefault="0057729B" w:rsidP="0057729B">
      <w:pPr>
        <w:pStyle w:val="BulletedList"/>
      </w:pPr>
      <w:r>
        <w:t>If they are new to Gainesville, see if they need any tips or assistance for settling in.</w:t>
      </w:r>
    </w:p>
    <w:p w14:paraId="41DC32B0" w14:textId="74305A0E" w:rsidR="0057729B" w:rsidRDefault="0057729B" w:rsidP="0057729B">
      <w:pPr>
        <w:pStyle w:val="Heading3"/>
      </w:pPr>
      <w:bookmarkStart w:id="18" w:name="_Toc199936596"/>
      <w:r>
        <w:t>MAYBE?</w:t>
      </w:r>
      <w:bookmarkEnd w:id="18"/>
    </w:p>
    <w:p w14:paraId="2AB4D104" w14:textId="77777777" w:rsidR="0057729B" w:rsidRDefault="0057729B" w:rsidP="0057729B">
      <w:pPr>
        <w:pStyle w:val="BulletedList"/>
      </w:pPr>
      <w:r>
        <w:t>Find out what parts of the job the new hire enjoys and what they find challenging.</w:t>
      </w:r>
    </w:p>
    <w:p w14:paraId="75C351E7" w14:textId="77777777" w:rsidR="0057729B" w:rsidRDefault="0057729B" w:rsidP="0057729B">
      <w:pPr>
        <w:pStyle w:val="BulletedList"/>
      </w:pPr>
      <w:r>
        <w:t>Ask whether there is anything you can do to help them feel more settled and comfortable with the job and their co-workers.</w:t>
      </w:r>
    </w:p>
    <w:p w14:paraId="6B154995" w14:textId="612A07BF" w:rsidR="0057729B" w:rsidRPr="0057729B" w:rsidRDefault="0057729B" w:rsidP="0057729B">
      <w:pPr>
        <w:pStyle w:val="BulletedList"/>
      </w:pPr>
      <w:r>
        <w:t>If they are new to Gainesville, see if they need any tips or assistance for settling in.</w:t>
      </w:r>
    </w:p>
    <w:p w14:paraId="60CE8ECA" w14:textId="43E0AF46" w:rsidR="00877836" w:rsidRPr="0057729B" w:rsidRDefault="0057729B" w:rsidP="0057729B">
      <w:pPr>
        <w:pStyle w:val="Heading2"/>
      </w:pPr>
      <w:bookmarkStart w:id="19" w:name="_Toc199936597"/>
      <w:r w:rsidRPr="0057729B">
        <w:t>Does the New Hire Know Exactly Where They Stand?</w:t>
      </w:r>
      <w:bookmarkEnd w:id="19"/>
    </w:p>
    <w:p w14:paraId="6F48D25E" w14:textId="24E2DF69" w:rsidR="00877836" w:rsidRDefault="0057729B" w:rsidP="0057729B">
      <w:pPr>
        <w:pStyle w:val="Heading3"/>
      </w:pPr>
      <w:bookmarkStart w:id="20" w:name="_Toc199936598"/>
      <w:r>
        <w:t>YES, this person is a keeper!</w:t>
      </w:r>
      <w:bookmarkEnd w:id="20"/>
    </w:p>
    <w:p w14:paraId="0A61E4E5" w14:textId="77777777" w:rsidR="0057729B" w:rsidRDefault="0057729B" w:rsidP="0057729B">
      <w:pPr>
        <w:pStyle w:val="BulletedList"/>
      </w:pPr>
      <w:r>
        <w:t xml:space="preserve">If you know you have a winner, they should not be sweating over their probationary period. </w:t>
      </w:r>
    </w:p>
    <w:p w14:paraId="7826FA6B" w14:textId="6896C8C8" w:rsidR="0057729B" w:rsidRPr="005A7DDD" w:rsidRDefault="0057729B" w:rsidP="0057729B">
      <w:pPr>
        <w:pStyle w:val="BulletedList"/>
      </w:pPr>
      <w:r w:rsidRPr="005A7DDD">
        <w:t>Be sure to tell the new hire that you are excited to have them onboard!</w:t>
      </w:r>
    </w:p>
    <w:p w14:paraId="459AB071" w14:textId="5B77CC2E" w:rsidR="0057729B" w:rsidRDefault="0057729B" w:rsidP="0057729B">
      <w:pPr>
        <w:pStyle w:val="Heading3"/>
      </w:pPr>
      <w:bookmarkStart w:id="21" w:name="_Toc199936599"/>
      <w:proofErr w:type="gramStart"/>
      <w:r>
        <w:t>NO</w:t>
      </w:r>
      <w:proofErr w:type="gramEnd"/>
      <w:r>
        <w:t xml:space="preserve"> this person is not a keeper!</w:t>
      </w:r>
      <w:bookmarkEnd w:id="21"/>
    </w:p>
    <w:p w14:paraId="13720F1A" w14:textId="77777777" w:rsidR="0057729B" w:rsidRDefault="0057729B" w:rsidP="0057729B">
      <w:pPr>
        <w:pStyle w:val="BulletedList"/>
      </w:pPr>
      <w:r>
        <w:t xml:space="preserve">If you suspect the employee is not a keeper, they should know this and why. </w:t>
      </w:r>
    </w:p>
    <w:p w14:paraId="19BA0AE0" w14:textId="77777777" w:rsidR="0057729B" w:rsidRDefault="0057729B" w:rsidP="0057729B">
      <w:pPr>
        <w:pStyle w:val="BulletedList"/>
      </w:pPr>
      <w:r>
        <w:t xml:space="preserve">If there is a road to success, </w:t>
      </w:r>
      <w:r w:rsidRPr="005A7DDD">
        <w:t xml:space="preserve">you will need to be active in getting them there. </w:t>
      </w:r>
    </w:p>
    <w:p w14:paraId="113FF038" w14:textId="77777777" w:rsidR="0057729B" w:rsidRDefault="0057729B" w:rsidP="0057729B">
      <w:pPr>
        <w:pStyle w:val="BulletedList"/>
      </w:pPr>
      <w:r>
        <w:t>If not, the sooner you confirm that, the better (for everyone).</w:t>
      </w:r>
    </w:p>
    <w:p w14:paraId="59685AD9" w14:textId="5CEF5AB3" w:rsidR="0057729B" w:rsidRPr="0057729B" w:rsidRDefault="0057729B" w:rsidP="0057729B">
      <w:pPr>
        <w:pStyle w:val="BulletedList"/>
      </w:pPr>
      <w:r>
        <w:t>If you think releasing the employee from probation is the right thing to do, talk to your HR rep or UFHR Employee Relations.</w:t>
      </w:r>
    </w:p>
    <w:p w14:paraId="4D1DE8E4" w14:textId="5B51AE75" w:rsidR="0057729B" w:rsidRDefault="0057729B" w:rsidP="0057729B">
      <w:pPr>
        <w:pStyle w:val="Heading3"/>
      </w:pPr>
      <w:bookmarkStart w:id="22" w:name="_Toc199936600"/>
      <w:proofErr w:type="gramStart"/>
      <w:r>
        <w:lastRenderedPageBreak/>
        <w:t>MAYBE</w:t>
      </w:r>
      <w:proofErr w:type="gramEnd"/>
      <w:r>
        <w:t>, I am not sure if this person is a keeper.</w:t>
      </w:r>
      <w:bookmarkEnd w:id="22"/>
    </w:p>
    <w:p w14:paraId="632E2C52" w14:textId="43795EBA" w:rsidR="0057729B" w:rsidRDefault="0057729B" w:rsidP="0057729B">
      <w:pPr>
        <w:pStyle w:val="BulletedList"/>
      </w:pPr>
      <w:r>
        <w:t>If you cannot tell whether the new hire will successfully complete their probationary perio</w:t>
      </w:r>
      <w:r w:rsidRPr="0057729B">
        <w:t>d,</w:t>
      </w:r>
      <w:r w:rsidRPr="005A7DDD">
        <w:t xml:space="preserve"> tell them.</w:t>
      </w:r>
      <w:r>
        <w:t xml:space="preserve"> </w:t>
      </w:r>
    </w:p>
    <w:p w14:paraId="7D6728C4" w14:textId="77777777" w:rsidR="0057729B" w:rsidRDefault="0057729B" w:rsidP="0057729B">
      <w:pPr>
        <w:pStyle w:val="BulletedList"/>
      </w:pPr>
      <w:r>
        <w:t xml:space="preserve">Then, provide the new hire with a clear roadmap to get there. Be specific—don’t say, “do better” or “work harder.” Provide a clear roadmap of what needs to change and improve </w:t>
      </w:r>
      <w:r w:rsidRPr="005A7DDD">
        <w:t>and how. You will need to be actively involved in getting them there.</w:t>
      </w:r>
    </w:p>
    <w:p w14:paraId="360A9D26" w14:textId="5EAACC0C" w:rsidR="001D49AF" w:rsidRDefault="0057729B" w:rsidP="0057729B">
      <w:pPr>
        <w:pStyle w:val="BulletedList"/>
      </w:pPr>
      <w:r>
        <w:t>If you need assistance in describing the roadmap to success, talk to your HR rep or UFHR Employee Relations.</w:t>
      </w:r>
    </w:p>
    <w:sectPr w:rsidR="001D49AF" w:rsidSect="0057729B">
      <w:headerReference w:type="default" r:id="rId12"/>
      <w:footerReference w:type="default" r:id="rId13"/>
      <w:pgSz w:w="12240" w:h="15840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31AA0" w14:textId="77777777" w:rsidR="007F6E7F" w:rsidRDefault="007F6E7F" w:rsidP="00CB1003">
      <w:pPr>
        <w:spacing w:after="0" w:line="240" w:lineRule="auto"/>
      </w:pPr>
      <w:r>
        <w:separator/>
      </w:r>
    </w:p>
  </w:endnote>
  <w:endnote w:type="continuationSeparator" w:id="0">
    <w:p w14:paraId="1C89D5BD" w14:textId="77777777" w:rsidR="007F6E7F" w:rsidRDefault="007F6E7F" w:rsidP="00CB1003">
      <w:pPr>
        <w:spacing w:after="0" w:line="240" w:lineRule="auto"/>
      </w:pPr>
      <w:r>
        <w:continuationSeparator/>
      </w:r>
    </w:p>
  </w:endnote>
  <w:endnote w:type="continuationNotice" w:id="1">
    <w:p w14:paraId="6C0101E0" w14:textId="77777777" w:rsidR="003C174A" w:rsidRDefault="003C17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543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45E0C2" w14:textId="3FD150D3" w:rsidR="001E00C1" w:rsidRDefault="001E00C1" w:rsidP="001E00C1">
        <w:pPr>
          <w:pStyle w:val="Footer"/>
        </w:pPr>
        <w:r>
          <w:t>Human Resources | Onboarding Documents</w:t>
        </w:r>
        <w:r>
          <w:tab/>
        </w:r>
        <w:r>
          <w:tab/>
          <w:t xml:space="preserve"> 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19296F">
          <w:rPr>
            <w:noProof/>
          </w:rPr>
          <w:t>6/18/2025</w:t>
        </w:r>
        <w:r>
          <w:fldChar w:fldCharType="end"/>
        </w:r>
        <w:r w:rsidRPr="0035418A">
          <w:t xml:space="preserve"> </w:t>
        </w: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t>1</w:t>
            </w:r>
            <w:r>
              <w:rPr>
                <w:noProof/>
              </w:rPr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t>3</w:t>
            </w:r>
            <w:r>
              <w:rPr>
                <w:noProof/>
              </w:rPr>
              <w:fldChar w:fldCharType="end"/>
            </w:r>
          </w:sdtContent>
        </w:sdt>
      </w:p>
      <w:p w14:paraId="29F05CF6" w14:textId="62821AC9" w:rsidR="002825DD" w:rsidRPr="001E00C1" w:rsidRDefault="001E00C1" w:rsidP="00AE3484">
        <w:pPr>
          <w:spacing w:after="0"/>
        </w:pPr>
        <w:r>
          <w:t>Three-Month Probationary Check-In</w:t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6592A" w14:textId="77777777" w:rsidR="007F6E7F" w:rsidRDefault="007F6E7F" w:rsidP="00CB1003">
      <w:pPr>
        <w:spacing w:after="0" w:line="240" w:lineRule="auto"/>
      </w:pPr>
      <w:r>
        <w:separator/>
      </w:r>
    </w:p>
  </w:footnote>
  <w:footnote w:type="continuationSeparator" w:id="0">
    <w:p w14:paraId="5B40674C" w14:textId="77777777" w:rsidR="007F6E7F" w:rsidRDefault="007F6E7F" w:rsidP="00CB1003">
      <w:pPr>
        <w:spacing w:after="0" w:line="240" w:lineRule="auto"/>
      </w:pPr>
      <w:r>
        <w:continuationSeparator/>
      </w:r>
    </w:p>
  </w:footnote>
  <w:footnote w:type="continuationNotice" w:id="1">
    <w:p w14:paraId="1AEB9CFA" w14:textId="77777777" w:rsidR="003C174A" w:rsidRDefault="003C17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C2BD" w14:textId="26D5EAF6" w:rsidR="00DC7181" w:rsidRPr="00DC7181" w:rsidRDefault="00DC7181" w:rsidP="00DC7181">
    <w:pPr>
      <w:pStyle w:val="Header"/>
      <w:tabs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D8DBD4B" wp14:editId="3BE171C7">
          <wp:simplePos x="0" y="0"/>
          <wp:positionH relativeFrom="column">
            <wp:posOffset>-187238</wp:posOffset>
          </wp:positionH>
          <wp:positionV relativeFrom="paragraph">
            <wp:posOffset>-219075</wp:posOffset>
          </wp:positionV>
          <wp:extent cx="6829250" cy="1056005"/>
          <wp:effectExtent l="0" t="0" r="0" b="0"/>
          <wp:wrapSquare wrapText="bothSides"/>
          <wp:docPr id="366258270" name="Picture 1" descr="University of Florida Training and Organizational Development Three Mont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258270" name="Picture 1" descr="University of Florida Training and Organizational Development Three Month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925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7020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300EF"/>
    <w:multiLevelType w:val="hybridMultilevel"/>
    <w:tmpl w:val="F3BE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0CED"/>
    <w:multiLevelType w:val="hybridMultilevel"/>
    <w:tmpl w:val="1C28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908DB"/>
    <w:multiLevelType w:val="hybridMultilevel"/>
    <w:tmpl w:val="EACC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1316"/>
    <w:multiLevelType w:val="hybridMultilevel"/>
    <w:tmpl w:val="B6185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15818"/>
    <w:multiLevelType w:val="hybridMultilevel"/>
    <w:tmpl w:val="BA4CA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95CB0"/>
    <w:multiLevelType w:val="hybridMultilevel"/>
    <w:tmpl w:val="D180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D574A"/>
    <w:multiLevelType w:val="hybridMultilevel"/>
    <w:tmpl w:val="96AA9CAA"/>
    <w:lvl w:ilvl="0" w:tplc="494C4B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25DC"/>
    <w:multiLevelType w:val="hybridMultilevel"/>
    <w:tmpl w:val="C82C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71E8C"/>
    <w:multiLevelType w:val="hybridMultilevel"/>
    <w:tmpl w:val="A7DC1186"/>
    <w:lvl w:ilvl="0" w:tplc="BE94BFF2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A64E9"/>
    <w:multiLevelType w:val="hybridMultilevel"/>
    <w:tmpl w:val="3AB8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F27C7"/>
    <w:multiLevelType w:val="hybridMultilevel"/>
    <w:tmpl w:val="803038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953CEE"/>
    <w:multiLevelType w:val="hybridMultilevel"/>
    <w:tmpl w:val="90662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B55D7"/>
    <w:multiLevelType w:val="hybridMultilevel"/>
    <w:tmpl w:val="D5C2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21931"/>
    <w:multiLevelType w:val="hybridMultilevel"/>
    <w:tmpl w:val="3C2A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364B0"/>
    <w:multiLevelType w:val="hybridMultilevel"/>
    <w:tmpl w:val="9368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C2033"/>
    <w:multiLevelType w:val="hybridMultilevel"/>
    <w:tmpl w:val="DB062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6A57F6"/>
    <w:multiLevelType w:val="hybridMultilevel"/>
    <w:tmpl w:val="62663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86382"/>
    <w:multiLevelType w:val="hybridMultilevel"/>
    <w:tmpl w:val="6142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C1A47"/>
    <w:multiLevelType w:val="hybridMultilevel"/>
    <w:tmpl w:val="CFBA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A620A"/>
    <w:multiLevelType w:val="hybridMultilevel"/>
    <w:tmpl w:val="B1D48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34A6F"/>
    <w:multiLevelType w:val="hybridMultilevel"/>
    <w:tmpl w:val="E352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F1A72"/>
    <w:multiLevelType w:val="hybridMultilevel"/>
    <w:tmpl w:val="5F4C5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75850"/>
    <w:multiLevelType w:val="hybridMultilevel"/>
    <w:tmpl w:val="8B98E238"/>
    <w:lvl w:ilvl="0" w:tplc="AC1C4D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1191D"/>
    <w:multiLevelType w:val="hybridMultilevel"/>
    <w:tmpl w:val="5B40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170248">
    <w:abstractNumId w:val="4"/>
  </w:num>
  <w:num w:numId="2" w16cid:durableId="1798795468">
    <w:abstractNumId w:val="5"/>
  </w:num>
  <w:num w:numId="3" w16cid:durableId="901211479">
    <w:abstractNumId w:val="22"/>
  </w:num>
  <w:num w:numId="4" w16cid:durableId="22556790">
    <w:abstractNumId w:val="17"/>
  </w:num>
  <w:num w:numId="5" w16cid:durableId="2146923963">
    <w:abstractNumId w:val="15"/>
  </w:num>
  <w:num w:numId="6" w16cid:durableId="1582762381">
    <w:abstractNumId w:val="12"/>
  </w:num>
  <w:num w:numId="7" w16cid:durableId="1821069264">
    <w:abstractNumId w:val="14"/>
  </w:num>
  <w:num w:numId="8" w16cid:durableId="1842355915">
    <w:abstractNumId w:val="25"/>
  </w:num>
  <w:num w:numId="9" w16cid:durableId="261110025">
    <w:abstractNumId w:val="11"/>
  </w:num>
  <w:num w:numId="10" w16cid:durableId="654797006">
    <w:abstractNumId w:val="23"/>
  </w:num>
  <w:num w:numId="11" w16cid:durableId="270091927">
    <w:abstractNumId w:val="19"/>
  </w:num>
  <w:num w:numId="12" w16cid:durableId="119686670">
    <w:abstractNumId w:val="21"/>
  </w:num>
  <w:num w:numId="13" w16cid:durableId="22753962">
    <w:abstractNumId w:val="9"/>
  </w:num>
  <w:num w:numId="14" w16cid:durableId="1283881911">
    <w:abstractNumId w:val="7"/>
  </w:num>
  <w:num w:numId="15" w16cid:durableId="1812791656">
    <w:abstractNumId w:val="3"/>
  </w:num>
  <w:num w:numId="16" w16cid:durableId="1207523425">
    <w:abstractNumId w:val="16"/>
  </w:num>
  <w:num w:numId="17" w16cid:durableId="1716348473">
    <w:abstractNumId w:val="24"/>
  </w:num>
  <w:num w:numId="18" w16cid:durableId="1025595748">
    <w:abstractNumId w:val="8"/>
  </w:num>
  <w:num w:numId="19" w16cid:durableId="1214151479">
    <w:abstractNumId w:val="13"/>
  </w:num>
  <w:num w:numId="20" w16cid:durableId="547567574">
    <w:abstractNumId w:val="18"/>
  </w:num>
  <w:num w:numId="21" w16cid:durableId="1525972660">
    <w:abstractNumId w:val="6"/>
  </w:num>
  <w:num w:numId="22" w16cid:durableId="111749832">
    <w:abstractNumId w:val="2"/>
  </w:num>
  <w:num w:numId="23" w16cid:durableId="954752070">
    <w:abstractNumId w:val="10"/>
  </w:num>
  <w:num w:numId="24" w16cid:durableId="164983728">
    <w:abstractNumId w:val="20"/>
  </w:num>
  <w:num w:numId="25" w16cid:durableId="202598250">
    <w:abstractNumId w:val="0"/>
  </w:num>
  <w:num w:numId="26" w16cid:durableId="2120417852">
    <w:abstractNumId w:val="1"/>
  </w:num>
  <w:num w:numId="27" w16cid:durableId="2005428272">
    <w:abstractNumId w:val="10"/>
  </w:num>
  <w:num w:numId="28" w16cid:durableId="1413164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EB"/>
    <w:rsid w:val="00001577"/>
    <w:rsid w:val="00003B55"/>
    <w:rsid w:val="000057B2"/>
    <w:rsid w:val="000106A1"/>
    <w:rsid w:val="00026E53"/>
    <w:rsid w:val="00034EED"/>
    <w:rsid w:val="000469B9"/>
    <w:rsid w:val="000501B0"/>
    <w:rsid w:val="000547C6"/>
    <w:rsid w:val="000723AC"/>
    <w:rsid w:val="000A1BFB"/>
    <w:rsid w:val="000C286D"/>
    <w:rsid w:val="000D487B"/>
    <w:rsid w:val="000F70FF"/>
    <w:rsid w:val="0010177B"/>
    <w:rsid w:val="00122671"/>
    <w:rsid w:val="00131BCA"/>
    <w:rsid w:val="00140CE8"/>
    <w:rsid w:val="0014199F"/>
    <w:rsid w:val="00141BEF"/>
    <w:rsid w:val="00143564"/>
    <w:rsid w:val="001443D0"/>
    <w:rsid w:val="00153902"/>
    <w:rsid w:val="00157A94"/>
    <w:rsid w:val="00161137"/>
    <w:rsid w:val="00186675"/>
    <w:rsid w:val="0019296F"/>
    <w:rsid w:val="001B26F7"/>
    <w:rsid w:val="001B54CE"/>
    <w:rsid w:val="001C0440"/>
    <w:rsid w:val="001D38D1"/>
    <w:rsid w:val="001D49AF"/>
    <w:rsid w:val="001E00C1"/>
    <w:rsid w:val="001E1BEB"/>
    <w:rsid w:val="00216EED"/>
    <w:rsid w:val="00225618"/>
    <w:rsid w:val="002825DD"/>
    <w:rsid w:val="00286363"/>
    <w:rsid w:val="00287A4E"/>
    <w:rsid w:val="002906AB"/>
    <w:rsid w:val="002B0E94"/>
    <w:rsid w:val="002B10B9"/>
    <w:rsid w:val="00300F82"/>
    <w:rsid w:val="00323A1B"/>
    <w:rsid w:val="00351580"/>
    <w:rsid w:val="00383088"/>
    <w:rsid w:val="0038608D"/>
    <w:rsid w:val="003B54EB"/>
    <w:rsid w:val="003C0E4D"/>
    <w:rsid w:val="003C174A"/>
    <w:rsid w:val="003D1C06"/>
    <w:rsid w:val="003D49AF"/>
    <w:rsid w:val="003E43E1"/>
    <w:rsid w:val="003E60CE"/>
    <w:rsid w:val="003E6AE6"/>
    <w:rsid w:val="003E7E50"/>
    <w:rsid w:val="00423B4F"/>
    <w:rsid w:val="00424927"/>
    <w:rsid w:val="0043682C"/>
    <w:rsid w:val="00451120"/>
    <w:rsid w:val="00462BBC"/>
    <w:rsid w:val="00462C13"/>
    <w:rsid w:val="00463DC9"/>
    <w:rsid w:val="00465388"/>
    <w:rsid w:val="00466C87"/>
    <w:rsid w:val="004A2524"/>
    <w:rsid w:val="004A324C"/>
    <w:rsid w:val="004D04A5"/>
    <w:rsid w:val="004D0F58"/>
    <w:rsid w:val="0050364D"/>
    <w:rsid w:val="00512DB3"/>
    <w:rsid w:val="00527A43"/>
    <w:rsid w:val="005425E3"/>
    <w:rsid w:val="0056149A"/>
    <w:rsid w:val="00562AF6"/>
    <w:rsid w:val="005649DC"/>
    <w:rsid w:val="00574553"/>
    <w:rsid w:val="0057729B"/>
    <w:rsid w:val="0059084B"/>
    <w:rsid w:val="005925E8"/>
    <w:rsid w:val="005A4712"/>
    <w:rsid w:val="005A5A48"/>
    <w:rsid w:val="005A7DDD"/>
    <w:rsid w:val="005B0D33"/>
    <w:rsid w:val="005B22C7"/>
    <w:rsid w:val="005F531F"/>
    <w:rsid w:val="00605AF8"/>
    <w:rsid w:val="006122F2"/>
    <w:rsid w:val="00617B2F"/>
    <w:rsid w:val="00640BFB"/>
    <w:rsid w:val="006424E5"/>
    <w:rsid w:val="00654A80"/>
    <w:rsid w:val="00673EFA"/>
    <w:rsid w:val="00675850"/>
    <w:rsid w:val="00692117"/>
    <w:rsid w:val="00693762"/>
    <w:rsid w:val="00697418"/>
    <w:rsid w:val="006A51D1"/>
    <w:rsid w:val="006B140C"/>
    <w:rsid w:val="006B74D9"/>
    <w:rsid w:val="006C2AE8"/>
    <w:rsid w:val="006C7FE6"/>
    <w:rsid w:val="006F4662"/>
    <w:rsid w:val="007016F0"/>
    <w:rsid w:val="0073234B"/>
    <w:rsid w:val="007371A3"/>
    <w:rsid w:val="0074198E"/>
    <w:rsid w:val="00742177"/>
    <w:rsid w:val="00754440"/>
    <w:rsid w:val="00761A8C"/>
    <w:rsid w:val="007673A5"/>
    <w:rsid w:val="00792712"/>
    <w:rsid w:val="007A782F"/>
    <w:rsid w:val="007D5D01"/>
    <w:rsid w:val="007F46B8"/>
    <w:rsid w:val="007F6E7F"/>
    <w:rsid w:val="008450E6"/>
    <w:rsid w:val="00845225"/>
    <w:rsid w:val="00877836"/>
    <w:rsid w:val="008C20A1"/>
    <w:rsid w:val="008E185C"/>
    <w:rsid w:val="008E3852"/>
    <w:rsid w:val="008E3B4C"/>
    <w:rsid w:val="008E67B0"/>
    <w:rsid w:val="008E6BD7"/>
    <w:rsid w:val="009141DC"/>
    <w:rsid w:val="0092300B"/>
    <w:rsid w:val="00927B7B"/>
    <w:rsid w:val="00980523"/>
    <w:rsid w:val="00987CC1"/>
    <w:rsid w:val="009C59F0"/>
    <w:rsid w:val="009F1A83"/>
    <w:rsid w:val="009F31E5"/>
    <w:rsid w:val="009F3A3A"/>
    <w:rsid w:val="00A0604D"/>
    <w:rsid w:val="00A23C1B"/>
    <w:rsid w:val="00A24F08"/>
    <w:rsid w:val="00A26273"/>
    <w:rsid w:val="00A34A14"/>
    <w:rsid w:val="00A36041"/>
    <w:rsid w:val="00A40CBD"/>
    <w:rsid w:val="00A55C7C"/>
    <w:rsid w:val="00A56265"/>
    <w:rsid w:val="00A631A9"/>
    <w:rsid w:val="00A65BEA"/>
    <w:rsid w:val="00A72691"/>
    <w:rsid w:val="00A86957"/>
    <w:rsid w:val="00AA6090"/>
    <w:rsid w:val="00AE122B"/>
    <w:rsid w:val="00AE3484"/>
    <w:rsid w:val="00AE6BAD"/>
    <w:rsid w:val="00B01342"/>
    <w:rsid w:val="00B04445"/>
    <w:rsid w:val="00B07EB6"/>
    <w:rsid w:val="00B07FF1"/>
    <w:rsid w:val="00B125AF"/>
    <w:rsid w:val="00B2521D"/>
    <w:rsid w:val="00B3338C"/>
    <w:rsid w:val="00B35D76"/>
    <w:rsid w:val="00B3757E"/>
    <w:rsid w:val="00B4353B"/>
    <w:rsid w:val="00B46D35"/>
    <w:rsid w:val="00B6288F"/>
    <w:rsid w:val="00B661A7"/>
    <w:rsid w:val="00B905CF"/>
    <w:rsid w:val="00BB083B"/>
    <w:rsid w:val="00BD575C"/>
    <w:rsid w:val="00BD6603"/>
    <w:rsid w:val="00BE7EBC"/>
    <w:rsid w:val="00C41AE7"/>
    <w:rsid w:val="00C629A3"/>
    <w:rsid w:val="00C7273F"/>
    <w:rsid w:val="00CA3200"/>
    <w:rsid w:val="00CB1003"/>
    <w:rsid w:val="00CB1E03"/>
    <w:rsid w:val="00CB3CC8"/>
    <w:rsid w:val="00CC3F65"/>
    <w:rsid w:val="00CD1ACC"/>
    <w:rsid w:val="00CD7CC3"/>
    <w:rsid w:val="00CF7405"/>
    <w:rsid w:val="00D01A05"/>
    <w:rsid w:val="00D05F65"/>
    <w:rsid w:val="00D06071"/>
    <w:rsid w:val="00D30E6F"/>
    <w:rsid w:val="00D32D21"/>
    <w:rsid w:val="00D5248C"/>
    <w:rsid w:val="00D550C0"/>
    <w:rsid w:val="00D66D5E"/>
    <w:rsid w:val="00D675BC"/>
    <w:rsid w:val="00D71698"/>
    <w:rsid w:val="00D74F86"/>
    <w:rsid w:val="00D76CC8"/>
    <w:rsid w:val="00D82B6D"/>
    <w:rsid w:val="00D8472E"/>
    <w:rsid w:val="00D9238C"/>
    <w:rsid w:val="00DA4DDC"/>
    <w:rsid w:val="00DB5F14"/>
    <w:rsid w:val="00DC6717"/>
    <w:rsid w:val="00DC7181"/>
    <w:rsid w:val="00DD60C9"/>
    <w:rsid w:val="00DE4109"/>
    <w:rsid w:val="00E017C1"/>
    <w:rsid w:val="00E160AF"/>
    <w:rsid w:val="00E330A5"/>
    <w:rsid w:val="00E525A5"/>
    <w:rsid w:val="00E73F5C"/>
    <w:rsid w:val="00EA0C92"/>
    <w:rsid w:val="00ED439A"/>
    <w:rsid w:val="00ED7D6F"/>
    <w:rsid w:val="00EE451B"/>
    <w:rsid w:val="00EE748D"/>
    <w:rsid w:val="00F05EEB"/>
    <w:rsid w:val="00F10E0D"/>
    <w:rsid w:val="00F13983"/>
    <w:rsid w:val="00F21943"/>
    <w:rsid w:val="00F31370"/>
    <w:rsid w:val="00F60419"/>
    <w:rsid w:val="00F619CF"/>
    <w:rsid w:val="00F93C10"/>
    <w:rsid w:val="00FA04D2"/>
    <w:rsid w:val="00FE2391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689E93FF"/>
  <w15:docId w15:val="{AB8D277E-7686-4A50-BF0D-41241C24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96F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96F"/>
    <w:pPr>
      <w:keepNext/>
      <w:keepLines/>
      <w:spacing w:before="360" w:after="80"/>
      <w:outlineLvl w:val="0"/>
    </w:pPr>
    <w:rPr>
      <w:rFonts w:eastAsiaTheme="majorEastAsia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96F"/>
    <w:pPr>
      <w:keepNext/>
      <w:keepLines/>
      <w:spacing w:before="160" w:after="80"/>
      <w:outlineLvl w:val="1"/>
    </w:pPr>
    <w:rPr>
      <w:rFonts w:eastAsiaTheme="majorEastAsia" w:cstheme="majorBidi"/>
      <w:b/>
      <w:color w:val="0021A5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96F"/>
    <w:pPr>
      <w:keepNext/>
      <w:keepLines/>
      <w:spacing w:before="160" w:after="80"/>
      <w:outlineLvl w:val="2"/>
    </w:pPr>
    <w:rPr>
      <w:rFonts w:eastAsia="Franklin Gothic" w:cs="Franklin Gothic"/>
      <w:color w:val="0021A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2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1A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9296F"/>
    <w:pPr>
      <w:keepNext/>
      <w:keepLines/>
      <w:spacing w:before="80" w:after="40"/>
      <w:outlineLvl w:val="4"/>
    </w:pPr>
    <w:rPr>
      <w:rFonts w:eastAsiaTheme="majorEastAsia" w:cstheme="majorBidi"/>
      <w:color w:val="0021A5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9296F"/>
    <w:pPr>
      <w:keepNext/>
      <w:keepLines/>
      <w:spacing w:before="4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9296F"/>
    <w:pPr>
      <w:keepNext/>
      <w:keepLines/>
      <w:spacing w:before="40" w:after="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9296F"/>
    <w:pPr>
      <w:keepNext/>
      <w:keepLines/>
      <w:spacing w:after="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92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19296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9296F"/>
  </w:style>
  <w:style w:type="character" w:customStyle="1" w:styleId="Heading1Char">
    <w:name w:val="Heading 1 Char"/>
    <w:basedOn w:val="DefaultParagraphFont"/>
    <w:link w:val="Heading1"/>
    <w:uiPriority w:val="9"/>
    <w:rsid w:val="0019296F"/>
    <w:rPr>
      <w:rFonts w:ascii="Calibri" w:eastAsiaTheme="majorEastAsia" w:hAnsi="Calibri" w:cstheme="majorBidi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296F"/>
    <w:rPr>
      <w:rFonts w:ascii="Calibri" w:eastAsiaTheme="majorEastAsia" w:hAnsi="Calibri" w:cstheme="majorBidi"/>
      <w:b/>
      <w:color w:val="0021A5"/>
      <w:sz w:val="28"/>
      <w:szCs w:val="32"/>
    </w:rPr>
  </w:style>
  <w:style w:type="paragraph" w:styleId="ListParagraph">
    <w:name w:val="List Paragraph"/>
    <w:basedOn w:val="ListNumber"/>
    <w:uiPriority w:val="34"/>
    <w:qFormat/>
    <w:rsid w:val="0019296F"/>
    <w:pPr>
      <w:ind w:left="7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96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96F"/>
    <w:rPr>
      <w:rFonts w:ascii="Calibri" w:hAnsi="Calibri"/>
      <w:i/>
      <w:iCs/>
      <w:sz w:val="24"/>
    </w:rPr>
  </w:style>
  <w:style w:type="character" w:styleId="IntenseReference">
    <w:name w:val="Intense Reference"/>
    <w:basedOn w:val="DefaultParagraphFont"/>
    <w:uiPriority w:val="32"/>
    <w:qFormat/>
    <w:rsid w:val="0019296F"/>
    <w:rPr>
      <w:rFonts w:ascii="Calibri" w:hAnsi="Calibri"/>
      <w:b/>
      <w:bCs/>
      <w:smallCaps/>
      <w:color w:val="000000" w:themeColor="text1"/>
      <w:spacing w:val="5"/>
      <w:sz w:val="24"/>
    </w:rPr>
  </w:style>
  <w:style w:type="table" w:styleId="TableGrid">
    <w:name w:val="Table Grid"/>
    <w:basedOn w:val="TableNormal"/>
    <w:uiPriority w:val="39"/>
    <w:rsid w:val="0019296F"/>
    <w:pPr>
      <w:spacing w:after="0" w:line="240" w:lineRule="auto"/>
      <w:ind w:left="576"/>
    </w:pPr>
    <w:rPr>
      <w:rFonts w:ascii="Calibri" w:hAnsi="Calibri"/>
      <w:kern w:val="2"/>
      <w:sz w:val="24"/>
      <w:szCs w:val="24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19296F"/>
    <w:pPr>
      <w:numPr>
        <w:ilvl w:val="1"/>
      </w:numPr>
    </w:pPr>
    <w:rPr>
      <w:rFonts w:eastAsiaTheme="majorEastAsia" w:cstheme="majorBidi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96F"/>
    <w:rPr>
      <w:rFonts w:ascii="Calibri" w:eastAsiaTheme="majorEastAsia" w:hAnsi="Calibri" w:cstheme="majorBidi"/>
      <w:spacing w:val="15"/>
      <w:sz w:val="24"/>
      <w:szCs w:val="28"/>
    </w:rPr>
  </w:style>
  <w:style w:type="paragraph" w:styleId="NoSpacing">
    <w:name w:val="No Spacing"/>
    <w:link w:val="NoSpacingChar"/>
    <w:uiPriority w:val="1"/>
    <w:qFormat/>
    <w:rsid w:val="0019296F"/>
    <w:pPr>
      <w:spacing w:after="0" w:line="240" w:lineRule="auto"/>
    </w:pPr>
    <w:rPr>
      <w:rFonts w:ascii="Calibri" w:hAnsi="Calibri"/>
      <w:color w:val="000000" w:themeColor="text1"/>
      <w:kern w:val="2"/>
      <w:sz w:val="24"/>
      <w:szCs w:val="24"/>
      <w14:ligatures w14:val="standardContextual"/>
    </w:rPr>
  </w:style>
  <w:style w:type="character" w:styleId="Strong">
    <w:name w:val="Strong"/>
    <w:basedOn w:val="DefaultParagraphFont"/>
    <w:uiPriority w:val="22"/>
    <w:qFormat/>
    <w:rsid w:val="0019296F"/>
    <w:rPr>
      <w:rFonts w:ascii="Calibri" w:hAnsi="Calibri"/>
      <w:b/>
      <w:bCs/>
      <w:color w:val="0021A5"/>
      <w:sz w:val="24"/>
    </w:rPr>
  </w:style>
  <w:style w:type="paragraph" w:styleId="NormalWeb">
    <w:name w:val="Normal (Web)"/>
    <w:basedOn w:val="Normal"/>
    <w:uiPriority w:val="99"/>
    <w:semiHidden/>
    <w:unhideWhenUsed/>
    <w:rsid w:val="00CB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929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296F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1929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296F"/>
    <w:rPr>
      <w:rFonts w:ascii="Calibri" w:hAnsi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E8"/>
    <w:rPr>
      <w:rFonts w:ascii="Segoe UI" w:hAnsi="Segoe UI" w:cs="Segoe UI"/>
      <w:sz w:val="18"/>
      <w:szCs w:val="18"/>
    </w:rPr>
  </w:style>
  <w:style w:type="paragraph" w:customStyle="1" w:styleId="Practice">
    <w:name w:val="Practice"/>
    <w:basedOn w:val="Heading2"/>
    <w:link w:val="PracticeChar"/>
    <w:qFormat/>
    <w:rsid w:val="000057B2"/>
    <w:pPr>
      <w:keepNext w:val="0"/>
      <w:keepLines w:val="0"/>
      <w:spacing w:before="0" w:line="240" w:lineRule="auto"/>
    </w:pPr>
    <w:rPr>
      <w:rFonts w:ascii="Calibri Light" w:eastAsiaTheme="minorEastAsia" w:hAnsi="Calibri Light"/>
      <w:color w:val="0070C0"/>
      <w:spacing w:val="5"/>
      <w:szCs w:val="28"/>
    </w:rPr>
  </w:style>
  <w:style w:type="character" w:customStyle="1" w:styleId="PracticeChar">
    <w:name w:val="Practice Char"/>
    <w:basedOn w:val="Heading2Char"/>
    <w:link w:val="Practice"/>
    <w:rsid w:val="000057B2"/>
    <w:rPr>
      <w:rFonts w:ascii="Calibri Light" w:eastAsiaTheme="minorEastAsia" w:hAnsi="Calibri Light" w:cstheme="majorBidi"/>
      <w:b/>
      <w:color w:val="0070C0"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296F"/>
    <w:rPr>
      <w:rFonts w:ascii="Calibri" w:eastAsia="Franklin Gothic" w:hAnsi="Calibri" w:cs="Franklin Gothic"/>
      <w:color w:val="0021A5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D30E6F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1929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96F"/>
    <w:rPr>
      <w:rFonts w:ascii="Calibri" w:hAnsi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19296F"/>
    <w:rPr>
      <w:rFonts w:ascii="Calibri" w:hAnsi="Calibri"/>
      <w:color w:val="0000EE"/>
      <w:sz w:val="24"/>
      <w:u w:val="single"/>
    </w:rPr>
  </w:style>
  <w:style w:type="character" w:styleId="IntenseEmphasis">
    <w:name w:val="Intense Emphasis"/>
    <w:basedOn w:val="DefaultParagraphFont"/>
    <w:uiPriority w:val="21"/>
    <w:qFormat/>
    <w:rsid w:val="0019296F"/>
    <w:rPr>
      <w:rFonts w:ascii="Calibri" w:hAnsi="Calibri"/>
      <w:b/>
      <w:i/>
      <w:iCs/>
      <w:color w:val="000000" w:themeColor="text1"/>
      <w:sz w:val="24"/>
    </w:rPr>
  </w:style>
  <w:style w:type="character" w:styleId="BookTitle">
    <w:name w:val="Book Title"/>
    <w:basedOn w:val="DefaultParagraphFont"/>
    <w:uiPriority w:val="33"/>
    <w:qFormat/>
    <w:rsid w:val="0019296F"/>
    <w:rPr>
      <w:rFonts w:ascii="Calibri" w:hAnsi="Calibri"/>
      <w:b/>
      <w:bCs/>
      <w:i/>
      <w:iCs/>
      <w:spacing w:val="5"/>
      <w:sz w:val="24"/>
    </w:rPr>
  </w:style>
  <w:style w:type="character" w:styleId="SubtleReference">
    <w:name w:val="Subtle Reference"/>
    <w:basedOn w:val="DefaultParagraphFont"/>
    <w:uiPriority w:val="31"/>
    <w:qFormat/>
    <w:rsid w:val="0019296F"/>
    <w:rPr>
      <w:rFonts w:ascii="Calibri" w:hAnsi="Calibri"/>
      <w:smallCaps/>
      <w:color w:val="000000" w:themeColor="text1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9296F"/>
    <w:pPr>
      <w:spacing w:before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296F"/>
    <w:rPr>
      <w:rFonts w:ascii="Calibri" w:hAnsi="Calibri"/>
      <w:i/>
      <w:iC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296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96F"/>
    <w:rPr>
      <w:rFonts w:ascii="Calibri" w:hAnsi="Calibri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9296F"/>
    <w:rPr>
      <w:rFonts w:ascii="Calibri" w:eastAsiaTheme="majorEastAsia" w:hAnsi="Calibri" w:cstheme="majorBidi"/>
      <w:i/>
      <w:iCs/>
      <w:color w:val="0021A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9296F"/>
    <w:rPr>
      <w:rFonts w:ascii="Calibri" w:eastAsiaTheme="majorEastAsia" w:hAnsi="Calibri" w:cstheme="majorBidi"/>
      <w:color w:val="0021A5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19296F"/>
    <w:rPr>
      <w:rFonts w:ascii="Calibri" w:eastAsiaTheme="majorEastAsia" w:hAnsi="Calibri" w:cstheme="majorBidi"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9296F"/>
    <w:rPr>
      <w:rFonts w:ascii="Calibri" w:eastAsiaTheme="majorEastAsia" w:hAnsi="Calibri" w:cstheme="majorBidi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9296F"/>
    <w:rPr>
      <w:rFonts w:ascii="Calibri" w:eastAsiaTheme="majorEastAsia" w:hAnsi="Calibri" w:cstheme="majorBidi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19296F"/>
    <w:rPr>
      <w:rFonts w:ascii="Calibri" w:eastAsiaTheme="majorEastAsia" w:hAnsi="Calibri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9296F"/>
    <w:pPr>
      <w:spacing w:after="8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96F"/>
    <w:rPr>
      <w:rFonts w:ascii="Calibri" w:eastAsiaTheme="majorEastAsia" w:hAnsi="Calibri" w:cstheme="majorBidi"/>
      <w:spacing w:val="-10"/>
      <w:kern w:val="28"/>
      <w:sz w:val="24"/>
      <w:szCs w:val="56"/>
    </w:rPr>
  </w:style>
  <w:style w:type="paragraph" w:customStyle="1" w:styleId="Style1">
    <w:name w:val="Style1"/>
    <w:basedOn w:val="Normal"/>
    <w:link w:val="Style1Char"/>
    <w:qFormat/>
    <w:rsid w:val="0019296F"/>
  </w:style>
  <w:style w:type="character" w:customStyle="1" w:styleId="Style1Char">
    <w:name w:val="Style1 Char"/>
    <w:basedOn w:val="DefaultParagraphFont"/>
    <w:link w:val="Style1"/>
    <w:rsid w:val="0019296F"/>
    <w:rPr>
      <w:rFonts w:ascii="Calibri" w:hAnsi="Calibri"/>
      <w:sz w:val="24"/>
    </w:rPr>
  </w:style>
  <w:style w:type="paragraph" w:customStyle="1" w:styleId="Style2">
    <w:name w:val="Style2"/>
    <w:basedOn w:val="Style1"/>
    <w:link w:val="Style2Char"/>
    <w:qFormat/>
    <w:rsid w:val="0019296F"/>
  </w:style>
  <w:style w:type="character" w:customStyle="1" w:styleId="Style2Char">
    <w:name w:val="Style2 Char"/>
    <w:basedOn w:val="Style1Char"/>
    <w:link w:val="Style2"/>
    <w:rsid w:val="0019296F"/>
    <w:rPr>
      <w:rFonts w:ascii="Calibri" w:hAnsi="Calibri"/>
      <w:sz w:val="24"/>
    </w:rPr>
  </w:style>
  <w:style w:type="paragraph" w:styleId="ListNumber">
    <w:name w:val="List Number"/>
    <w:basedOn w:val="Normal"/>
    <w:uiPriority w:val="99"/>
    <w:semiHidden/>
    <w:unhideWhenUsed/>
    <w:rsid w:val="0019296F"/>
    <w:pPr>
      <w:contextualSpacing/>
    </w:pPr>
  </w:style>
  <w:style w:type="paragraph" w:customStyle="1" w:styleId="BulletedList">
    <w:name w:val="Bulleted List"/>
    <w:basedOn w:val="ListBullet"/>
    <w:link w:val="BulletedListChar"/>
    <w:qFormat/>
    <w:rsid w:val="0019296F"/>
    <w:pPr>
      <w:numPr>
        <w:numId w:val="23"/>
      </w:numPr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19296F"/>
    <w:pPr>
      <w:numPr>
        <w:numId w:val="26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19296F"/>
    <w:rPr>
      <w:rFonts w:ascii="Calibri" w:hAnsi="Calibri"/>
      <w:sz w:val="24"/>
    </w:rPr>
  </w:style>
  <w:style w:type="character" w:customStyle="1" w:styleId="BulletedListChar">
    <w:name w:val="Bulleted List Char"/>
    <w:basedOn w:val="ListBulletChar"/>
    <w:link w:val="BulletedList"/>
    <w:rsid w:val="0019296F"/>
    <w:rPr>
      <w:rFonts w:ascii="Calibri" w:hAnsi="Calibr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296F"/>
    <w:rPr>
      <w:color w:val="605E5C"/>
      <w:shd w:val="clear" w:color="auto" w:fill="E1DFDD"/>
    </w:rPr>
  </w:style>
  <w:style w:type="paragraph" w:customStyle="1" w:styleId="BlackBold">
    <w:name w:val="Black Bold"/>
    <w:basedOn w:val="Normal"/>
    <w:link w:val="BlackBoldChar"/>
    <w:qFormat/>
    <w:rsid w:val="0019296F"/>
    <w:pPr>
      <w:spacing w:after="0"/>
    </w:pPr>
    <w:rPr>
      <w:b/>
      <w:bCs/>
    </w:rPr>
  </w:style>
  <w:style w:type="character" w:customStyle="1" w:styleId="BlackBoldChar">
    <w:name w:val="Black Bold Char"/>
    <w:basedOn w:val="DefaultParagraphFont"/>
    <w:link w:val="BlackBold"/>
    <w:rsid w:val="0019296F"/>
    <w:rPr>
      <w:rFonts w:ascii="Calibri" w:hAnsi="Calibri"/>
      <w:b/>
      <w:bCs/>
      <w:sz w:val="24"/>
    </w:rPr>
  </w:style>
  <w:style w:type="paragraph" w:customStyle="1" w:styleId="NormalImage">
    <w:name w:val="Normal Image"/>
    <w:basedOn w:val="Normal"/>
    <w:qFormat/>
    <w:rsid w:val="0019296F"/>
    <w:pPr>
      <w:spacing w:before="240" w:after="240" w:line="360" w:lineRule="auto"/>
      <w:jc w:val="center"/>
    </w:pPr>
    <w:rPr>
      <w:rFonts w:cs="Arial"/>
      <w:noProof/>
    </w:rPr>
  </w:style>
  <w:style w:type="table" w:customStyle="1" w:styleId="Table">
    <w:name w:val="Table"/>
    <w:basedOn w:val="TableNormal"/>
    <w:uiPriority w:val="99"/>
    <w:rsid w:val="0019296F"/>
    <w:pPr>
      <w:spacing w:after="0" w:line="240" w:lineRule="auto"/>
      <w:jc w:val="center"/>
    </w:pPr>
    <w:rPr>
      <w:rFonts w:ascii="Calibri" w:hAnsi="Calibri"/>
      <w:kern w:val="2"/>
      <w:sz w:val="24"/>
      <w:szCs w:val="24"/>
      <w14:ligatures w14:val="standardContextu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character" w:styleId="Emphasis">
    <w:name w:val="Emphasis"/>
    <w:basedOn w:val="DefaultParagraphFont"/>
    <w:uiPriority w:val="20"/>
    <w:qFormat/>
    <w:rsid w:val="0019296F"/>
    <w:rPr>
      <w:rFonts w:ascii="Calibri" w:hAnsi="Calibri"/>
      <w:i/>
      <w:iCs/>
      <w:color w:val="000000" w:themeColor="text1"/>
      <w:sz w:val="24"/>
    </w:rPr>
  </w:style>
  <w:style w:type="paragraph" w:styleId="Revision">
    <w:name w:val="Revision"/>
    <w:hidden/>
    <w:uiPriority w:val="99"/>
    <w:semiHidden/>
    <w:rsid w:val="0019296F"/>
    <w:pPr>
      <w:spacing w:after="0" w:line="240" w:lineRule="auto"/>
    </w:pPr>
    <w:rPr>
      <w:rFonts w:ascii="Calibri" w:hAnsi="Calibri"/>
      <w:kern w:val="2"/>
      <w:sz w:val="24"/>
      <w:szCs w:val="24"/>
      <w14:ligatures w14:val="standardContextual"/>
    </w:rPr>
  </w:style>
  <w:style w:type="character" w:styleId="SubtleEmphasis">
    <w:name w:val="Subtle Emphasis"/>
    <w:basedOn w:val="DefaultParagraphFont"/>
    <w:uiPriority w:val="19"/>
    <w:qFormat/>
    <w:rsid w:val="0019296F"/>
    <w:rPr>
      <w:rFonts w:ascii="Calibri" w:hAnsi="Calibri"/>
      <w:i/>
      <w:iCs/>
      <w:color w:val="000000" w:themeColor="text1"/>
      <w:sz w:val="24"/>
    </w:rPr>
  </w:style>
  <w:style w:type="paragraph" w:customStyle="1" w:styleId="Clicks">
    <w:name w:val="Clicks"/>
    <w:basedOn w:val="NoSpacing"/>
    <w:link w:val="ClicksChar"/>
    <w:qFormat/>
    <w:rsid w:val="0019296F"/>
    <w:rPr>
      <w:rFonts w:eastAsia="Franklin Gothic" w:cs="Franklin Gothic"/>
      <w:b/>
      <w:color w:val="1C78BB"/>
    </w:rPr>
  </w:style>
  <w:style w:type="character" w:customStyle="1" w:styleId="NoSpacingChar">
    <w:name w:val="No Spacing Char"/>
    <w:basedOn w:val="DefaultParagraphFont"/>
    <w:link w:val="NoSpacing"/>
    <w:uiPriority w:val="1"/>
    <w:rsid w:val="0019296F"/>
    <w:rPr>
      <w:rFonts w:ascii="Calibri" w:hAnsi="Calibri"/>
      <w:color w:val="000000" w:themeColor="text1"/>
      <w:kern w:val="2"/>
      <w:sz w:val="24"/>
      <w:szCs w:val="24"/>
      <w14:ligatures w14:val="standardContextual"/>
    </w:rPr>
  </w:style>
  <w:style w:type="character" w:customStyle="1" w:styleId="ClicksChar">
    <w:name w:val="Clicks Char"/>
    <w:basedOn w:val="NoSpacingChar"/>
    <w:link w:val="Clicks"/>
    <w:rsid w:val="0019296F"/>
    <w:rPr>
      <w:rFonts w:ascii="Calibri" w:eastAsia="Franklin Gothic" w:hAnsi="Calibri" w:cs="Franklin Gothic"/>
      <w:b/>
      <w:color w:val="1C78BB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19296F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9296F"/>
    <w:pPr>
      <w:spacing w:after="100"/>
    </w:pPr>
    <w:rPr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9296F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9296F"/>
    <w:pPr>
      <w:spacing w:after="100"/>
      <w:ind w:left="480"/>
    </w:pPr>
    <w:rPr>
      <w:color w:val="000000" w:themeColor="text1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19296F"/>
    <w:pPr>
      <w:spacing w:before="240" w:after="0"/>
      <w:outlineLvl w:val="9"/>
    </w:pPr>
    <w:rPr>
      <w:b w:val="0"/>
      <w:color w:val="000000" w:themeColor="text1"/>
      <w:szCs w:val="32"/>
    </w:rPr>
  </w:style>
  <w:style w:type="character" w:styleId="EndnoteReference">
    <w:name w:val="endnote reference"/>
    <w:basedOn w:val="DefaultParagraphFont"/>
    <w:uiPriority w:val="99"/>
    <w:semiHidden/>
    <w:unhideWhenUsed/>
    <w:rsid w:val="005A7DDD"/>
    <w:rPr>
      <w:vertAlign w:val="superscript"/>
    </w:rPr>
  </w:style>
  <w:style w:type="character" w:styleId="Hashtag">
    <w:name w:val="Hashtag"/>
    <w:basedOn w:val="DefaultParagraphFont"/>
    <w:uiPriority w:val="99"/>
    <w:semiHidden/>
    <w:unhideWhenUsed/>
    <w:rsid w:val="005A7DDD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5A7DDD"/>
  </w:style>
  <w:style w:type="character" w:styleId="HTMLCite">
    <w:name w:val="HTML Cite"/>
    <w:basedOn w:val="DefaultParagraphFont"/>
    <w:uiPriority w:val="99"/>
    <w:semiHidden/>
    <w:unhideWhenUsed/>
    <w:rsid w:val="005A7DD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A7DD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A7DD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A7DDD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A7DD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A7DD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A7DDD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5A7DDD"/>
  </w:style>
  <w:style w:type="character" w:styleId="Mention">
    <w:name w:val="Mention"/>
    <w:basedOn w:val="DefaultParagraphFont"/>
    <w:uiPriority w:val="99"/>
    <w:semiHidden/>
    <w:unhideWhenUsed/>
    <w:rsid w:val="005A7DDD"/>
    <w:rPr>
      <w:color w:val="2B579A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A7DDD"/>
  </w:style>
  <w:style w:type="character" w:styleId="PlaceholderText">
    <w:name w:val="Placeholder Text"/>
    <w:basedOn w:val="DefaultParagraphFont"/>
    <w:uiPriority w:val="99"/>
    <w:semiHidden/>
    <w:rsid w:val="005A7DDD"/>
    <w:rPr>
      <w:color w:val="666666"/>
    </w:rPr>
  </w:style>
  <w:style w:type="character" w:styleId="SmartHyperlink">
    <w:name w:val="Smart Hyperlink"/>
    <w:basedOn w:val="DefaultParagraphFont"/>
    <w:uiPriority w:val="99"/>
    <w:semiHidden/>
    <w:unhideWhenUsed/>
    <w:rsid w:val="005A7DDD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5A7DDD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bes.com/sites/forbescommunicationscouncil/2016/12/28/seven-questions-to-ask-your-new-hire-after-three-month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raining_Development\Team%20Member%20Folders\Brady\ADA%20Font%20Templates\ADAInstructionGuide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6187B74632444BB16FFBD8B5B4074" ma:contentTypeVersion="12" ma:contentTypeDescription="Create a new document." ma:contentTypeScope="" ma:versionID="22f071ff9c14efa236ea48b776068573">
  <xsd:schema xmlns:xsd="http://www.w3.org/2001/XMLSchema" xmlns:xs="http://www.w3.org/2001/XMLSchema" xmlns:p="http://schemas.microsoft.com/office/2006/metadata/properties" xmlns:ns2="e4ab3cb6-ea61-4420-ba18-90038ed5b372" xmlns:ns3="677f11d2-7b0c-401b-a10a-f56c088b8ac3" targetNamespace="http://schemas.microsoft.com/office/2006/metadata/properties" ma:root="true" ma:fieldsID="b174e6d6e1e5f739f11b27ced15d5971" ns2:_="" ns3:_="">
    <xsd:import namespace="e4ab3cb6-ea61-4420-ba18-90038ed5b372"/>
    <xsd:import namespace="677f11d2-7b0c-401b-a10a-f56c088b8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b3cb6-ea61-4420-ba18-90038ed5b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f11d2-7b0c-401b-a10a-f56c088b8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DB470C-5D87-4373-8641-C4E6C6903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F84B86-2E24-4C93-B003-E87AA3CEA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9F1D8-356A-480D-A3A1-16F05ED90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b3cb6-ea61-4420-ba18-90038ed5b372"/>
    <ds:schemaRef ds:uri="677f11d2-7b0c-401b-a10a-f56c088b8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C93AEE-9A7F-4831-AF65-D5110B16B6B7}">
  <ds:schemaRefs>
    <ds:schemaRef ds:uri="http://schemas.microsoft.com/office/2006/documentManagement/types"/>
    <ds:schemaRef ds:uri="http://purl.org/dc/elements/1.1/"/>
    <ds:schemaRef ds:uri="e4ab3cb6-ea61-4420-ba18-90038ed5b372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677f11d2-7b0c-401b-a10a-f56c088b8ac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ADAInstructionGuideTemplate.dotm</Template>
  <TotalTime>77</TotalTime>
  <Pages>5</Pages>
  <Words>1397</Words>
  <Characters>6849</Characters>
  <Application>Microsoft Office Word</Application>
  <DocSecurity>2</DocSecurity>
  <Lines>152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Halfway Through the Probationary Period</vt:lpstr>
    </vt:vector>
  </TitlesOfParts>
  <Company>University of Florida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Halfway Through the Probationary Period</dc:title>
  <dc:subject/>
  <dc:creator>Cadwallader,Gwynn</dc:creator>
  <cp:keywords/>
  <dc:description/>
  <cp:lastModifiedBy>Allred, Brady</cp:lastModifiedBy>
  <cp:revision>28</cp:revision>
  <cp:lastPrinted>2018-09-21T17:57:00Z</cp:lastPrinted>
  <dcterms:created xsi:type="dcterms:W3CDTF">2021-05-20T22:49:00Z</dcterms:created>
  <dcterms:modified xsi:type="dcterms:W3CDTF">2025-06-18T17:56:00Z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0x010100B6B6187B74632444BB16FFBD8B5B4074</vt:lpwstr>
  </property>
  <property fmtid="{D5CDD505-2E9C-101B-9397-08002B2CF9AE}" pid="3" name="GrammarlyDocumentId">
    <vt:lpwstr>b257e863-0aaf-4966-85e4-1847efc8c08b</vt:lpwstr>
  </property>
</Properties>
</file>