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ED2E5" w14:textId="27D7C5A0" w:rsidR="001E1BEB" w:rsidRPr="00076B0B" w:rsidRDefault="0017210D" w:rsidP="00076B0B">
      <w:pPr>
        <w:pStyle w:val="Heading1"/>
      </w:pPr>
      <w:r w:rsidRPr="00C367B8">
        <w:t>Six</w:t>
      </w:r>
      <w:r w:rsidR="0039219B" w:rsidRPr="00C367B8">
        <w:t>-</w:t>
      </w:r>
      <w:r w:rsidR="000057B2" w:rsidRPr="00C367B8">
        <w:t>Month</w:t>
      </w:r>
      <w:r w:rsidR="001E1BEB" w:rsidRPr="00C367B8">
        <w:t xml:space="preserve"> Checklist</w:t>
      </w:r>
    </w:p>
    <w:p w14:paraId="08BD7DA7" w14:textId="0B4CF150" w:rsidR="001E1BEB" w:rsidRPr="00076B0B" w:rsidRDefault="001E1BEB" w:rsidP="00076B0B">
      <w:pPr>
        <w:pStyle w:val="Subtitle"/>
      </w:pPr>
      <w:r w:rsidRPr="00076B0B">
        <w:t xml:space="preserve">Best Practices for </w:t>
      </w:r>
      <w:r w:rsidR="00DA638C" w:rsidRPr="00076B0B">
        <w:t>Direct Supervisor</w:t>
      </w:r>
      <w:r w:rsidRPr="00076B0B">
        <w:t xml:space="preserve">s when </w:t>
      </w:r>
      <w:r w:rsidR="00DA638C" w:rsidRPr="00076B0B">
        <w:t>O</w:t>
      </w:r>
      <w:r w:rsidRPr="00076B0B">
        <w:t xml:space="preserve">nboarding </w:t>
      </w:r>
      <w:r w:rsidR="00DA638C" w:rsidRPr="00076B0B">
        <w:t>N</w:t>
      </w:r>
      <w:r w:rsidRPr="00076B0B">
        <w:t xml:space="preserve">ew </w:t>
      </w:r>
      <w:r w:rsidR="00DA638C" w:rsidRPr="00076B0B">
        <w:t>E</w:t>
      </w:r>
      <w:r w:rsidRPr="00076B0B">
        <w:t>mployees</w:t>
      </w:r>
    </w:p>
    <w:p w14:paraId="490745F1" w14:textId="67C95C6B" w:rsidR="00BD112B" w:rsidRPr="00C367B8" w:rsidRDefault="0017210D" w:rsidP="00D56C90">
      <w:pPr>
        <w:pStyle w:val="IntenseQuote"/>
      </w:pPr>
      <w:r w:rsidRPr="0017210D">
        <w:t>“Beyond the challenge</w:t>
      </w:r>
      <w:r>
        <w:t xml:space="preserve">s of recruitment and retention, </w:t>
      </w:r>
      <w:r w:rsidRPr="0017210D">
        <w:t>productivity is perhaps the most</w:t>
      </w:r>
      <w:r w:rsidR="00076B0B">
        <w:t xml:space="preserve"> </w:t>
      </w:r>
      <w:r w:rsidRPr="0017210D">
        <w:t>important reason onboarding has taken on such immense strategic relevance for</w:t>
      </w:r>
      <w:r w:rsidR="00076B0B">
        <w:t xml:space="preserve"> </w:t>
      </w:r>
      <w:r w:rsidRPr="0017210D">
        <w:t>progressive firms.”</w:t>
      </w:r>
      <w:r w:rsidR="00076B0B">
        <w:br/>
      </w:r>
      <w:r w:rsidR="000057B2" w:rsidRPr="006F78CB">
        <w:t xml:space="preserve">– </w:t>
      </w:r>
      <w:r>
        <w:t>Mark Stein &amp; Lilleth Christiansen</w:t>
      </w:r>
      <w:r w:rsidR="000057B2" w:rsidRPr="006F78CB">
        <w:t xml:space="preserve">, </w:t>
      </w:r>
      <w:r w:rsidR="00E2357D">
        <w:t>author</w:t>
      </w:r>
      <w:r w:rsidR="006860EC">
        <w:t>s</w:t>
      </w:r>
      <w:r w:rsidR="00E2357D">
        <w:t xml:space="preserve"> of </w:t>
      </w:r>
      <w:r w:rsidRPr="00B75453">
        <w:t>Successful Onboarding</w:t>
      </w:r>
    </w:p>
    <w:p w14:paraId="39D4C30C" w14:textId="40A1469D" w:rsidR="00D56C90" w:rsidRDefault="00D56C90" w:rsidP="00D56C90">
      <w:pPr>
        <w:pStyle w:val="Heading2"/>
      </w:pPr>
      <w:r>
        <w:t>Checklist</w:t>
      </w:r>
    </w:p>
    <w:p w14:paraId="690C535D" w14:textId="617E000C" w:rsidR="00D56C90" w:rsidRDefault="00D56C90" w:rsidP="00D56C90">
      <w:pPr>
        <w:pStyle w:val="Heading3"/>
      </w:pPr>
      <w:r>
        <w:t>Provide clear expectations and regular feedback on the expectations</w:t>
      </w:r>
    </w:p>
    <w:p w14:paraId="085EFCCE" w14:textId="2CA8F6AF" w:rsidR="00D56C90" w:rsidRDefault="00D56C90" w:rsidP="00D56C90">
      <w:pPr>
        <w:pStyle w:val="BulletedList"/>
      </w:pPr>
      <w:r>
        <w:t>Engage regularly with the new hire, intervene early, clarify expectations often, provide feedback weekly</w:t>
      </w:r>
    </w:p>
    <w:p w14:paraId="3F1526EE" w14:textId="18E7150B" w:rsidR="00D56C90" w:rsidRDefault="00D56C90" w:rsidP="00D56C90">
      <w:pPr>
        <w:pStyle w:val="BulletedList"/>
      </w:pPr>
      <w:r>
        <w:t>Facilitate goal-setting and assign training as needed</w:t>
      </w:r>
    </w:p>
    <w:p w14:paraId="298345DD" w14:textId="3D970B69" w:rsidR="00D56C90" w:rsidRDefault="00D56C90" w:rsidP="00D56C90">
      <w:pPr>
        <w:pStyle w:val="BulletedList"/>
      </w:pPr>
      <w:r>
        <w:t>Use the “</w:t>
      </w:r>
      <w:hyperlink r:id="rId11" w:history="1">
        <w:r w:rsidRPr="00D56C90">
          <w:rPr>
            <w:rStyle w:val="Hyperlink"/>
          </w:rPr>
          <w:t>OH NO! Do I Have to Have that Conversation</w:t>
        </w:r>
      </w:hyperlink>
      <w:r>
        <w:t>” guide and check-in questions on page 2 to engage in a conversation about success points and areas to grow with your new hire</w:t>
      </w:r>
    </w:p>
    <w:p w14:paraId="2C1BFB1D" w14:textId="63DAA15C" w:rsidR="00D56C90" w:rsidRDefault="00D56C90" w:rsidP="00D56C90">
      <w:pPr>
        <w:pStyle w:val="BulletedList"/>
      </w:pPr>
      <w:r>
        <w:t>Explain and provide examples of what excellent work looks like from your perspective</w:t>
      </w:r>
    </w:p>
    <w:p w14:paraId="487D5A7B" w14:textId="556D3158" w:rsidR="00D56C90" w:rsidRDefault="00D56C90" w:rsidP="00D56C90">
      <w:pPr>
        <w:pStyle w:val="BulletedList"/>
      </w:pPr>
      <w:r>
        <w:t xml:space="preserve">Tell your new hire specifically </w:t>
      </w:r>
      <w:r w:rsidRPr="008179F6">
        <w:rPr>
          <w:rStyle w:val="IntenseEmphasis"/>
        </w:rPr>
        <w:t>how well they have</w:t>
      </w:r>
      <w:r>
        <w:t xml:space="preserve"> done and include specific ways to improve their work </w:t>
      </w:r>
    </w:p>
    <w:p w14:paraId="37085B18" w14:textId="590ADE86" w:rsidR="00981ED6" w:rsidRDefault="00D56C90" w:rsidP="00D56C90">
      <w:pPr>
        <w:pStyle w:val="BulletedList"/>
      </w:pPr>
      <w:r>
        <w:t>Inquire about any duties the new hire is unclear on</w:t>
      </w:r>
    </w:p>
    <w:p w14:paraId="35A0F009" w14:textId="77777777" w:rsidR="00D56C90" w:rsidRDefault="00D56C90" w:rsidP="00D56C90">
      <w:pPr>
        <w:pStyle w:val="Heading3"/>
      </w:pPr>
      <w:r>
        <w:t xml:space="preserve">Build relationships for success </w:t>
      </w:r>
    </w:p>
    <w:p w14:paraId="67E15D34" w14:textId="199649FB" w:rsidR="00D56C90" w:rsidRDefault="00D56C90" w:rsidP="00D56C90">
      <w:pPr>
        <w:pStyle w:val="BulletedList"/>
      </w:pPr>
      <w:r>
        <w:t>Suggest ways for the new hire to gain a broader perspective of UF and connect their work to UF’s mission and values</w:t>
      </w:r>
    </w:p>
    <w:p w14:paraId="4BC1931E" w14:textId="7A25588A" w:rsidR="00D56C90" w:rsidRDefault="00D56C90" w:rsidP="00D56C90">
      <w:pPr>
        <w:pStyle w:val="BulletedList"/>
      </w:pPr>
      <w:r>
        <w:t>Inquire about how the new hire is feeling about their buddy</w:t>
      </w:r>
    </w:p>
    <w:p w14:paraId="5C35D012" w14:textId="05C2AD15" w:rsidR="00D56C90" w:rsidRDefault="00D56C90" w:rsidP="00D56C90">
      <w:pPr>
        <w:pStyle w:val="BulletedList"/>
      </w:pPr>
      <w:r>
        <w:t>Check in with the new hire’s buddy</w:t>
      </w:r>
    </w:p>
    <w:p w14:paraId="2511C05E" w14:textId="1876B75A" w:rsidR="00D56C90" w:rsidRDefault="00D56C90" w:rsidP="00D56C90">
      <w:pPr>
        <w:pStyle w:val="BulletedList"/>
      </w:pPr>
      <w:r>
        <w:t>Inquire about how the new hire is feeling about his/her integration into the team</w:t>
      </w:r>
    </w:p>
    <w:p w14:paraId="04F74973" w14:textId="5497921F" w:rsidR="00D56C90" w:rsidRDefault="00D56C90" w:rsidP="00D56C90">
      <w:pPr>
        <w:pStyle w:val="Heading3"/>
      </w:pPr>
      <w:r>
        <w:t>Critical Actions</w:t>
      </w:r>
      <w:r>
        <w:tab/>
      </w:r>
    </w:p>
    <w:p w14:paraId="39306F6C" w14:textId="4D45AC7E" w:rsidR="00D56C90" w:rsidRDefault="00D56C90" w:rsidP="00D56C90">
      <w:pPr>
        <w:pStyle w:val="BulletedList"/>
      </w:pPr>
      <w:r>
        <w:t xml:space="preserve">Evaluate how the employee is doing </w:t>
      </w:r>
      <w:r w:rsidRPr="008179F6">
        <w:rPr>
          <w:rStyle w:val="IntenseEmphasis"/>
        </w:rPr>
        <w:t>before the six month date.</w:t>
      </w:r>
      <w:r>
        <w:t xml:space="preserve"> </w:t>
      </w:r>
    </w:p>
    <w:p w14:paraId="122F418D" w14:textId="4F3E71A8" w:rsidR="00D56C90" w:rsidRDefault="00D56C90" w:rsidP="00D56C90">
      <w:pPr>
        <w:pStyle w:val="BulletedList"/>
      </w:pPr>
      <w:r>
        <w:t>Use the “</w:t>
      </w:r>
      <w:hyperlink r:id="rId12" w:history="1">
        <w:r w:rsidRPr="008179F6">
          <w:rPr>
            <w:rStyle w:val="Hyperlink"/>
          </w:rPr>
          <w:t>Are they a Yes, No or Maybe?</w:t>
        </w:r>
      </w:hyperlink>
      <w:r>
        <w:t>” (see the Three Month Probationary Check-in)</w:t>
      </w:r>
    </w:p>
    <w:p w14:paraId="3794AF2F" w14:textId="5BF32721" w:rsidR="00D56C90" w:rsidRDefault="00D56C90" w:rsidP="00D56C90">
      <w:pPr>
        <w:pStyle w:val="BulletedList"/>
      </w:pPr>
      <w:r>
        <w:t>Contact Employee Relations with any concerns prior to the end of their six-month probationary period</w:t>
      </w:r>
    </w:p>
    <w:p w14:paraId="5B63A985" w14:textId="27F5AB8D" w:rsidR="00D56C90" w:rsidRPr="00C367B8" w:rsidRDefault="00D56C90" w:rsidP="00D56C90">
      <w:pPr>
        <w:pStyle w:val="IntenseQuote"/>
      </w:pPr>
      <w:r w:rsidRPr="00076B0B">
        <w:lastRenderedPageBreak/>
        <w:t>“We want to focus on creating a memorable experience</w:t>
      </w:r>
      <w:r>
        <w:t xml:space="preserve"> </w:t>
      </w:r>
      <w:r w:rsidRPr="00076B0B">
        <w:t>for the new hire in the first year rather than</w:t>
      </w:r>
      <w:r>
        <w:t xml:space="preserve"> </w:t>
      </w:r>
      <w:r w:rsidRPr="00076B0B">
        <w:t>processing them in the first few weeks.”</w:t>
      </w:r>
      <w:r>
        <w:t xml:space="preserve"> </w:t>
      </w:r>
      <w:r>
        <w:br/>
      </w:r>
      <w:r w:rsidRPr="00076B0B">
        <w:t>– Cheryl Hughey, Director of Onboarding at Southwest Airlines</w:t>
      </w:r>
    </w:p>
    <w:p w14:paraId="1DAF01A2" w14:textId="246FC2BC" w:rsidR="00AD5DC0" w:rsidRPr="00076B0B" w:rsidRDefault="00AD5DC0" w:rsidP="00076B0B">
      <w:pPr>
        <w:pStyle w:val="Heading2"/>
      </w:pPr>
      <w:r w:rsidRPr="00C367B8">
        <w:t>Questions for the Weekly Check-in Meeting</w:t>
      </w:r>
    </w:p>
    <w:p w14:paraId="52AF0158" w14:textId="77777777" w:rsidR="00E92154" w:rsidRDefault="00E92154" w:rsidP="00076B0B">
      <w:r>
        <w:t>Develop a meaningful agenda so your weekly meetings stay on task. Have your new hire provide:</w:t>
      </w:r>
    </w:p>
    <w:p w14:paraId="1ED35F52" w14:textId="77777777" w:rsidR="00E92154" w:rsidRPr="00286560" w:rsidRDefault="00E92154" w:rsidP="00076B0B">
      <w:pPr>
        <w:pStyle w:val="BulletedList"/>
        <w:rPr>
          <w:color w:val="44546A" w:themeColor="text2"/>
        </w:rPr>
      </w:pPr>
      <w:r>
        <w:t>A</w:t>
      </w:r>
      <w:r w:rsidRPr="00286560">
        <w:t>ccomplishments for the week</w:t>
      </w:r>
    </w:p>
    <w:p w14:paraId="2DFC88CF" w14:textId="77777777" w:rsidR="00E92154" w:rsidRPr="00BC5FA4" w:rsidRDefault="00E92154" w:rsidP="00076B0B">
      <w:pPr>
        <w:pStyle w:val="BulletedList"/>
      </w:pPr>
      <w:r>
        <w:t>Successes</w:t>
      </w:r>
    </w:p>
    <w:p w14:paraId="4C1933A2" w14:textId="77777777" w:rsidR="00E92154" w:rsidRPr="00BC5FA4" w:rsidRDefault="00E92154" w:rsidP="00076B0B">
      <w:pPr>
        <w:pStyle w:val="BulletedList"/>
      </w:pPr>
      <w:r>
        <w:t>Challenges</w:t>
      </w:r>
    </w:p>
    <w:p w14:paraId="7DDE9DCC" w14:textId="77777777" w:rsidR="00E92154" w:rsidRPr="00BD6603" w:rsidRDefault="00E92154" w:rsidP="00076B0B">
      <w:pPr>
        <w:pStyle w:val="BulletedList"/>
      </w:pPr>
      <w:r>
        <w:t>Questions</w:t>
      </w:r>
    </w:p>
    <w:p w14:paraId="53D87996" w14:textId="4ABFECC3" w:rsidR="00DB61FD" w:rsidRPr="000312AB" w:rsidRDefault="00E92154" w:rsidP="00076B0B">
      <w:pPr>
        <w:pStyle w:val="Heading2"/>
      </w:pPr>
      <w:r w:rsidRPr="0050364D">
        <w:t xml:space="preserve">Questions </w:t>
      </w:r>
      <w:r>
        <w:t xml:space="preserve">to consider during the regular check-in meetings and at the conclusion </w:t>
      </w:r>
      <w:r w:rsidR="00AD5DC0">
        <w:t>of 6 months</w:t>
      </w:r>
      <w:r w:rsidR="00AD5DC0" w:rsidRPr="0050364D">
        <w:t>.</w:t>
      </w:r>
    </w:p>
    <w:p w14:paraId="05585CE5" w14:textId="0865FCC3" w:rsidR="00DB61FD" w:rsidRPr="00DB61FD" w:rsidRDefault="00DB61FD" w:rsidP="00DD346E">
      <w:pPr>
        <w:pStyle w:val="BulletedList"/>
      </w:pPr>
      <w:r w:rsidRPr="00DB61FD">
        <w:t xml:space="preserve">What talents or skills do you have that you </w:t>
      </w:r>
      <w:r w:rsidR="000312AB">
        <w:t xml:space="preserve">feel you </w:t>
      </w:r>
      <w:r w:rsidRPr="00DB61FD">
        <w:t xml:space="preserve">aren’t using often enough in your current role? </w:t>
      </w:r>
    </w:p>
    <w:p w14:paraId="29F07145" w14:textId="4DFDFB2C" w:rsidR="00DB61FD" w:rsidRDefault="00DB61FD" w:rsidP="00DD346E">
      <w:pPr>
        <w:pStyle w:val="BulletedList"/>
      </w:pPr>
      <w:r w:rsidRPr="00DB61FD">
        <w:t>Is there any support you need from me? Am I providing the right level of feedback for you or do you need more or less from me?</w:t>
      </w:r>
    </w:p>
    <w:p w14:paraId="57B2F0B6" w14:textId="77777777" w:rsidR="000A271F" w:rsidRPr="000A271F" w:rsidRDefault="000A271F" w:rsidP="00DD346E">
      <w:pPr>
        <w:pStyle w:val="BulletedList"/>
      </w:pPr>
      <w:r w:rsidRPr="000A271F">
        <w:t>Do you feel you are adapting well to our culture and standards?</w:t>
      </w:r>
    </w:p>
    <w:p w14:paraId="2399A09A" w14:textId="472496C5" w:rsidR="000A271F" w:rsidRPr="000A271F" w:rsidRDefault="000A271F" w:rsidP="00DD346E">
      <w:pPr>
        <w:pStyle w:val="BulletedList"/>
      </w:pPr>
      <w:r w:rsidRPr="000A271F">
        <w:t xml:space="preserve">What would you like to learn more about? What types of training or development opportunities would be of interest in the months ahead? </w:t>
      </w:r>
    </w:p>
    <w:p w14:paraId="2D315B05" w14:textId="4D46AD45" w:rsidR="00E45B0C" w:rsidRPr="00C367B8" w:rsidRDefault="00DB61FD" w:rsidP="00DD346E">
      <w:pPr>
        <w:pStyle w:val="Heading3"/>
      </w:pPr>
      <w:r w:rsidRPr="00C367B8">
        <w:t>Standard Questions</w:t>
      </w:r>
    </w:p>
    <w:p w14:paraId="5BF4A90A" w14:textId="1E75EDD2" w:rsidR="00AD5DC0" w:rsidRDefault="00AD5DC0" w:rsidP="00DD346E">
      <w:pPr>
        <w:pStyle w:val="BulletedList"/>
      </w:pPr>
      <w:r w:rsidRPr="00650EDB">
        <w:t xml:space="preserve">Do you </w:t>
      </w:r>
      <w:r>
        <w:t>still have</w:t>
      </w:r>
      <w:r w:rsidRPr="00650EDB">
        <w:t xml:space="preserve"> the resources necessary to complete your </w:t>
      </w:r>
      <w:r w:rsidR="00803496">
        <w:t>u</w:t>
      </w:r>
      <w:r w:rsidRPr="00650EDB">
        <w:t>niversity</w:t>
      </w:r>
      <w:r w:rsidR="00803496">
        <w:t>-</w:t>
      </w:r>
      <w:r w:rsidRPr="00650EDB">
        <w:t>, department</w:t>
      </w:r>
      <w:r w:rsidR="00803496">
        <w:t>-</w:t>
      </w:r>
      <w:r w:rsidRPr="00650EDB">
        <w:t xml:space="preserve">, and </w:t>
      </w:r>
      <w:r>
        <w:br/>
      </w:r>
      <w:r w:rsidRPr="00650EDB">
        <w:t>work</w:t>
      </w:r>
      <w:r>
        <w:t>-</w:t>
      </w:r>
      <w:r w:rsidRPr="00650EDB">
        <w:t>related training?</w:t>
      </w:r>
    </w:p>
    <w:p w14:paraId="5405D0C1" w14:textId="77777777" w:rsidR="00AD5DC0" w:rsidRPr="00A36041" w:rsidRDefault="00AD5DC0" w:rsidP="00DD346E">
      <w:pPr>
        <w:pStyle w:val="BulletedList"/>
      </w:pPr>
      <w:r w:rsidRPr="00650EDB">
        <w:t>What is working well?</w:t>
      </w:r>
    </w:p>
    <w:p w14:paraId="7E265A12" w14:textId="77777777" w:rsidR="00AD5DC0" w:rsidRPr="00650EDB" w:rsidRDefault="00AD5DC0" w:rsidP="00DD346E">
      <w:pPr>
        <w:pStyle w:val="BulletedList"/>
      </w:pPr>
      <w:r w:rsidRPr="00650EDB">
        <w:t>What is not working well?</w:t>
      </w:r>
    </w:p>
    <w:p w14:paraId="458FED83" w14:textId="74B631AC" w:rsidR="00AD5DC0" w:rsidRPr="00E67E8B" w:rsidRDefault="00AD5DC0" w:rsidP="00DD346E">
      <w:pPr>
        <w:pStyle w:val="BulletedList"/>
        <w:numPr>
          <w:ilvl w:val="1"/>
          <w:numId w:val="10"/>
        </w:numPr>
      </w:pPr>
      <w:r w:rsidRPr="00A36041">
        <w:t xml:space="preserve">What ideas do you have to resolve </w:t>
      </w:r>
      <w:r w:rsidR="00803496">
        <w:t>the</w:t>
      </w:r>
      <w:r w:rsidRPr="00A36041">
        <w:t xml:space="preserve"> issue(s)?</w:t>
      </w:r>
      <w:r w:rsidR="00E67E8B">
        <w:t xml:space="preserve"> </w:t>
      </w:r>
      <w:r w:rsidRPr="00E67E8B">
        <w:t xml:space="preserve">How can I help you resolve </w:t>
      </w:r>
      <w:r w:rsidR="00803496" w:rsidRPr="00E67E8B">
        <w:t>the</w:t>
      </w:r>
      <w:r w:rsidRPr="00E67E8B">
        <w:t xml:space="preserve"> issue(s)?</w:t>
      </w:r>
    </w:p>
    <w:p w14:paraId="0500A8A5" w14:textId="290C62BE" w:rsidR="00701D7C" w:rsidRDefault="00701D7C" w:rsidP="00DD346E">
      <w:pPr>
        <w:pStyle w:val="BulletedList"/>
        <w:numPr>
          <w:ilvl w:val="1"/>
          <w:numId w:val="10"/>
        </w:numPr>
      </w:pPr>
      <w:r>
        <w:t>What do you enjoy most</w:t>
      </w:r>
      <w:r w:rsidR="001332B1">
        <w:t>/least</w:t>
      </w:r>
      <w:r>
        <w:t xml:space="preserve"> about your work? </w:t>
      </w:r>
    </w:p>
    <w:p w14:paraId="133BE06D" w14:textId="77777777" w:rsidR="00E92154" w:rsidRDefault="00E92154" w:rsidP="00DD346E">
      <w:pPr>
        <w:pStyle w:val="BulletedList"/>
      </w:pPr>
      <w:r>
        <w:t xml:space="preserve">Have a conversation to understand the new hire’s experience with their job. Be clear with your </w:t>
      </w:r>
      <w:r w:rsidRPr="00650EDB">
        <w:t>expectations</w:t>
      </w:r>
      <w:r>
        <w:t>.</w:t>
      </w:r>
    </w:p>
    <w:p w14:paraId="7B1D62B4" w14:textId="5B34D4A9" w:rsidR="00E92154" w:rsidRDefault="00E92154" w:rsidP="00DD346E">
      <w:pPr>
        <w:pStyle w:val="BulletedList"/>
        <w:numPr>
          <w:ilvl w:val="1"/>
          <w:numId w:val="10"/>
        </w:numPr>
      </w:pPr>
      <w:r>
        <w:t xml:space="preserve">I see you are making good progress in these areas. What are </w:t>
      </w:r>
      <w:r w:rsidR="00AD6DF0">
        <w:t xml:space="preserve">the </w:t>
      </w:r>
      <w:r>
        <w:t>areas</w:t>
      </w:r>
      <w:r w:rsidR="00AD6DF0">
        <w:t xml:space="preserve"> in which</w:t>
      </w:r>
      <w:r>
        <w:t xml:space="preserve"> you feel successful? </w:t>
      </w:r>
    </w:p>
    <w:p w14:paraId="31608612" w14:textId="6C4D14B5" w:rsidR="00E92154" w:rsidRDefault="00E92154" w:rsidP="00DD346E">
      <w:pPr>
        <w:pStyle w:val="BulletedList"/>
        <w:numPr>
          <w:ilvl w:val="1"/>
          <w:numId w:val="10"/>
        </w:numPr>
      </w:pPr>
      <w:r>
        <w:t>Are there areas</w:t>
      </w:r>
      <w:r w:rsidR="00291F06">
        <w:t xml:space="preserve"> in which</w:t>
      </w:r>
      <w:r>
        <w:t xml:space="preserve"> you feel like you need special help? Any areas that have a steeper learner curve or are more challenging?</w:t>
      </w:r>
    </w:p>
    <w:p w14:paraId="5F09A8F4" w14:textId="77777777" w:rsidR="00E92154" w:rsidRDefault="00E92154" w:rsidP="00DD346E">
      <w:pPr>
        <w:pStyle w:val="BulletedList"/>
        <w:numPr>
          <w:ilvl w:val="1"/>
          <w:numId w:val="10"/>
        </w:numPr>
      </w:pPr>
      <w:r>
        <w:lastRenderedPageBreak/>
        <w:t xml:space="preserve">Here are some specific areas that could be improved and this is what I am looking for. </w:t>
      </w:r>
      <w:r w:rsidRPr="004C3787">
        <w:t>Any questions about what I am looking for?</w:t>
      </w:r>
    </w:p>
    <w:p w14:paraId="2C2C1D61" w14:textId="5970FF94" w:rsidR="002022E8" w:rsidRPr="00E92154" w:rsidRDefault="002022E8" w:rsidP="00DD346E">
      <w:pPr>
        <w:pStyle w:val="BulletedList"/>
        <w:numPr>
          <w:ilvl w:val="1"/>
          <w:numId w:val="10"/>
        </w:numPr>
      </w:pPr>
      <w:r w:rsidRPr="00E92154">
        <w:t>It would be good to finish these tasks by the time we meet next week. Does that seem reasonable?</w:t>
      </w:r>
    </w:p>
    <w:p w14:paraId="0C3C685F" w14:textId="70D811B4" w:rsidR="00AD5DC0" w:rsidRDefault="00AD5DC0" w:rsidP="00DD346E">
      <w:pPr>
        <w:pStyle w:val="BulletedList"/>
      </w:pPr>
      <w:r>
        <w:t>Do you feel that your experience as a team member is a positive one? Are you feeling included as part of the team?</w:t>
      </w:r>
    </w:p>
    <w:p w14:paraId="047CBBAA" w14:textId="77777777" w:rsidR="00AD5DC0" w:rsidRDefault="00AD5DC0" w:rsidP="00DD346E">
      <w:pPr>
        <w:pStyle w:val="BulletedList"/>
      </w:pPr>
      <w:r>
        <w:t>How are things going with your buddy?</w:t>
      </w:r>
    </w:p>
    <w:p w14:paraId="4DC5569B" w14:textId="6DF1B18D" w:rsidR="00AD5DC0" w:rsidRPr="008179F6" w:rsidRDefault="00E92154" w:rsidP="00E92154">
      <w:pPr>
        <w:spacing w:before="240" w:after="0"/>
        <w:rPr>
          <w:rStyle w:val="IntenseEmphasis"/>
        </w:rPr>
      </w:pPr>
      <w:r w:rsidRPr="008179F6">
        <w:rPr>
          <w:rStyle w:val="IntenseEmphasis"/>
        </w:rPr>
        <w:t xml:space="preserve">Review the </w:t>
      </w:r>
      <w:hyperlink r:id="rId13" w:history="1">
        <w:r w:rsidRPr="008179F6">
          <w:rPr>
            <w:rStyle w:val="Hyperlink"/>
          </w:rPr>
          <w:t>“OH NO! Do I have to have THAT Conversation?!”</w:t>
        </w:r>
      </w:hyperlink>
      <w:r w:rsidRPr="008179F6">
        <w:rPr>
          <w:rStyle w:val="IntenseEmphasis"/>
        </w:rPr>
        <w:t xml:space="preserve"> in the First Month Resources to have a conversation about the new hire’s performance, behavior or attendance. </w:t>
      </w:r>
    </w:p>
    <w:sectPr w:rsidR="00AD5DC0" w:rsidRPr="008179F6" w:rsidSect="00D550C0">
      <w:headerReference w:type="default" r:id="rId14"/>
      <w:footerReference w:type="default" r:id="rId15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571EF" w14:textId="77777777" w:rsidR="00650850" w:rsidRDefault="00650850" w:rsidP="00CB1003">
      <w:pPr>
        <w:spacing w:after="0" w:line="240" w:lineRule="auto"/>
      </w:pPr>
      <w:r>
        <w:separator/>
      </w:r>
    </w:p>
  </w:endnote>
  <w:endnote w:type="continuationSeparator" w:id="0">
    <w:p w14:paraId="49D45245" w14:textId="77777777" w:rsidR="00650850" w:rsidRDefault="00650850" w:rsidP="00CB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543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22D9D" w14:textId="0A99D662" w:rsidR="00D550C0" w:rsidRDefault="00621BC3" w:rsidP="00D550C0">
        <w:pPr>
          <w:pStyle w:val="Footer"/>
        </w:pPr>
        <w:r>
          <w:t>Human Resources | Onboarding Documents</w:t>
        </w:r>
        <w:r w:rsidR="00D550C0">
          <w:tab/>
        </w:r>
        <w:r w:rsidR="0035418A">
          <w:tab/>
          <w:t xml:space="preserve">  </w:t>
        </w:r>
        <w:r w:rsidR="00D550C0">
          <w:fldChar w:fldCharType="begin"/>
        </w:r>
        <w:r w:rsidR="00D550C0">
          <w:instrText xml:space="preserve"> DATE \@ "M/d/yyyy" </w:instrText>
        </w:r>
        <w:r w:rsidR="00D550C0">
          <w:fldChar w:fldCharType="separate"/>
        </w:r>
        <w:r w:rsidR="00864C9D">
          <w:rPr>
            <w:noProof/>
          </w:rPr>
          <w:t>6/18/2025</w:t>
        </w:r>
        <w:r w:rsidR="00D550C0">
          <w:fldChar w:fldCharType="end"/>
        </w:r>
        <w:r w:rsidR="0035418A" w:rsidRPr="0035418A">
          <w:t xml:space="preserve"> </w:t>
        </w: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 w:rsidR="0035418A">
              <w:t xml:space="preserve">Page </w:t>
            </w:r>
            <w:r w:rsidR="0035418A">
              <w:fldChar w:fldCharType="begin"/>
            </w:r>
            <w:r w:rsidR="0035418A">
              <w:instrText xml:space="preserve"> PAGE </w:instrText>
            </w:r>
            <w:r w:rsidR="0035418A">
              <w:fldChar w:fldCharType="separate"/>
            </w:r>
            <w:r w:rsidR="0035418A">
              <w:t>1</w:t>
            </w:r>
            <w:r w:rsidR="0035418A">
              <w:rPr>
                <w:noProof/>
              </w:rPr>
              <w:fldChar w:fldCharType="end"/>
            </w:r>
            <w:r w:rsidR="0035418A">
              <w:t xml:space="preserve"> of </w:t>
            </w:r>
            <w:r w:rsidR="0035418A">
              <w:fldChar w:fldCharType="begin"/>
            </w:r>
            <w:r w:rsidR="0035418A">
              <w:instrText xml:space="preserve"> NUMPAGES  </w:instrText>
            </w:r>
            <w:r w:rsidR="0035418A">
              <w:fldChar w:fldCharType="separate"/>
            </w:r>
            <w:r w:rsidR="0035418A">
              <w:t>3</w:t>
            </w:r>
            <w:r w:rsidR="0035418A">
              <w:rPr>
                <w:noProof/>
              </w:rPr>
              <w:fldChar w:fldCharType="end"/>
            </w:r>
          </w:sdtContent>
        </w:sdt>
      </w:p>
      <w:p w14:paraId="493C3092" w14:textId="6FEBD892" w:rsidR="00CB1003" w:rsidRDefault="0035418A" w:rsidP="003F34E7">
        <w:pPr>
          <w:spacing w:after="0"/>
        </w:pPr>
        <w:r>
          <w:t>Six-Month Checklist</w:t>
        </w:r>
        <w:r w:rsidR="00D550C0"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3BB11" w14:textId="77777777" w:rsidR="00650850" w:rsidRDefault="00650850" w:rsidP="00CB1003">
      <w:pPr>
        <w:spacing w:after="0" w:line="240" w:lineRule="auto"/>
      </w:pPr>
      <w:r>
        <w:separator/>
      </w:r>
    </w:p>
  </w:footnote>
  <w:footnote w:type="continuationSeparator" w:id="0">
    <w:p w14:paraId="341E6B1C" w14:textId="77777777" w:rsidR="00650850" w:rsidRDefault="00650850" w:rsidP="00CB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E88FC" w14:textId="2C1AF628" w:rsidR="00736BAD" w:rsidRPr="00736BAD" w:rsidRDefault="00736BAD" w:rsidP="00736BAD">
    <w:pPr>
      <w:pStyle w:val="Header"/>
      <w:tabs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31D3CC9" wp14:editId="0CEE8754">
          <wp:simplePos x="0" y="0"/>
          <wp:positionH relativeFrom="column">
            <wp:posOffset>-234863</wp:posOffset>
          </wp:positionH>
          <wp:positionV relativeFrom="paragraph">
            <wp:posOffset>-219075</wp:posOffset>
          </wp:positionV>
          <wp:extent cx="6829250" cy="1056005"/>
          <wp:effectExtent l="0" t="0" r="0" b="0"/>
          <wp:wrapSquare wrapText="bothSides"/>
          <wp:docPr id="366258270" name="Picture 1" descr="University of Florida Training and Organizational Development Six Mont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258270" name="Picture 1" descr="University of Florida Training and Organizational Development Six Mont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925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7020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300EF"/>
    <w:multiLevelType w:val="hybridMultilevel"/>
    <w:tmpl w:val="F3BE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08DB"/>
    <w:multiLevelType w:val="hybridMultilevel"/>
    <w:tmpl w:val="EACC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1316"/>
    <w:multiLevelType w:val="hybridMultilevel"/>
    <w:tmpl w:val="B6185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15818"/>
    <w:multiLevelType w:val="hybridMultilevel"/>
    <w:tmpl w:val="BA4CA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D574A"/>
    <w:multiLevelType w:val="hybridMultilevel"/>
    <w:tmpl w:val="96AA9CAA"/>
    <w:lvl w:ilvl="0" w:tplc="494C4B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71E8C"/>
    <w:multiLevelType w:val="hybridMultilevel"/>
    <w:tmpl w:val="A7DC1186"/>
    <w:lvl w:ilvl="0" w:tplc="BE94BFF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53CEE"/>
    <w:multiLevelType w:val="hybridMultilevel"/>
    <w:tmpl w:val="90662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A57F6"/>
    <w:multiLevelType w:val="hybridMultilevel"/>
    <w:tmpl w:val="62663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C1A47"/>
    <w:multiLevelType w:val="hybridMultilevel"/>
    <w:tmpl w:val="CFBA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34A6F"/>
    <w:multiLevelType w:val="hybridMultilevel"/>
    <w:tmpl w:val="E352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75850"/>
    <w:multiLevelType w:val="hybridMultilevel"/>
    <w:tmpl w:val="8B98E238"/>
    <w:lvl w:ilvl="0" w:tplc="AC1C4D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919116">
    <w:abstractNumId w:val="3"/>
  </w:num>
  <w:num w:numId="2" w16cid:durableId="1862015446">
    <w:abstractNumId w:val="4"/>
  </w:num>
  <w:num w:numId="3" w16cid:durableId="19478730">
    <w:abstractNumId w:val="11"/>
  </w:num>
  <w:num w:numId="4" w16cid:durableId="1716348473">
    <w:abstractNumId w:val="12"/>
  </w:num>
  <w:num w:numId="5" w16cid:durableId="1025595748">
    <w:abstractNumId w:val="6"/>
  </w:num>
  <w:num w:numId="6" w16cid:durableId="1214151479">
    <w:abstractNumId w:val="8"/>
  </w:num>
  <w:num w:numId="7" w16cid:durableId="547567574">
    <w:abstractNumId w:val="9"/>
  </w:num>
  <w:num w:numId="8" w16cid:durableId="1525972660">
    <w:abstractNumId w:val="5"/>
  </w:num>
  <w:num w:numId="9" w16cid:durableId="111749832">
    <w:abstractNumId w:val="2"/>
  </w:num>
  <w:num w:numId="10" w16cid:durableId="954752070">
    <w:abstractNumId w:val="7"/>
  </w:num>
  <w:num w:numId="11" w16cid:durableId="164983728">
    <w:abstractNumId w:val="10"/>
  </w:num>
  <w:num w:numId="12" w16cid:durableId="202598250">
    <w:abstractNumId w:val="0"/>
  </w:num>
  <w:num w:numId="13" w16cid:durableId="2120417852">
    <w:abstractNumId w:val="1"/>
  </w:num>
  <w:num w:numId="14" w16cid:durableId="1690639934">
    <w:abstractNumId w:val="7"/>
  </w:num>
  <w:num w:numId="15" w16cid:durableId="1798058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attachedTemplate r:id="rId1"/>
  <w:linkStyle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EB"/>
    <w:rsid w:val="000021CE"/>
    <w:rsid w:val="00003B55"/>
    <w:rsid w:val="000057B2"/>
    <w:rsid w:val="000300C4"/>
    <w:rsid w:val="000312AB"/>
    <w:rsid w:val="000469B9"/>
    <w:rsid w:val="00076A88"/>
    <w:rsid w:val="00076B0B"/>
    <w:rsid w:val="000924B4"/>
    <w:rsid w:val="000A1BFB"/>
    <w:rsid w:val="000A271F"/>
    <w:rsid w:val="000A7960"/>
    <w:rsid w:val="000D487B"/>
    <w:rsid w:val="000F70FF"/>
    <w:rsid w:val="00110335"/>
    <w:rsid w:val="00110A6A"/>
    <w:rsid w:val="00131BCA"/>
    <w:rsid w:val="00131FE4"/>
    <w:rsid w:val="001332B1"/>
    <w:rsid w:val="00136B54"/>
    <w:rsid w:val="00140CE8"/>
    <w:rsid w:val="00141BEF"/>
    <w:rsid w:val="00141C71"/>
    <w:rsid w:val="00143564"/>
    <w:rsid w:val="00153902"/>
    <w:rsid w:val="00157A94"/>
    <w:rsid w:val="0017210D"/>
    <w:rsid w:val="00175DF0"/>
    <w:rsid w:val="00186675"/>
    <w:rsid w:val="001C0440"/>
    <w:rsid w:val="001D38D1"/>
    <w:rsid w:val="001D601A"/>
    <w:rsid w:val="001E1BEB"/>
    <w:rsid w:val="002022E8"/>
    <w:rsid w:val="002613B8"/>
    <w:rsid w:val="00287A4E"/>
    <w:rsid w:val="00291F06"/>
    <w:rsid w:val="002B0E94"/>
    <w:rsid w:val="002E3337"/>
    <w:rsid w:val="00303714"/>
    <w:rsid w:val="00307C2B"/>
    <w:rsid w:val="00323A1B"/>
    <w:rsid w:val="0034656D"/>
    <w:rsid w:val="00351580"/>
    <w:rsid w:val="0035418A"/>
    <w:rsid w:val="00383088"/>
    <w:rsid w:val="0039219B"/>
    <w:rsid w:val="003E43E1"/>
    <w:rsid w:val="003E60CE"/>
    <w:rsid w:val="003F34E7"/>
    <w:rsid w:val="00400000"/>
    <w:rsid w:val="004059E4"/>
    <w:rsid w:val="00423B4F"/>
    <w:rsid w:val="0045149F"/>
    <w:rsid w:val="00454A20"/>
    <w:rsid w:val="00466C87"/>
    <w:rsid w:val="00470FDD"/>
    <w:rsid w:val="00477AD6"/>
    <w:rsid w:val="004A2524"/>
    <w:rsid w:val="004B4737"/>
    <w:rsid w:val="004D6C89"/>
    <w:rsid w:val="005030C5"/>
    <w:rsid w:val="0050364D"/>
    <w:rsid w:val="0051385F"/>
    <w:rsid w:val="00527A43"/>
    <w:rsid w:val="00545942"/>
    <w:rsid w:val="00570530"/>
    <w:rsid w:val="005737E9"/>
    <w:rsid w:val="005749FD"/>
    <w:rsid w:val="0059084B"/>
    <w:rsid w:val="005A4712"/>
    <w:rsid w:val="005B1F29"/>
    <w:rsid w:val="006122F2"/>
    <w:rsid w:val="00621BC3"/>
    <w:rsid w:val="00635B3A"/>
    <w:rsid w:val="00650850"/>
    <w:rsid w:val="00673CF1"/>
    <w:rsid w:val="006860EC"/>
    <w:rsid w:val="00697418"/>
    <w:rsid w:val="006B74D9"/>
    <w:rsid w:val="006C300E"/>
    <w:rsid w:val="006D4E5D"/>
    <w:rsid w:val="00701D7C"/>
    <w:rsid w:val="00714DBC"/>
    <w:rsid w:val="00736BAD"/>
    <w:rsid w:val="0074198E"/>
    <w:rsid w:val="00742177"/>
    <w:rsid w:val="00742A37"/>
    <w:rsid w:val="00751408"/>
    <w:rsid w:val="007673A5"/>
    <w:rsid w:val="007A782F"/>
    <w:rsid w:val="007B535A"/>
    <w:rsid w:val="007E081E"/>
    <w:rsid w:val="007E1210"/>
    <w:rsid w:val="007F46B8"/>
    <w:rsid w:val="00803496"/>
    <w:rsid w:val="008179F6"/>
    <w:rsid w:val="00832139"/>
    <w:rsid w:val="00845225"/>
    <w:rsid w:val="00864C9D"/>
    <w:rsid w:val="00893F42"/>
    <w:rsid w:val="008E185C"/>
    <w:rsid w:val="008E24A6"/>
    <w:rsid w:val="008E3852"/>
    <w:rsid w:val="00914BD8"/>
    <w:rsid w:val="00981ED6"/>
    <w:rsid w:val="00987CC1"/>
    <w:rsid w:val="009C7F17"/>
    <w:rsid w:val="009D140F"/>
    <w:rsid w:val="00A0604D"/>
    <w:rsid w:val="00A11FE5"/>
    <w:rsid w:val="00A26C99"/>
    <w:rsid w:val="00A36041"/>
    <w:rsid w:val="00A42A64"/>
    <w:rsid w:val="00A469CB"/>
    <w:rsid w:val="00A90B80"/>
    <w:rsid w:val="00AA0262"/>
    <w:rsid w:val="00AA4CB2"/>
    <w:rsid w:val="00AD5DC0"/>
    <w:rsid w:val="00AD6DF0"/>
    <w:rsid w:val="00AE122B"/>
    <w:rsid w:val="00B03F10"/>
    <w:rsid w:val="00B07EB6"/>
    <w:rsid w:val="00B3338C"/>
    <w:rsid w:val="00B35D76"/>
    <w:rsid w:val="00B36E74"/>
    <w:rsid w:val="00B54692"/>
    <w:rsid w:val="00B661A7"/>
    <w:rsid w:val="00B75453"/>
    <w:rsid w:val="00B77121"/>
    <w:rsid w:val="00BB2D83"/>
    <w:rsid w:val="00BB596B"/>
    <w:rsid w:val="00BD112B"/>
    <w:rsid w:val="00BD6603"/>
    <w:rsid w:val="00BF28BA"/>
    <w:rsid w:val="00C367B8"/>
    <w:rsid w:val="00C41AE7"/>
    <w:rsid w:val="00C7273F"/>
    <w:rsid w:val="00CA3200"/>
    <w:rsid w:val="00CB1003"/>
    <w:rsid w:val="00CC3F65"/>
    <w:rsid w:val="00CD474F"/>
    <w:rsid w:val="00D06071"/>
    <w:rsid w:val="00D550C0"/>
    <w:rsid w:val="00D56C90"/>
    <w:rsid w:val="00D71698"/>
    <w:rsid w:val="00D84113"/>
    <w:rsid w:val="00DA638C"/>
    <w:rsid w:val="00DB61FD"/>
    <w:rsid w:val="00DC6717"/>
    <w:rsid w:val="00DD346E"/>
    <w:rsid w:val="00DE103D"/>
    <w:rsid w:val="00E2357D"/>
    <w:rsid w:val="00E45B0C"/>
    <w:rsid w:val="00E526D6"/>
    <w:rsid w:val="00E630A6"/>
    <w:rsid w:val="00E67E8B"/>
    <w:rsid w:val="00E73F5C"/>
    <w:rsid w:val="00E92154"/>
    <w:rsid w:val="00EA0C92"/>
    <w:rsid w:val="00ED6C0A"/>
    <w:rsid w:val="00ED7D6F"/>
    <w:rsid w:val="00EE451B"/>
    <w:rsid w:val="00EE748D"/>
    <w:rsid w:val="00F07FDC"/>
    <w:rsid w:val="00F20FE3"/>
    <w:rsid w:val="00F21943"/>
    <w:rsid w:val="00F30255"/>
    <w:rsid w:val="00F31370"/>
    <w:rsid w:val="00F842D8"/>
    <w:rsid w:val="00FB2489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47CA9F5"/>
  <w15:chartTrackingRefBased/>
  <w15:docId w15:val="{F1C943FE-2AE2-4427-934C-BA11F5A4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C9D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C9D"/>
    <w:pPr>
      <w:keepNext/>
      <w:keepLines/>
      <w:spacing w:before="360" w:after="80"/>
      <w:outlineLvl w:val="0"/>
    </w:pPr>
    <w:rPr>
      <w:rFonts w:eastAsiaTheme="majorEastAsia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C9D"/>
    <w:pPr>
      <w:keepNext/>
      <w:keepLines/>
      <w:spacing w:before="160" w:after="80"/>
      <w:outlineLvl w:val="1"/>
    </w:pPr>
    <w:rPr>
      <w:rFonts w:eastAsiaTheme="majorEastAsia" w:cstheme="majorBidi"/>
      <w:b/>
      <w:color w:val="0021A5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C9D"/>
    <w:pPr>
      <w:keepNext/>
      <w:keepLines/>
      <w:spacing w:before="160" w:after="80"/>
      <w:outlineLvl w:val="2"/>
    </w:pPr>
    <w:rPr>
      <w:rFonts w:eastAsia="Franklin Gothic" w:cs="Franklin Gothic"/>
      <w:color w:val="0021A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4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1A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64C9D"/>
    <w:pPr>
      <w:keepNext/>
      <w:keepLines/>
      <w:spacing w:before="80" w:after="40"/>
      <w:outlineLvl w:val="4"/>
    </w:pPr>
    <w:rPr>
      <w:rFonts w:eastAsiaTheme="majorEastAsia" w:cstheme="majorBidi"/>
      <w:color w:val="0021A5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64C9D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64C9D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64C9D"/>
    <w:pPr>
      <w:keepNext/>
      <w:keepLines/>
      <w:spacing w:after="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64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864C9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64C9D"/>
  </w:style>
  <w:style w:type="character" w:customStyle="1" w:styleId="Heading1Char">
    <w:name w:val="Heading 1 Char"/>
    <w:basedOn w:val="DefaultParagraphFont"/>
    <w:link w:val="Heading1"/>
    <w:uiPriority w:val="9"/>
    <w:rsid w:val="00864C9D"/>
    <w:rPr>
      <w:rFonts w:ascii="Calibri" w:eastAsiaTheme="majorEastAsia" w:hAnsi="Calibri" w:cstheme="majorBidi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64C9D"/>
    <w:rPr>
      <w:rFonts w:ascii="Calibri" w:eastAsiaTheme="majorEastAsia" w:hAnsi="Calibri" w:cstheme="majorBidi"/>
      <w:b/>
      <w:color w:val="0021A5"/>
      <w:sz w:val="28"/>
      <w:szCs w:val="32"/>
    </w:rPr>
  </w:style>
  <w:style w:type="paragraph" w:styleId="ListParagraph">
    <w:name w:val="List Paragraph"/>
    <w:basedOn w:val="ListNumber"/>
    <w:uiPriority w:val="34"/>
    <w:qFormat/>
    <w:rsid w:val="00864C9D"/>
    <w:pPr>
      <w:ind w:left="7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C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C9D"/>
    <w:rPr>
      <w:rFonts w:ascii="Calibri" w:hAnsi="Calibri"/>
      <w:i/>
      <w:iCs/>
      <w:sz w:val="24"/>
    </w:rPr>
  </w:style>
  <w:style w:type="character" w:styleId="IntenseReference">
    <w:name w:val="Intense Reference"/>
    <w:basedOn w:val="DefaultParagraphFont"/>
    <w:uiPriority w:val="32"/>
    <w:qFormat/>
    <w:rsid w:val="00864C9D"/>
    <w:rPr>
      <w:rFonts w:ascii="Calibri" w:hAnsi="Calibri"/>
      <w:b/>
      <w:bCs/>
      <w:smallCaps/>
      <w:color w:val="000000" w:themeColor="text1"/>
      <w:spacing w:val="5"/>
      <w:sz w:val="24"/>
    </w:rPr>
  </w:style>
  <w:style w:type="table" w:styleId="TableGrid">
    <w:name w:val="Table Grid"/>
    <w:basedOn w:val="TableNormal"/>
    <w:uiPriority w:val="39"/>
    <w:rsid w:val="00864C9D"/>
    <w:pPr>
      <w:spacing w:after="0" w:line="240" w:lineRule="auto"/>
      <w:ind w:left="576"/>
    </w:pPr>
    <w:rPr>
      <w:rFonts w:ascii="Calibri" w:hAnsi="Calibri"/>
      <w:kern w:val="2"/>
      <w:sz w:val="24"/>
      <w:szCs w:val="24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64C9D"/>
    <w:pPr>
      <w:numPr>
        <w:ilvl w:val="1"/>
      </w:numPr>
    </w:pPr>
    <w:rPr>
      <w:rFonts w:eastAsiaTheme="majorEastAsia" w:cstheme="majorBidi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C9D"/>
    <w:rPr>
      <w:rFonts w:ascii="Calibri" w:eastAsiaTheme="majorEastAsia" w:hAnsi="Calibri" w:cstheme="majorBidi"/>
      <w:spacing w:val="15"/>
      <w:sz w:val="24"/>
      <w:szCs w:val="28"/>
    </w:rPr>
  </w:style>
  <w:style w:type="paragraph" w:styleId="NoSpacing">
    <w:name w:val="No Spacing"/>
    <w:link w:val="NoSpacingChar"/>
    <w:uiPriority w:val="1"/>
    <w:qFormat/>
    <w:rsid w:val="00864C9D"/>
    <w:pPr>
      <w:spacing w:after="0" w:line="240" w:lineRule="auto"/>
    </w:pPr>
    <w:rPr>
      <w:rFonts w:ascii="Calibri" w:hAnsi="Calibri"/>
      <w:color w:val="000000" w:themeColor="text1"/>
      <w:kern w:val="2"/>
      <w:sz w:val="24"/>
      <w:szCs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864C9D"/>
    <w:rPr>
      <w:rFonts w:ascii="Calibri" w:hAnsi="Calibri"/>
      <w:b/>
      <w:bCs/>
      <w:color w:val="0021A5"/>
      <w:sz w:val="24"/>
    </w:rPr>
  </w:style>
  <w:style w:type="paragraph" w:styleId="NormalWeb">
    <w:name w:val="Normal (Web)"/>
    <w:basedOn w:val="Normal"/>
    <w:uiPriority w:val="99"/>
    <w:semiHidden/>
    <w:unhideWhenUsed/>
    <w:rsid w:val="00CB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64C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4C9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864C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4C9D"/>
    <w:rPr>
      <w:rFonts w:ascii="Calibri" w:hAnsi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E8"/>
    <w:rPr>
      <w:rFonts w:ascii="Segoe UI" w:hAnsi="Segoe UI" w:cs="Segoe UI"/>
      <w:sz w:val="18"/>
      <w:szCs w:val="18"/>
    </w:rPr>
  </w:style>
  <w:style w:type="paragraph" w:customStyle="1" w:styleId="Practice">
    <w:name w:val="Practice"/>
    <w:basedOn w:val="Heading2"/>
    <w:link w:val="PracticeChar"/>
    <w:qFormat/>
    <w:rsid w:val="000057B2"/>
    <w:pPr>
      <w:keepNext w:val="0"/>
      <w:keepLines w:val="0"/>
      <w:spacing w:before="0" w:line="240" w:lineRule="auto"/>
    </w:pPr>
    <w:rPr>
      <w:rFonts w:ascii="Calibri Light" w:eastAsiaTheme="minorEastAsia" w:hAnsi="Calibri Light"/>
      <w:color w:val="0070C0"/>
      <w:spacing w:val="5"/>
      <w:szCs w:val="28"/>
    </w:rPr>
  </w:style>
  <w:style w:type="character" w:customStyle="1" w:styleId="PracticeChar">
    <w:name w:val="Practice Char"/>
    <w:basedOn w:val="Heading2Char"/>
    <w:link w:val="Practice"/>
    <w:rsid w:val="000057B2"/>
    <w:rPr>
      <w:rFonts w:ascii="Calibri Light" w:eastAsiaTheme="minorEastAsia" w:hAnsi="Calibri Light" w:cstheme="majorBidi"/>
      <w:b/>
      <w:color w:val="0070C0"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64C9D"/>
    <w:rPr>
      <w:rFonts w:ascii="Calibri" w:eastAsia="Franklin Gothic" w:hAnsi="Calibri" w:cs="Franklin Gothic"/>
      <w:color w:val="0021A5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64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C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C9D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C9D"/>
    <w:rPr>
      <w:rFonts w:ascii="Calibri" w:hAnsi="Calibri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64C9D"/>
    <w:rPr>
      <w:rFonts w:ascii="Calibri" w:eastAsiaTheme="majorEastAsia" w:hAnsi="Calibri" w:cstheme="majorBidi"/>
      <w:i/>
      <w:iCs/>
      <w:color w:val="0021A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4C9D"/>
    <w:rPr>
      <w:rFonts w:ascii="Calibri" w:eastAsiaTheme="majorEastAsia" w:hAnsi="Calibri" w:cstheme="majorBidi"/>
      <w:color w:val="0021A5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864C9D"/>
    <w:rPr>
      <w:rFonts w:ascii="Calibri" w:eastAsiaTheme="majorEastAsia" w:hAnsi="Calibri" w:cstheme="majorBidi"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64C9D"/>
    <w:rPr>
      <w:rFonts w:ascii="Calibri" w:eastAsiaTheme="majorEastAsia" w:hAnsi="Calibri" w:cstheme="majorBidi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64C9D"/>
    <w:rPr>
      <w:rFonts w:ascii="Calibri" w:eastAsiaTheme="majorEastAsia" w:hAnsi="Calibri" w:cstheme="majorBidi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64C9D"/>
    <w:rPr>
      <w:rFonts w:ascii="Calibri" w:eastAsiaTheme="majorEastAsia" w:hAnsi="Calibri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4C9D"/>
    <w:pPr>
      <w:spacing w:after="8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C9D"/>
    <w:rPr>
      <w:rFonts w:ascii="Calibri" w:eastAsiaTheme="majorEastAsia" w:hAnsi="Calibri" w:cstheme="majorBidi"/>
      <w:spacing w:val="-10"/>
      <w:kern w:val="28"/>
      <w:sz w:val="24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864C9D"/>
    <w:pPr>
      <w:spacing w:before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64C9D"/>
    <w:rPr>
      <w:rFonts w:ascii="Calibri" w:hAnsi="Calibri"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864C9D"/>
    <w:rPr>
      <w:rFonts w:ascii="Calibri" w:hAnsi="Calibri"/>
      <w:b/>
      <w:i/>
      <w:iCs/>
      <w:color w:val="000000" w:themeColor="text1"/>
      <w:sz w:val="24"/>
    </w:rPr>
  </w:style>
  <w:style w:type="paragraph" w:customStyle="1" w:styleId="Style1">
    <w:name w:val="Style1"/>
    <w:basedOn w:val="Normal"/>
    <w:link w:val="Style1Char"/>
    <w:qFormat/>
    <w:rsid w:val="00864C9D"/>
  </w:style>
  <w:style w:type="character" w:customStyle="1" w:styleId="Style1Char">
    <w:name w:val="Style1 Char"/>
    <w:basedOn w:val="DefaultParagraphFont"/>
    <w:link w:val="Style1"/>
    <w:rsid w:val="00864C9D"/>
    <w:rPr>
      <w:rFonts w:ascii="Calibri" w:hAnsi="Calibri"/>
      <w:sz w:val="24"/>
    </w:rPr>
  </w:style>
  <w:style w:type="paragraph" w:customStyle="1" w:styleId="Style2">
    <w:name w:val="Style2"/>
    <w:basedOn w:val="Style1"/>
    <w:link w:val="Style2Char"/>
    <w:qFormat/>
    <w:rsid w:val="00864C9D"/>
  </w:style>
  <w:style w:type="character" w:customStyle="1" w:styleId="Style2Char">
    <w:name w:val="Style2 Char"/>
    <w:basedOn w:val="Style1Char"/>
    <w:link w:val="Style2"/>
    <w:rsid w:val="00864C9D"/>
    <w:rPr>
      <w:rFonts w:ascii="Calibri" w:hAnsi="Calibri"/>
      <w:sz w:val="24"/>
    </w:rPr>
  </w:style>
  <w:style w:type="paragraph" w:styleId="ListNumber">
    <w:name w:val="List Number"/>
    <w:basedOn w:val="Normal"/>
    <w:uiPriority w:val="99"/>
    <w:semiHidden/>
    <w:unhideWhenUsed/>
    <w:rsid w:val="00864C9D"/>
    <w:pPr>
      <w:contextualSpacing/>
    </w:pPr>
  </w:style>
  <w:style w:type="paragraph" w:customStyle="1" w:styleId="BulletedList">
    <w:name w:val="Bulleted List"/>
    <w:basedOn w:val="ListBullet"/>
    <w:link w:val="BulletedListChar"/>
    <w:qFormat/>
    <w:rsid w:val="00864C9D"/>
    <w:pPr>
      <w:numPr>
        <w:numId w:val="10"/>
      </w:numPr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864C9D"/>
    <w:pPr>
      <w:numPr>
        <w:numId w:val="13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864C9D"/>
    <w:rPr>
      <w:rFonts w:ascii="Calibri" w:hAnsi="Calibri"/>
      <w:sz w:val="24"/>
    </w:rPr>
  </w:style>
  <w:style w:type="character" w:customStyle="1" w:styleId="BulletedListChar">
    <w:name w:val="Bulleted List Char"/>
    <w:basedOn w:val="ListBulletChar"/>
    <w:link w:val="BulletedList"/>
    <w:rsid w:val="00864C9D"/>
    <w:rPr>
      <w:rFonts w:ascii="Calibri" w:hAnsi="Calibri"/>
      <w:sz w:val="24"/>
    </w:rPr>
  </w:style>
  <w:style w:type="character" w:styleId="Hyperlink">
    <w:name w:val="Hyperlink"/>
    <w:basedOn w:val="DefaultParagraphFont"/>
    <w:uiPriority w:val="99"/>
    <w:unhideWhenUsed/>
    <w:qFormat/>
    <w:rsid w:val="00864C9D"/>
    <w:rPr>
      <w:rFonts w:ascii="Calibri" w:hAnsi="Calibri"/>
      <w:color w:val="0000EE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C9D"/>
    <w:rPr>
      <w:color w:val="605E5C"/>
      <w:shd w:val="clear" w:color="auto" w:fill="E1DFDD"/>
    </w:rPr>
  </w:style>
  <w:style w:type="paragraph" w:customStyle="1" w:styleId="BlackBold">
    <w:name w:val="Black Bold"/>
    <w:basedOn w:val="Normal"/>
    <w:link w:val="BlackBoldChar"/>
    <w:qFormat/>
    <w:rsid w:val="00864C9D"/>
    <w:pPr>
      <w:spacing w:after="0"/>
    </w:pPr>
    <w:rPr>
      <w:b/>
      <w:bCs/>
    </w:rPr>
  </w:style>
  <w:style w:type="character" w:customStyle="1" w:styleId="BlackBoldChar">
    <w:name w:val="Black Bold Char"/>
    <w:basedOn w:val="DefaultParagraphFont"/>
    <w:link w:val="BlackBold"/>
    <w:rsid w:val="00864C9D"/>
    <w:rPr>
      <w:rFonts w:ascii="Calibri" w:hAnsi="Calibri"/>
      <w:b/>
      <w:bCs/>
      <w:sz w:val="24"/>
    </w:rPr>
  </w:style>
  <w:style w:type="paragraph" w:customStyle="1" w:styleId="NormalImage">
    <w:name w:val="Normal Image"/>
    <w:basedOn w:val="Normal"/>
    <w:qFormat/>
    <w:rsid w:val="00864C9D"/>
    <w:pPr>
      <w:spacing w:before="240" w:after="240" w:line="360" w:lineRule="auto"/>
      <w:jc w:val="center"/>
    </w:pPr>
    <w:rPr>
      <w:rFonts w:cs="Arial"/>
      <w:noProof/>
    </w:rPr>
  </w:style>
  <w:style w:type="table" w:customStyle="1" w:styleId="Table">
    <w:name w:val="Table"/>
    <w:basedOn w:val="TableNormal"/>
    <w:uiPriority w:val="99"/>
    <w:rsid w:val="00864C9D"/>
    <w:pPr>
      <w:spacing w:after="0" w:line="240" w:lineRule="auto"/>
      <w:jc w:val="center"/>
    </w:pPr>
    <w:rPr>
      <w:rFonts w:ascii="Calibri" w:hAnsi="Calibri"/>
      <w:kern w:val="2"/>
      <w:sz w:val="24"/>
      <w:szCs w:val="24"/>
      <w14:ligatures w14:val="standardContextu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character" w:styleId="Emphasis">
    <w:name w:val="Emphasis"/>
    <w:basedOn w:val="DefaultParagraphFont"/>
    <w:uiPriority w:val="20"/>
    <w:qFormat/>
    <w:rsid w:val="00864C9D"/>
    <w:rPr>
      <w:rFonts w:ascii="Calibri" w:hAnsi="Calibri"/>
      <w:i/>
      <w:iCs/>
      <w:color w:val="000000" w:themeColor="text1"/>
      <w:sz w:val="24"/>
    </w:rPr>
  </w:style>
  <w:style w:type="paragraph" w:styleId="Revision">
    <w:name w:val="Revision"/>
    <w:hidden/>
    <w:uiPriority w:val="99"/>
    <w:semiHidden/>
    <w:rsid w:val="00864C9D"/>
    <w:pPr>
      <w:spacing w:after="0" w:line="240" w:lineRule="auto"/>
    </w:pPr>
    <w:rPr>
      <w:rFonts w:ascii="Calibri" w:hAnsi="Calibri"/>
      <w:kern w:val="2"/>
      <w:sz w:val="24"/>
      <w:szCs w:val="24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864C9D"/>
    <w:rPr>
      <w:rFonts w:ascii="Calibri" w:hAnsi="Calibri"/>
      <w:i/>
      <w:iCs/>
      <w:color w:val="000000" w:themeColor="text1"/>
      <w:sz w:val="24"/>
    </w:rPr>
  </w:style>
  <w:style w:type="character" w:styleId="SubtleReference">
    <w:name w:val="Subtle Reference"/>
    <w:basedOn w:val="DefaultParagraphFont"/>
    <w:uiPriority w:val="31"/>
    <w:qFormat/>
    <w:rsid w:val="00864C9D"/>
    <w:rPr>
      <w:rFonts w:ascii="Calibri" w:hAnsi="Calibri"/>
      <w:smallCaps/>
      <w:color w:val="000000" w:themeColor="text1"/>
      <w:sz w:val="24"/>
    </w:rPr>
  </w:style>
  <w:style w:type="character" w:styleId="BookTitle">
    <w:name w:val="Book Title"/>
    <w:basedOn w:val="DefaultParagraphFont"/>
    <w:uiPriority w:val="33"/>
    <w:qFormat/>
    <w:rsid w:val="00864C9D"/>
    <w:rPr>
      <w:rFonts w:ascii="Calibri" w:hAnsi="Calibri"/>
      <w:b/>
      <w:bCs/>
      <w:i/>
      <w:iCs/>
      <w:spacing w:val="5"/>
      <w:sz w:val="24"/>
    </w:rPr>
  </w:style>
  <w:style w:type="paragraph" w:customStyle="1" w:styleId="Clicks">
    <w:name w:val="Clicks"/>
    <w:basedOn w:val="NoSpacing"/>
    <w:link w:val="ClicksChar"/>
    <w:qFormat/>
    <w:rsid w:val="00864C9D"/>
    <w:rPr>
      <w:rFonts w:eastAsia="Franklin Gothic" w:cs="Franklin Gothic"/>
      <w:b/>
      <w:color w:val="1C78BB"/>
    </w:rPr>
  </w:style>
  <w:style w:type="character" w:customStyle="1" w:styleId="NoSpacingChar">
    <w:name w:val="No Spacing Char"/>
    <w:basedOn w:val="DefaultParagraphFont"/>
    <w:link w:val="NoSpacing"/>
    <w:uiPriority w:val="1"/>
    <w:rsid w:val="00864C9D"/>
    <w:rPr>
      <w:rFonts w:ascii="Calibri" w:hAnsi="Calibri"/>
      <w:color w:val="000000" w:themeColor="text1"/>
      <w:kern w:val="2"/>
      <w:sz w:val="24"/>
      <w:szCs w:val="24"/>
      <w14:ligatures w14:val="standardContextual"/>
    </w:rPr>
  </w:style>
  <w:style w:type="character" w:customStyle="1" w:styleId="ClicksChar">
    <w:name w:val="Clicks Char"/>
    <w:basedOn w:val="NoSpacingChar"/>
    <w:link w:val="Clicks"/>
    <w:rsid w:val="00864C9D"/>
    <w:rPr>
      <w:rFonts w:ascii="Calibri" w:eastAsia="Franklin Gothic" w:hAnsi="Calibri" w:cs="Franklin Gothic"/>
      <w:b/>
      <w:color w:val="1C78BB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864C9D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64C9D"/>
    <w:pPr>
      <w:spacing w:after="100"/>
    </w:pPr>
    <w:rPr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64C9D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64C9D"/>
    <w:pPr>
      <w:spacing w:after="100"/>
      <w:ind w:left="480"/>
    </w:pPr>
    <w:rPr>
      <w:color w:val="000000" w:themeColor="text1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864C9D"/>
    <w:pPr>
      <w:spacing w:before="240" w:after="0"/>
      <w:outlineLvl w:val="9"/>
    </w:pPr>
    <w:rPr>
      <w:b w:val="0"/>
      <w:color w:val="000000" w:themeColor="text1"/>
      <w:szCs w:val="32"/>
    </w:rPr>
  </w:style>
  <w:style w:type="character" w:styleId="EndnoteReference">
    <w:name w:val="endnote reference"/>
    <w:basedOn w:val="DefaultParagraphFont"/>
    <w:uiPriority w:val="99"/>
    <w:semiHidden/>
    <w:unhideWhenUsed/>
    <w:rsid w:val="00C367B8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C367B8"/>
    <w:rPr>
      <w:vertAlign w:val="superscript"/>
    </w:rPr>
  </w:style>
  <w:style w:type="character" w:styleId="Hashtag">
    <w:name w:val="Hashtag"/>
    <w:basedOn w:val="DefaultParagraphFont"/>
    <w:uiPriority w:val="99"/>
    <w:semiHidden/>
    <w:unhideWhenUsed/>
    <w:rsid w:val="00C367B8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367B8"/>
  </w:style>
  <w:style w:type="character" w:styleId="HTMLCite">
    <w:name w:val="HTML Cite"/>
    <w:basedOn w:val="DefaultParagraphFont"/>
    <w:uiPriority w:val="99"/>
    <w:semiHidden/>
    <w:unhideWhenUsed/>
    <w:rsid w:val="00C367B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367B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367B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367B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367B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367B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367B8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C367B8"/>
  </w:style>
  <w:style w:type="character" w:styleId="Mention">
    <w:name w:val="Mention"/>
    <w:basedOn w:val="DefaultParagraphFont"/>
    <w:uiPriority w:val="99"/>
    <w:semiHidden/>
    <w:unhideWhenUsed/>
    <w:rsid w:val="00C367B8"/>
    <w:rPr>
      <w:color w:val="2B579A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367B8"/>
  </w:style>
  <w:style w:type="character" w:styleId="PlaceholderText">
    <w:name w:val="Placeholder Text"/>
    <w:basedOn w:val="DefaultParagraphFont"/>
    <w:uiPriority w:val="99"/>
    <w:semiHidden/>
    <w:rsid w:val="00C367B8"/>
    <w:rPr>
      <w:color w:val="666666"/>
    </w:rPr>
  </w:style>
  <w:style w:type="character" w:styleId="SmartHyperlink">
    <w:name w:val="Smart Hyperlink"/>
    <w:basedOn w:val="DefaultParagraphFont"/>
    <w:uiPriority w:val="99"/>
    <w:semiHidden/>
    <w:unhideWhenUsed/>
    <w:rsid w:val="00C367B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367B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9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r.ufl.edu/wp-content/uploads/2018/10/3.2-OH-NO-Do-I-have-to-have-THAT-Conversation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dmin.hr.ufl.edu/wp-content/uploads/sites/39/2024/01/4.2-Halfway-Through-the-Probationary-Period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r.ufl.edu/wp-content/uploads/2018/10/3.2-OH-NO-Do-I-have-to-have-THAT-Conversatio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raining_Development\Team%20Member%20Folders\Brady\ADA%20Font%20Templates\ADAInstructionGuide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7f11d2-7b0c-401b-a10a-f56c088b8ac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6187B74632444BB16FFBD8B5B4074" ma:contentTypeVersion="12" ma:contentTypeDescription="Create a new document." ma:contentTypeScope="" ma:versionID="22f071ff9c14efa236ea48b776068573">
  <xsd:schema xmlns:xsd="http://www.w3.org/2001/XMLSchema" xmlns:xs="http://www.w3.org/2001/XMLSchema" xmlns:p="http://schemas.microsoft.com/office/2006/metadata/properties" xmlns:ns2="e4ab3cb6-ea61-4420-ba18-90038ed5b372" xmlns:ns3="677f11d2-7b0c-401b-a10a-f56c088b8ac3" targetNamespace="http://schemas.microsoft.com/office/2006/metadata/properties" ma:root="true" ma:fieldsID="b174e6d6e1e5f739f11b27ced15d5971" ns2:_="" ns3:_="">
    <xsd:import namespace="e4ab3cb6-ea61-4420-ba18-90038ed5b372"/>
    <xsd:import namespace="677f11d2-7b0c-401b-a10a-f56c088b8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b3cb6-ea61-4420-ba18-90038ed5b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f11d2-7b0c-401b-a10a-f56c088b8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D7F92-9DE5-45AA-8DB2-F17EFD3CF789}">
  <ds:schemaRefs>
    <ds:schemaRef ds:uri="http://schemas.microsoft.com/office/2006/metadata/properties"/>
    <ds:schemaRef ds:uri="677f11d2-7b0c-401b-a10a-f56c088b8ac3"/>
    <ds:schemaRef ds:uri="e4ab3cb6-ea61-4420-ba18-90038ed5b372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8DF553A-85A8-43CC-A9EA-F63CF3A49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559ED-F1A1-414B-A3E4-BA85CF3A2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b3cb6-ea61-4420-ba18-90038ed5b372"/>
    <ds:schemaRef ds:uri="677f11d2-7b0c-401b-a10a-f56c088b8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551B5D-A36B-405F-AAEE-5B10B407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ADAInstructionGuideTemplate.dotm</Template>
  <TotalTime>74</TotalTime>
  <Pages>3</Pages>
  <Words>630</Words>
  <Characters>3436</Characters>
  <Application>Microsoft Office Word</Application>
  <DocSecurity>2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 Month Checklist</vt:lpstr>
    </vt:vector>
  </TitlesOfParts>
  <Company>University of Florida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 Month Checklist</dc:title>
  <dc:subject/>
  <dc:creator>Cadwallader,Gwynn</dc:creator>
  <cp:keywords/>
  <dc:description/>
  <cp:lastModifiedBy>Allred, Brady</cp:lastModifiedBy>
  <cp:revision>34</cp:revision>
  <cp:lastPrinted>2018-02-23T14:06:00Z</cp:lastPrinted>
  <dcterms:created xsi:type="dcterms:W3CDTF">2021-05-20T14:45:00Z</dcterms:created>
  <dcterms:modified xsi:type="dcterms:W3CDTF">2025-06-18T17:56:00Z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0x010100B6B6187B74632444BB16FFBD8B5B4074</vt:lpwstr>
  </property>
  <property fmtid="{D5CDD505-2E9C-101B-9397-08002B2CF9AE}" pid="3" name="Order">
    <vt:r8>4900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GrammarlyDocumentId">
    <vt:lpwstr>d0aacab8-0bba-4062-b4d4-beeef901119d</vt:lpwstr>
  </property>
</Properties>
</file>