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CE21" w14:textId="673A1AD6" w:rsidR="00DB4262" w:rsidRDefault="009E2B88" w:rsidP="00B13A56">
      <w:pPr>
        <w:pStyle w:val="Heading1"/>
      </w:pPr>
      <w:r w:rsidRPr="00B13A56">
        <w:t>90 Days</w:t>
      </w:r>
      <w:r w:rsidR="00B13A56">
        <w:t xml:space="preserve"> Checklist</w:t>
      </w:r>
    </w:p>
    <w:p w14:paraId="72EB7E2D" w14:textId="77777777" w:rsidR="00B13A56" w:rsidRDefault="00B13A56" w:rsidP="00B13A56">
      <w:pPr>
        <w:pStyle w:val="IntenseQuote"/>
      </w:pPr>
      <w:r>
        <w:t xml:space="preserve">We want to focus on creating a memorable experience for the new hire in the first year rather than processing them in the first few weeks. </w:t>
      </w:r>
    </w:p>
    <w:p w14:paraId="4FA3F018" w14:textId="752C4C79" w:rsidR="00B13A56" w:rsidRPr="00B13A56" w:rsidRDefault="00B13A56" w:rsidP="00B13A56">
      <w:pPr>
        <w:pStyle w:val="IntenseQuote"/>
      </w:pPr>
      <w:r>
        <w:t>-Cheryl Hughey, Southwest Airlines</w:t>
      </w:r>
    </w:p>
    <w:p w14:paraId="1B559C96" w14:textId="1D7D1111" w:rsidR="00B13A56" w:rsidRDefault="00201759" w:rsidP="00B13A56">
      <w:r>
        <w:t xml:space="preserve">This document is used </w:t>
      </w:r>
      <w:r w:rsidR="004A7087">
        <w:t xml:space="preserve">by </w:t>
      </w:r>
      <w:r w:rsidR="00710FDE">
        <w:t xml:space="preserve">the </w:t>
      </w:r>
      <w:r w:rsidR="004A7087">
        <w:t xml:space="preserve">Academic Advisor </w:t>
      </w:r>
      <w:r w:rsidR="00710FDE">
        <w:t xml:space="preserve">to ensure all tasks are completed within the first </w:t>
      </w:r>
      <w:r w:rsidR="00726720">
        <w:t>9</w:t>
      </w:r>
      <w:r w:rsidR="00710FDE">
        <w:t>0 days of employment</w:t>
      </w:r>
      <w:r w:rsidR="004A7087">
        <w:t xml:space="preserve">. </w:t>
      </w:r>
      <w:r w:rsidR="00AE64A1">
        <w:t>This document will be stored ________.</w:t>
      </w:r>
    </w:p>
    <w:p w14:paraId="45CB91E4" w14:textId="6475FD23" w:rsidR="00B13A56" w:rsidRDefault="00B13A56" w:rsidP="00B13A56">
      <w:pPr>
        <w:pStyle w:val="BulletedList"/>
      </w:pPr>
      <w:r>
        <w:t>Attend Undergraduate Advising Council (UAC) meetings.</w:t>
      </w:r>
    </w:p>
    <w:p w14:paraId="78891C92" w14:textId="16A8CABA" w:rsidR="00B13A56" w:rsidRDefault="00B13A56" w:rsidP="00B13A56">
      <w:pPr>
        <w:pStyle w:val="BulletedList"/>
      </w:pPr>
      <w:r>
        <w:t>Meet with supervisor to review training schedule.</w:t>
      </w:r>
    </w:p>
    <w:p w14:paraId="2A33B2B4" w14:textId="700BFAFE" w:rsidR="00B13A56" w:rsidRDefault="00B13A56" w:rsidP="00B13A56">
      <w:pPr>
        <w:pStyle w:val="BulletedList"/>
      </w:pPr>
      <w:proofErr w:type="gramStart"/>
      <w:r>
        <w:t>Continue</w:t>
      </w:r>
      <w:proofErr w:type="gramEnd"/>
      <w:r>
        <w:t xml:space="preserve"> review of Academic Advisor Support training (part 3 of training plan).</w:t>
      </w:r>
    </w:p>
    <w:p w14:paraId="2A43A4D7" w14:textId="220D3737" w:rsidR="00B13A56" w:rsidRDefault="00B13A56" w:rsidP="00B13A56">
      <w:pPr>
        <w:pStyle w:val="BulletedList"/>
      </w:pPr>
      <w:r>
        <w:t>Meet with students.</w:t>
      </w:r>
    </w:p>
    <w:p w14:paraId="4B304CD5" w14:textId="303997DB" w:rsidR="00B13A56" w:rsidRDefault="00B13A56" w:rsidP="00B13A56">
      <w:pPr>
        <w:pStyle w:val="BulletedList"/>
      </w:pPr>
      <w:r>
        <w:t xml:space="preserve">Training </w:t>
      </w:r>
      <w:proofErr w:type="gramStart"/>
      <w:r>
        <w:t>on</w:t>
      </w:r>
      <w:proofErr w:type="gramEnd"/>
      <w:r>
        <w:t xml:space="preserve"> Dean of Students Office (SCCR, CWC, DRC).</w:t>
      </w:r>
    </w:p>
    <w:p w14:paraId="756E90C7" w14:textId="36FB5E0E" w:rsidR="00B13A56" w:rsidRDefault="00B13A56" w:rsidP="00B13A56">
      <w:pPr>
        <w:pStyle w:val="Heading2"/>
      </w:pPr>
      <w:r>
        <w:t>Follow Up Items</w:t>
      </w:r>
    </w:p>
    <w:p w14:paraId="3D20F8AD" w14:textId="3A180AB8" w:rsidR="00B13A56" w:rsidRDefault="00B13A56" w:rsidP="00B13A56">
      <w:pPr>
        <w:pStyle w:val="BulletedList"/>
      </w:pPr>
      <w:r>
        <w:t xml:space="preserve">Shadow 1-2 Senior Academic Advisors to include meeting students and introduction to </w:t>
      </w:r>
      <w:proofErr w:type="spellStart"/>
      <w:r>
        <w:t>SalesForce</w:t>
      </w:r>
      <w:proofErr w:type="spellEnd"/>
      <w:r>
        <w:t>.</w:t>
      </w:r>
    </w:p>
    <w:p w14:paraId="40F7C01F" w14:textId="6BCC04D1" w:rsidR="00B13A56" w:rsidRDefault="00B13A56" w:rsidP="00B13A56">
      <w:pPr>
        <w:pStyle w:val="BulletedList"/>
      </w:pPr>
      <w:r>
        <w:t>Review the Student Information System toolkits.</w:t>
      </w:r>
    </w:p>
    <w:p w14:paraId="7E0AB3E5" w14:textId="61639FC4" w:rsidR="00B13A56" w:rsidRDefault="00B13A56" w:rsidP="00B13A56">
      <w:pPr>
        <w:pStyle w:val="BulletedList"/>
      </w:pPr>
      <w:r>
        <w:t>Attend Degree Audit training.</w:t>
      </w:r>
    </w:p>
    <w:p w14:paraId="15F42704" w14:textId="0E528332" w:rsidR="00B13A56" w:rsidRDefault="00B13A56" w:rsidP="00B13A56">
      <w:pPr>
        <w:pStyle w:val="BulletedList"/>
      </w:pPr>
      <w:r>
        <w:t xml:space="preserve">Meeting scheduled with Advising Unit Lead if needed. </w:t>
      </w:r>
    </w:p>
    <w:p w14:paraId="2E01B85B" w14:textId="125C077C" w:rsidR="00B13A56" w:rsidRDefault="00B13A56" w:rsidP="00B13A56">
      <w:pPr>
        <w:pStyle w:val="BulletedList"/>
      </w:pPr>
      <w:r>
        <w:t>Review department policies and procedures with supervisor of PAA or Training Lead.</w:t>
      </w:r>
    </w:p>
    <w:p w14:paraId="0A699875" w14:textId="0F437AE9" w:rsidR="00B13A56" w:rsidRDefault="00B13A56" w:rsidP="00B13A56">
      <w:pPr>
        <w:pStyle w:val="BulletedList"/>
      </w:pPr>
      <w:r>
        <w:t>Review additional policies and procedures.</w:t>
      </w:r>
    </w:p>
    <w:p w14:paraId="768AF42D" w14:textId="4DE8F458" w:rsidR="001E3A19" w:rsidRPr="001E3A19" w:rsidRDefault="00B13A56" w:rsidP="001E3A19">
      <w:pPr>
        <w:pStyle w:val="BulletedList"/>
      </w:pPr>
      <w:r>
        <w:t xml:space="preserve">Meet with training mentor to follow-up. </w:t>
      </w:r>
    </w:p>
    <w:p w14:paraId="66731007" w14:textId="77777777" w:rsidR="001E3A19" w:rsidRPr="001E3A19" w:rsidRDefault="001E3A19" w:rsidP="001E3A19"/>
    <w:sectPr w:rsidR="001E3A19" w:rsidRPr="001E3A19" w:rsidSect="00090ABE">
      <w:headerReference w:type="default" r:id="rId7"/>
      <w:footerReference w:type="default" r:id="rId8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EE034" w14:textId="77777777" w:rsidR="00090ABE" w:rsidRDefault="00090ABE" w:rsidP="001F5F77">
      <w:pPr>
        <w:spacing w:after="0" w:line="240" w:lineRule="auto"/>
      </w:pPr>
      <w:r>
        <w:separator/>
      </w:r>
    </w:p>
  </w:endnote>
  <w:endnote w:type="continuationSeparator" w:id="0">
    <w:p w14:paraId="132C0313" w14:textId="77777777" w:rsidR="00090ABE" w:rsidRDefault="00090ABE" w:rsidP="001F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543996"/>
      <w:docPartObj>
        <w:docPartGallery w:val="Page Numbers (Bottom of Page)"/>
        <w:docPartUnique/>
      </w:docPartObj>
    </w:sdtPr>
    <w:sdtEndPr/>
    <w:sdtContent>
      <w:p w14:paraId="1E66F32E" w14:textId="68D96DB9" w:rsidR="00721B2E" w:rsidRPr="00721B2E" w:rsidRDefault="00721B2E" w:rsidP="00721B2E">
        <w:pPr>
          <w:pStyle w:val="Footer"/>
        </w:pPr>
        <w:r w:rsidRPr="00721B2E">
          <w:t>Human Resources | Onboarding Documents</w:t>
        </w:r>
        <w:r w:rsidRPr="00721B2E">
          <w:tab/>
        </w:r>
        <w:r w:rsidRPr="00721B2E">
          <w:tab/>
          <w:t xml:space="preserve">  </w:t>
        </w:r>
        <w:r w:rsidRPr="00721B2E">
          <w:fldChar w:fldCharType="begin"/>
        </w:r>
        <w:r w:rsidRPr="00721B2E">
          <w:instrText xml:space="preserve"> DATE \@ "M/d/yyyy" </w:instrText>
        </w:r>
        <w:r w:rsidRPr="00721B2E">
          <w:fldChar w:fldCharType="separate"/>
        </w:r>
        <w:r w:rsidR="00F109AC">
          <w:rPr>
            <w:noProof/>
          </w:rPr>
          <w:t>6/18/2025</w:t>
        </w:r>
        <w:r w:rsidRPr="00721B2E">
          <w:fldChar w:fldCharType="end"/>
        </w:r>
        <w:r w:rsidRPr="00721B2E">
          <w:t xml:space="preserve"> </w:t>
        </w: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 w:rsidRPr="00721B2E">
              <w:t xml:space="preserve">Page </w:t>
            </w:r>
            <w:r w:rsidRPr="00721B2E">
              <w:fldChar w:fldCharType="begin"/>
            </w:r>
            <w:r w:rsidRPr="00721B2E">
              <w:instrText xml:space="preserve"> PAGE </w:instrText>
            </w:r>
            <w:r w:rsidRPr="00721B2E">
              <w:fldChar w:fldCharType="separate"/>
            </w:r>
            <w:r w:rsidRPr="00721B2E">
              <w:t>1</w:t>
            </w:r>
            <w:r w:rsidRPr="00721B2E">
              <w:fldChar w:fldCharType="end"/>
            </w:r>
            <w:r w:rsidRPr="00721B2E">
              <w:t xml:space="preserve"> of </w:t>
            </w:r>
            <w:r w:rsidRPr="00721B2E">
              <w:fldChar w:fldCharType="begin"/>
            </w:r>
            <w:r w:rsidRPr="00721B2E">
              <w:instrText xml:space="preserve"> NUMPAGES  </w:instrText>
            </w:r>
            <w:r w:rsidRPr="00721B2E">
              <w:fldChar w:fldCharType="separate"/>
            </w:r>
            <w:r w:rsidRPr="00721B2E">
              <w:t>3</w:t>
            </w:r>
            <w:r w:rsidRPr="00721B2E">
              <w:fldChar w:fldCharType="end"/>
            </w:r>
          </w:sdtContent>
        </w:sdt>
      </w:p>
      <w:p w14:paraId="78DE7900" w14:textId="5346D356" w:rsidR="001F5F77" w:rsidRPr="00721B2E" w:rsidRDefault="00721B2E" w:rsidP="00721B2E">
        <w:pPr>
          <w:pStyle w:val="Footer"/>
        </w:pPr>
        <w:r>
          <w:t>90 Days</w:t>
        </w:r>
        <w:r w:rsidRPr="00721B2E">
          <w:t xml:space="preserve"> Checklist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1CAFE" w14:textId="77777777" w:rsidR="00090ABE" w:rsidRDefault="00090ABE" w:rsidP="001F5F77">
      <w:pPr>
        <w:spacing w:after="0" w:line="240" w:lineRule="auto"/>
      </w:pPr>
      <w:r>
        <w:separator/>
      </w:r>
    </w:p>
  </w:footnote>
  <w:footnote w:type="continuationSeparator" w:id="0">
    <w:p w14:paraId="163BF1C7" w14:textId="77777777" w:rsidR="00090ABE" w:rsidRDefault="00090ABE" w:rsidP="001F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7F8D" w14:textId="19B65B38" w:rsidR="00A90FBA" w:rsidRPr="00A90FBA" w:rsidRDefault="00A90FBA" w:rsidP="00A90FBA">
    <w:pPr>
      <w:pStyle w:val="Header"/>
      <w:tabs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FCEFC5B" wp14:editId="5707E236">
          <wp:simplePos x="0" y="0"/>
          <wp:positionH relativeFrom="column">
            <wp:posOffset>-212725</wp:posOffset>
          </wp:positionH>
          <wp:positionV relativeFrom="paragraph">
            <wp:posOffset>-219075</wp:posOffset>
          </wp:positionV>
          <wp:extent cx="6822440" cy="1056005"/>
          <wp:effectExtent l="0" t="0" r="0" b="0"/>
          <wp:wrapSquare wrapText="bothSides"/>
          <wp:docPr id="366258270" name="Picture 1" descr="University of Florida Training and Organizational Development Professional Academic Advisor Onboarding 90 Da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258270" name="Picture 1" descr="University of Florida Training and Organizational Development Professional Academic Advisor Onboarding 90 Day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244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7020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300EF"/>
    <w:multiLevelType w:val="hybridMultilevel"/>
    <w:tmpl w:val="F3BE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5818"/>
    <w:multiLevelType w:val="hybridMultilevel"/>
    <w:tmpl w:val="BA4CA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D574A"/>
    <w:multiLevelType w:val="hybridMultilevel"/>
    <w:tmpl w:val="96AA9CAA"/>
    <w:lvl w:ilvl="0" w:tplc="494C4B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1E8C"/>
    <w:multiLevelType w:val="hybridMultilevel"/>
    <w:tmpl w:val="A7DC1186"/>
    <w:lvl w:ilvl="0" w:tplc="BE94BFF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53CEE"/>
    <w:multiLevelType w:val="hybridMultilevel"/>
    <w:tmpl w:val="90662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A57F6"/>
    <w:multiLevelType w:val="hybridMultilevel"/>
    <w:tmpl w:val="62663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C1A47"/>
    <w:multiLevelType w:val="hybridMultilevel"/>
    <w:tmpl w:val="CFBA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75850"/>
    <w:multiLevelType w:val="hybridMultilevel"/>
    <w:tmpl w:val="8B98E238"/>
    <w:lvl w:ilvl="0" w:tplc="AC1C4D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433755">
    <w:abstractNumId w:val="1"/>
  </w:num>
  <w:num w:numId="2" w16cid:durableId="1536044292">
    <w:abstractNumId w:val="5"/>
  </w:num>
  <w:num w:numId="3" w16cid:durableId="1015037087">
    <w:abstractNumId w:val="1"/>
  </w:num>
  <w:num w:numId="4" w16cid:durableId="1152141241">
    <w:abstractNumId w:val="0"/>
  </w:num>
  <w:num w:numId="5" w16cid:durableId="1716348473">
    <w:abstractNumId w:val="9"/>
  </w:num>
  <w:num w:numId="6" w16cid:durableId="1025595748">
    <w:abstractNumId w:val="4"/>
  </w:num>
  <w:num w:numId="7" w16cid:durableId="1214151479">
    <w:abstractNumId w:val="6"/>
  </w:num>
  <w:num w:numId="8" w16cid:durableId="547567574">
    <w:abstractNumId w:val="7"/>
  </w:num>
  <w:num w:numId="9" w16cid:durableId="1525972660">
    <w:abstractNumId w:val="3"/>
  </w:num>
  <w:num w:numId="10" w16cid:durableId="111749832">
    <w:abstractNumId w:val="2"/>
  </w:num>
  <w:num w:numId="11" w16cid:durableId="164983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D0"/>
    <w:rsid w:val="000704C4"/>
    <w:rsid w:val="0008097C"/>
    <w:rsid w:val="00090ABE"/>
    <w:rsid w:val="000A679C"/>
    <w:rsid w:val="000D2B3D"/>
    <w:rsid w:val="0010167E"/>
    <w:rsid w:val="001469B1"/>
    <w:rsid w:val="00161181"/>
    <w:rsid w:val="00174C02"/>
    <w:rsid w:val="001B4DE9"/>
    <w:rsid w:val="001D32B6"/>
    <w:rsid w:val="001E3A19"/>
    <w:rsid w:val="001F5F77"/>
    <w:rsid w:val="00201759"/>
    <w:rsid w:val="00294F11"/>
    <w:rsid w:val="002965AA"/>
    <w:rsid w:val="00311643"/>
    <w:rsid w:val="00323240"/>
    <w:rsid w:val="00376F2A"/>
    <w:rsid w:val="003F08B7"/>
    <w:rsid w:val="00406A6D"/>
    <w:rsid w:val="0044561E"/>
    <w:rsid w:val="004A4A0B"/>
    <w:rsid w:val="004A7087"/>
    <w:rsid w:val="004D0F9B"/>
    <w:rsid w:val="00501EF6"/>
    <w:rsid w:val="005C1609"/>
    <w:rsid w:val="005C3B5D"/>
    <w:rsid w:val="005C516C"/>
    <w:rsid w:val="005E110C"/>
    <w:rsid w:val="006D4E0A"/>
    <w:rsid w:val="006F453A"/>
    <w:rsid w:val="007059FB"/>
    <w:rsid w:val="00710FDE"/>
    <w:rsid w:val="00721B2E"/>
    <w:rsid w:val="00726720"/>
    <w:rsid w:val="00744985"/>
    <w:rsid w:val="00745D52"/>
    <w:rsid w:val="00755920"/>
    <w:rsid w:val="00757614"/>
    <w:rsid w:val="00773D12"/>
    <w:rsid w:val="007B3141"/>
    <w:rsid w:val="007D58BA"/>
    <w:rsid w:val="007D75CA"/>
    <w:rsid w:val="00851FB3"/>
    <w:rsid w:val="00852682"/>
    <w:rsid w:val="008530BD"/>
    <w:rsid w:val="00887855"/>
    <w:rsid w:val="00911523"/>
    <w:rsid w:val="009273DF"/>
    <w:rsid w:val="009953EF"/>
    <w:rsid w:val="00995E7E"/>
    <w:rsid w:val="009E0FEE"/>
    <w:rsid w:val="009E2B88"/>
    <w:rsid w:val="00A90FBA"/>
    <w:rsid w:val="00AD1D93"/>
    <w:rsid w:val="00AE64A1"/>
    <w:rsid w:val="00B13A56"/>
    <w:rsid w:val="00B557C0"/>
    <w:rsid w:val="00BE64D0"/>
    <w:rsid w:val="00C632F3"/>
    <w:rsid w:val="00C718FA"/>
    <w:rsid w:val="00C73DD1"/>
    <w:rsid w:val="00C83320"/>
    <w:rsid w:val="00CE2FD7"/>
    <w:rsid w:val="00CF6258"/>
    <w:rsid w:val="00D7589C"/>
    <w:rsid w:val="00DB20B6"/>
    <w:rsid w:val="00DB4262"/>
    <w:rsid w:val="00DF57EB"/>
    <w:rsid w:val="00E067D6"/>
    <w:rsid w:val="00E618C6"/>
    <w:rsid w:val="00E64CD8"/>
    <w:rsid w:val="00F05D7E"/>
    <w:rsid w:val="00F109AC"/>
    <w:rsid w:val="00F17F5E"/>
    <w:rsid w:val="00F55134"/>
    <w:rsid w:val="00F6755C"/>
    <w:rsid w:val="00F83267"/>
    <w:rsid w:val="00FAAC85"/>
    <w:rsid w:val="0631ABBF"/>
    <w:rsid w:val="0A1FF10C"/>
    <w:rsid w:val="0F166C9C"/>
    <w:rsid w:val="13749D0D"/>
    <w:rsid w:val="1433E365"/>
    <w:rsid w:val="156079D6"/>
    <w:rsid w:val="186024A4"/>
    <w:rsid w:val="19BAC071"/>
    <w:rsid w:val="1B093AE1"/>
    <w:rsid w:val="1BF9C953"/>
    <w:rsid w:val="1C49005A"/>
    <w:rsid w:val="1C7BBEC3"/>
    <w:rsid w:val="1DF714E6"/>
    <w:rsid w:val="1FC9EC05"/>
    <w:rsid w:val="205B8E58"/>
    <w:rsid w:val="2112D2D7"/>
    <w:rsid w:val="25C76768"/>
    <w:rsid w:val="277740CD"/>
    <w:rsid w:val="299758B3"/>
    <w:rsid w:val="2C139C12"/>
    <w:rsid w:val="2C30D7EF"/>
    <w:rsid w:val="2FD27E27"/>
    <w:rsid w:val="30E35670"/>
    <w:rsid w:val="30EA0F02"/>
    <w:rsid w:val="364FECEF"/>
    <w:rsid w:val="38D7C3B9"/>
    <w:rsid w:val="3AB3ABA6"/>
    <w:rsid w:val="3B1F98A5"/>
    <w:rsid w:val="3C8D9CBB"/>
    <w:rsid w:val="3FB104D7"/>
    <w:rsid w:val="45E0F771"/>
    <w:rsid w:val="464601B8"/>
    <w:rsid w:val="4E34421E"/>
    <w:rsid w:val="53F40A7D"/>
    <w:rsid w:val="5626AB08"/>
    <w:rsid w:val="563EC959"/>
    <w:rsid w:val="57A6A630"/>
    <w:rsid w:val="5883270B"/>
    <w:rsid w:val="59D84567"/>
    <w:rsid w:val="5D097423"/>
    <w:rsid w:val="5FF4CECF"/>
    <w:rsid w:val="627813EF"/>
    <w:rsid w:val="6890A7B9"/>
    <w:rsid w:val="697C3E6A"/>
    <w:rsid w:val="6A133180"/>
    <w:rsid w:val="703D5152"/>
    <w:rsid w:val="75C8E260"/>
    <w:rsid w:val="771D2EA3"/>
    <w:rsid w:val="7B30896B"/>
    <w:rsid w:val="7FE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40A56B3"/>
  <w15:chartTrackingRefBased/>
  <w15:docId w15:val="{82440F05-2C96-44D8-B35F-9E12B351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5AA"/>
    <w:rPr>
      <w:rFonts w:ascii="Calibri" w:hAnsi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5AA"/>
    <w:pPr>
      <w:keepNext/>
      <w:keepLines/>
      <w:spacing w:before="360" w:after="80"/>
      <w:outlineLvl w:val="0"/>
    </w:pPr>
    <w:rPr>
      <w:rFonts w:eastAsiaTheme="majorEastAsia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5AA"/>
    <w:pPr>
      <w:keepNext/>
      <w:keepLines/>
      <w:spacing w:before="160" w:after="80"/>
      <w:outlineLvl w:val="1"/>
    </w:pPr>
    <w:rPr>
      <w:rFonts w:eastAsiaTheme="majorEastAsia" w:cstheme="majorBidi"/>
      <w:b/>
      <w:color w:val="0021A5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5AA"/>
    <w:pPr>
      <w:keepNext/>
      <w:keepLines/>
      <w:spacing w:before="160" w:after="80"/>
      <w:outlineLvl w:val="2"/>
    </w:pPr>
    <w:rPr>
      <w:rFonts w:eastAsia="Franklin Gothic" w:cs="Franklin Gothic"/>
      <w:color w:val="0021A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6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1A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965AA"/>
    <w:pPr>
      <w:keepNext/>
      <w:keepLines/>
      <w:spacing w:before="80" w:after="40"/>
      <w:outlineLvl w:val="4"/>
    </w:pPr>
    <w:rPr>
      <w:rFonts w:eastAsiaTheme="majorEastAsia" w:cstheme="majorBidi"/>
      <w:color w:val="0021A5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965AA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965AA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965AA"/>
    <w:pPr>
      <w:keepNext/>
      <w:keepLines/>
      <w:spacing w:after="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96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5AA"/>
    <w:pPr>
      <w:spacing w:after="0" w:line="240" w:lineRule="auto"/>
      <w:ind w:left="576"/>
    </w:pPr>
    <w:rPr>
      <w:rFonts w:ascii="Calibri" w:hAnsi="Calibr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Table1Light-Accent1">
    <w:name w:val="List Table 1 Light Accent 1"/>
    <w:basedOn w:val="TableNormal"/>
    <w:uiPriority w:val="46"/>
    <w:rsid w:val="001E3A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965A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65AA"/>
    <w:rPr>
      <w:rFonts w:ascii="Calibri" w:hAnsi="Calibri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65A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65AA"/>
    <w:rPr>
      <w:rFonts w:ascii="Calibri" w:hAnsi="Calibri"/>
      <w:kern w:val="0"/>
      <w:sz w:val="24"/>
      <w14:ligatures w14:val="none"/>
    </w:rPr>
  </w:style>
  <w:style w:type="paragraph" w:customStyle="1" w:styleId="BlackBold">
    <w:name w:val="Black Bold"/>
    <w:basedOn w:val="Normal"/>
    <w:link w:val="BlackBoldChar"/>
    <w:qFormat/>
    <w:rsid w:val="002965AA"/>
    <w:pPr>
      <w:spacing w:after="0"/>
    </w:pPr>
    <w:rPr>
      <w:b/>
      <w:bCs/>
    </w:rPr>
  </w:style>
  <w:style w:type="character" w:customStyle="1" w:styleId="BlackBoldChar">
    <w:name w:val="Black Bold Char"/>
    <w:basedOn w:val="DefaultParagraphFont"/>
    <w:link w:val="BlackBold"/>
    <w:rsid w:val="002965AA"/>
    <w:rPr>
      <w:rFonts w:ascii="Calibri" w:hAnsi="Calibri"/>
      <w:b/>
      <w:bCs/>
      <w:kern w:val="0"/>
      <w:sz w:val="24"/>
      <w14:ligatures w14:val="none"/>
    </w:rPr>
  </w:style>
  <w:style w:type="character" w:styleId="BookTitle">
    <w:name w:val="Book Title"/>
    <w:basedOn w:val="DefaultParagraphFont"/>
    <w:uiPriority w:val="33"/>
    <w:qFormat/>
    <w:rsid w:val="002965AA"/>
    <w:rPr>
      <w:rFonts w:ascii="Calibri" w:hAnsi="Calibri"/>
      <w:b/>
      <w:bCs/>
      <w:i/>
      <w:iCs/>
      <w:spacing w:val="5"/>
      <w:sz w:val="24"/>
    </w:rPr>
  </w:style>
  <w:style w:type="paragraph" w:customStyle="1" w:styleId="BulletedList">
    <w:name w:val="Bulleted List"/>
    <w:basedOn w:val="ListBullet"/>
    <w:link w:val="BulletedListChar"/>
    <w:qFormat/>
    <w:rsid w:val="002965AA"/>
    <w:pPr>
      <w:numPr>
        <w:numId w:val="2"/>
      </w:numPr>
    </w:pPr>
  </w:style>
  <w:style w:type="character" w:customStyle="1" w:styleId="BulletedListChar">
    <w:name w:val="Bulleted List Char"/>
    <w:basedOn w:val="ListBulletChar"/>
    <w:link w:val="BulletedList"/>
    <w:rsid w:val="002965AA"/>
    <w:rPr>
      <w:rFonts w:ascii="Calibri" w:hAnsi="Calibri"/>
      <w:kern w:val="0"/>
      <w:sz w:val="24"/>
      <w14:ligatures w14:val="none"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2965AA"/>
    <w:pPr>
      <w:numPr>
        <w:numId w:val="1"/>
      </w:numPr>
      <w:contextualSpacing/>
    </w:pPr>
  </w:style>
  <w:style w:type="paragraph" w:customStyle="1" w:styleId="Clicks">
    <w:name w:val="Clicks"/>
    <w:basedOn w:val="NoSpacing"/>
    <w:link w:val="ClicksChar"/>
    <w:qFormat/>
    <w:rsid w:val="002965AA"/>
    <w:rPr>
      <w:rFonts w:eastAsia="Franklin Gothic" w:cs="Franklin Gothic"/>
      <w:b/>
      <w:color w:val="1C78BB"/>
    </w:rPr>
  </w:style>
  <w:style w:type="character" w:customStyle="1" w:styleId="ClicksChar">
    <w:name w:val="Clicks Char"/>
    <w:basedOn w:val="NoSpacingChar"/>
    <w:link w:val="Clicks"/>
    <w:rsid w:val="002965AA"/>
    <w:rPr>
      <w:rFonts w:ascii="Calibri" w:eastAsia="Franklin Gothic" w:hAnsi="Calibri" w:cs="Franklin Gothic"/>
      <w:b/>
      <w:color w:val="1C78BB"/>
      <w:sz w:val="24"/>
      <w:szCs w:val="24"/>
    </w:rPr>
  </w:style>
  <w:style w:type="paragraph" w:styleId="NoSpacing">
    <w:name w:val="No Spacing"/>
    <w:link w:val="NoSpacingChar"/>
    <w:uiPriority w:val="1"/>
    <w:qFormat/>
    <w:rsid w:val="002965AA"/>
    <w:pPr>
      <w:spacing w:after="0" w:line="240" w:lineRule="auto"/>
    </w:pPr>
    <w:rPr>
      <w:rFonts w:ascii="Calibri" w:hAnsi="Calibri"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6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5AA"/>
    <w:rPr>
      <w:rFonts w:ascii="Calibri" w:hAnsi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5AA"/>
    <w:rPr>
      <w:rFonts w:ascii="Calibri" w:hAnsi="Calibri"/>
      <w:b/>
      <w:bCs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2965AA"/>
    <w:rPr>
      <w:rFonts w:ascii="Calibri" w:hAnsi="Calibri"/>
      <w:i/>
      <w:iCs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65A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65AA"/>
    <w:rPr>
      <w:rFonts w:ascii="Calibri" w:eastAsiaTheme="majorEastAsia" w:hAnsi="Calibri" w:cstheme="majorBidi"/>
      <w:b/>
      <w:kern w:val="0"/>
      <w:sz w:val="32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965AA"/>
    <w:rPr>
      <w:rFonts w:ascii="Calibri" w:eastAsiaTheme="majorEastAsia" w:hAnsi="Calibri" w:cstheme="majorBidi"/>
      <w:b/>
      <w:color w:val="0021A5"/>
      <w:kern w:val="0"/>
      <w:sz w:val="28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965AA"/>
    <w:rPr>
      <w:rFonts w:ascii="Calibri" w:eastAsia="Franklin Gothic" w:hAnsi="Calibri" w:cs="Franklin Gothic"/>
      <w:color w:val="0021A5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965AA"/>
    <w:rPr>
      <w:rFonts w:ascii="Calibri" w:eastAsiaTheme="majorEastAsia" w:hAnsi="Calibri" w:cstheme="majorBidi"/>
      <w:i/>
      <w:iCs/>
      <w:color w:val="0021A5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2965AA"/>
    <w:rPr>
      <w:rFonts w:ascii="Calibri" w:eastAsiaTheme="majorEastAsia" w:hAnsi="Calibri" w:cstheme="majorBidi"/>
      <w:color w:val="0021A5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2965AA"/>
    <w:rPr>
      <w:rFonts w:ascii="Calibri" w:eastAsiaTheme="majorEastAsia" w:hAnsi="Calibri" w:cstheme="majorBidi"/>
      <w:i/>
      <w:iCs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2965AA"/>
    <w:rPr>
      <w:rFonts w:ascii="Calibri" w:eastAsiaTheme="majorEastAsia" w:hAnsi="Calibri" w:cstheme="majorBidi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2965AA"/>
    <w:rPr>
      <w:rFonts w:ascii="Calibri" w:eastAsiaTheme="majorEastAsia" w:hAnsi="Calibri" w:cstheme="majorBidi"/>
      <w:i/>
      <w:iCs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2965AA"/>
    <w:rPr>
      <w:rFonts w:ascii="Calibri" w:eastAsiaTheme="majorEastAsia" w:hAnsi="Calibri" w:cstheme="majorBidi"/>
      <w:color w:val="272727" w:themeColor="text1" w:themeTint="D8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2965AA"/>
    <w:rPr>
      <w:rFonts w:ascii="Calibri" w:hAnsi="Calibri"/>
      <w:color w:val="0000EE"/>
      <w:sz w:val="24"/>
      <w:u w:val="single"/>
    </w:rPr>
  </w:style>
  <w:style w:type="character" w:styleId="IntenseEmphasis">
    <w:name w:val="Intense Emphasis"/>
    <w:basedOn w:val="DefaultParagraphFont"/>
    <w:uiPriority w:val="21"/>
    <w:qFormat/>
    <w:rsid w:val="002965AA"/>
    <w:rPr>
      <w:rFonts w:ascii="Calibri" w:hAnsi="Calibri"/>
      <w:b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AA"/>
    <w:rPr>
      <w:rFonts w:ascii="Calibri" w:hAnsi="Calibri"/>
      <w:i/>
      <w:iCs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965AA"/>
    <w:rPr>
      <w:rFonts w:ascii="Calibri" w:hAnsi="Calibri"/>
      <w:b/>
      <w:bCs/>
      <w:smallCaps/>
      <w:color w:val="000000" w:themeColor="text1"/>
      <w:spacing w:val="5"/>
      <w:sz w:val="24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2965AA"/>
    <w:rPr>
      <w:rFonts w:ascii="Calibri" w:hAnsi="Calibri"/>
      <w:kern w:val="0"/>
      <w:sz w:val="24"/>
      <w14:ligatures w14:val="none"/>
    </w:rPr>
  </w:style>
  <w:style w:type="paragraph" w:styleId="ListNumber">
    <w:name w:val="List Number"/>
    <w:basedOn w:val="Normal"/>
    <w:uiPriority w:val="99"/>
    <w:semiHidden/>
    <w:unhideWhenUsed/>
    <w:rsid w:val="002965AA"/>
    <w:pPr>
      <w:contextualSpacing/>
    </w:pPr>
  </w:style>
  <w:style w:type="paragraph" w:styleId="ListParagraph">
    <w:name w:val="List Paragraph"/>
    <w:basedOn w:val="ListNumber"/>
    <w:uiPriority w:val="34"/>
    <w:qFormat/>
    <w:rsid w:val="002965AA"/>
    <w:pPr>
      <w:ind w:left="720"/>
    </w:pPr>
  </w:style>
  <w:style w:type="character" w:customStyle="1" w:styleId="NoSpacingChar">
    <w:name w:val="No Spacing Char"/>
    <w:basedOn w:val="DefaultParagraphFont"/>
    <w:link w:val="NoSpacing"/>
    <w:uiPriority w:val="1"/>
    <w:rsid w:val="002965AA"/>
    <w:rPr>
      <w:rFonts w:ascii="Calibri" w:hAnsi="Calibri"/>
      <w:color w:val="000000" w:themeColor="text1"/>
      <w:sz w:val="24"/>
      <w:szCs w:val="24"/>
    </w:rPr>
  </w:style>
  <w:style w:type="paragraph" w:customStyle="1" w:styleId="NormalImage">
    <w:name w:val="Normal Image"/>
    <w:basedOn w:val="Normal"/>
    <w:qFormat/>
    <w:rsid w:val="002965AA"/>
    <w:pPr>
      <w:spacing w:before="240" w:after="240" w:line="360" w:lineRule="auto"/>
      <w:jc w:val="center"/>
    </w:pPr>
    <w:rPr>
      <w:rFonts w:cs="Arial"/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2965AA"/>
    <w:pPr>
      <w:spacing w:before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65AA"/>
    <w:rPr>
      <w:rFonts w:ascii="Calibri" w:hAnsi="Calibri"/>
      <w:i/>
      <w:iCs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2965AA"/>
    <w:rPr>
      <w:rFonts w:ascii="Calibri" w:hAnsi="Calibri"/>
      <w:b/>
      <w:bCs/>
      <w:color w:val="0021A5"/>
      <w:sz w:val="24"/>
    </w:rPr>
  </w:style>
  <w:style w:type="paragraph" w:customStyle="1" w:styleId="Style1">
    <w:name w:val="Style1"/>
    <w:basedOn w:val="Normal"/>
    <w:link w:val="Style1Char"/>
    <w:qFormat/>
    <w:rsid w:val="002965AA"/>
  </w:style>
  <w:style w:type="character" w:customStyle="1" w:styleId="Style1Char">
    <w:name w:val="Style1 Char"/>
    <w:basedOn w:val="DefaultParagraphFont"/>
    <w:link w:val="Style1"/>
    <w:rsid w:val="002965AA"/>
    <w:rPr>
      <w:rFonts w:ascii="Calibri" w:hAnsi="Calibri"/>
      <w:kern w:val="0"/>
      <w:sz w:val="24"/>
      <w14:ligatures w14:val="none"/>
    </w:rPr>
  </w:style>
  <w:style w:type="paragraph" w:customStyle="1" w:styleId="Style2">
    <w:name w:val="Style2"/>
    <w:basedOn w:val="Style1"/>
    <w:link w:val="Style2Char"/>
    <w:qFormat/>
    <w:rsid w:val="002965AA"/>
  </w:style>
  <w:style w:type="character" w:customStyle="1" w:styleId="Style2Char">
    <w:name w:val="Style2 Char"/>
    <w:basedOn w:val="Style1Char"/>
    <w:link w:val="Style2"/>
    <w:rsid w:val="002965AA"/>
    <w:rPr>
      <w:rFonts w:ascii="Calibri" w:hAnsi="Calibri"/>
      <w:kern w:val="0"/>
      <w:sz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AA"/>
    <w:pPr>
      <w:numPr>
        <w:ilvl w:val="1"/>
      </w:numPr>
    </w:pPr>
    <w:rPr>
      <w:rFonts w:eastAsiaTheme="majorEastAsia" w:cstheme="majorBidi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5AA"/>
    <w:rPr>
      <w:rFonts w:ascii="Calibri" w:eastAsiaTheme="majorEastAsia" w:hAnsi="Calibri" w:cstheme="majorBidi"/>
      <w:spacing w:val="15"/>
      <w:kern w:val="0"/>
      <w:sz w:val="24"/>
      <w:szCs w:val="28"/>
      <w14:ligatures w14:val="none"/>
    </w:rPr>
  </w:style>
  <w:style w:type="character" w:styleId="SubtleEmphasis">
    <w:name w:val="Subtle Emphasis"/>
    <w:basedOn w:val="DefaultParagraphFont"/>
    <w:uiPriority w:val="19"/>
    <w:qFormat/>
    <w:rsid w:val="002965AA"/>
    <w:rPr>
      <w:rFonts w:ascii="Calibri" w:hAnsi="Calibri"/>
      <w:i/>
      <w:iCs/>
      <w:color w:val="000000" w:themeColor="text1"/>
      <w:sz w:val="24"/>
    </w:rPr>
  </w:style>
  <w:style w:type="character" w:styleId="SubtleReference">
    <w:name w:val="Subtle Reference"/>
    <w:basedOn w:val="DefaultParagraphFont"/>
    <w:uiPriority w:val="31"/>
    <w:qFormat/>
    <w:rsid w:val="002965AA"/>
    <w:rPr>
      <w:rFonts w:ascii="Calibri" w:hAnsi="Calibri"/>
      <w:smallCaps/>
      <w:color w:val="000000" w:themeColor="text1"/>
      <w:sz w:val="24"/>
    </w:rPr>
  </w:style>
  <w:style w:type="table" w:customStyle="1" w:styleId="Table">
    <w:name w:val="Table"/>
    <w:basedOn w:val="TableNormal"/>
    <w:uiPriority w:val="99"/>
    <w:rsid w:val="002965AA"/>
    <w:pPr>
      <w:spacing w:after="0" w:line="240" w:lineRule="auto"/>
      <w:jc w:val="center"/>
    </w:pPr>
    <w:rPr>
      <w:rFonts w:ascii="Calibri" w:hAnsi="Calibri"/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Title">
    <w:name w:val="Title"/>
    <w:basedOn w:val="Normal"/>
    <w:next w:val="Normal"/>
    <w:link w:val="TitleChar"/>
    <w:uiPriority w:val="10"/>
    <w:qFormat/>
    <w:rsid w:val="002965AA"/>
    <w:pPr>
      <w:spacing w:after="8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AA"/>
    <w:rPr>
      <w:rFonts w:ascii="Calibri" w:eastAsiaTheme="majorEastAsia" w:hAnsi="Calibri" w:cstheme="majorBidi"/>
      <w:spacing w:val="-10"/>
      <w:kern w:val="28"/>
      <w:sz w:val="24"/>
      <w:szCs w:val="56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65AA"/>
    <w:pPr>
      <w:spacing w:after="100"/>
    </w:pPr>
    <w:rPr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65AA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65AA"/>
    <w:pPr>
      <w:spacing w:after="100"/>
      <w:ind w:left="480"/>
    </w:pPr>
    <w:rPr>
      <w:color w:val="000000" w:themeColor="text1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2965AA"/>
    <w:pPr>
      <w:spacing w:before="240" w:after="0"/>
      <w:outlineLvl w:val="9"/>
    </w:pPr>
    <w:rPr>
      <w:b w:val="0"/>
      <w:color w:val="000000" w:themeColor="text1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965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65AA"/>
    <w:pPr>
      <w:spacing w:after="0" w:line="240" w:lineRule="auto"/>
    </w:pPr>
    <w:rPr>
      <w:rFonts w:ascii="Calibri" w:hAnsi="Calibri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745D52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745D52"/>
    <w:rPr>
      <w:vertAlign w:val="superscript"/>
    </w:rPr>
  </w:style>
  <w:style w:type="character" w:styleId="Hashtag">
    <w:name w:val="Hashtag"/>
    <w:basedOn w:val="DefaultParagraphFont"/>
    <w:uiPriority w:val="99"/>
    <w:semiHidden/>
    <w:unhideWhenUsed/>
    <w:rsid w:val="00745D52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745D52"/>
  </w:style>
  <w:style w:type="character" w:styleId="HTMLCite">
    <w:name w:val="HTML Cite"/>
    <w:basedOn w:val="DefaultParagraphFont"/>
    <w:uiPriority w:val="99"/>
    <w:semiHidden/>
    <w:unhideWhenUsed/>
    <w:rsid w:val="00745D5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45D5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45D5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45D52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45D5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45D5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45D52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745D52"/>
  </w:style>
  <w:style w:type="character" w:styleId="Mention">
    <w:name w:val="Mention"/>
    <w:basedOn w:val="DefaultParagraphFont"/>
    <w:uiPriority w:val="99"/>
    <w:semiHidden/>
    <w:unhideWhenUsed/>
    <w:rsid w:val="00745D52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45D52"/>
  </w:style>
  <w:style w:type="character" w:styleId="PlaceholderText">
    <w:name w:val="Placeholder Text"/>
    <w:basedOn w:val="DefaultParagraphFont"/>
    <w:uiPriority w:val="99"/>
    <w:semiHidden/>
    <w:rsid w:val="00745D52"/>
    <w:rPr>
      <w:color w:val="666666"/>
    </w:rPr>
  </w:style>
  <w:style w:type="character" w:styleId="SmartHyperlink">
    <w:name w:val="Smart Hyperlink"/>
    <w:basedOn w:val="DefaultParagraphFont"/>
    <w:uiPriority w:val="99"/>
    <w:semiHidden/>
    <w:unhideWhenUsed/>
    <w:rsid w:val="00745D52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45D5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raining_Development\Team%20Member%20Folders\Brady\ADA%20Font%20Templates\ADAInstructionGuide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ADAInstructionGuideTemplate.dotm</Template>
  <TotalTime>8</TotalTime>
  <Pages>1</Pages>
  <Words>154</Words>
  <Characters>868</Characters>
  <Application>Microsoft Office Word</Application>
  <DocSecurity>2</DocSecurity>
  <Lines>22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90 Days Checklist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 Days Checklist</dc:title>
  <dc:subject/>
  <dc:creator>Hanson,Sarah Angeline</dc:creator>
  <cp:keywords/>
  <dc:description/>
  <cp:lastModifiedBy>Allred, Brady</cp:lastModifiedBy>
  <cp:revision>23</cp:revision>
  <cp:lastPrinted>2024-11-08T15:00:00Z</cp:lastPrinted>
  <dcterms:created xsi:type="dcterms:W3CDTF">2024-01-19T20:06:00Z</dcterms:created>
  <dcterms:modified xsi:type="dcterms:W3CDTF">2025-06-18T17:58:00Z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dfb5de62-751d-4a4c-9af4-356d0caec11d</vt:lpwstr>
  </property>
</Properties>
</file>