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0B23" w14:textId="5ED10E36" w:rsidR="00B9263E" w:rsidRPr="00A22415" w:rsidRDefault="00C12743" w:rsidP="00A22415">
      <w:pPr>
        <w:pStyle w:val="Heading1"/>
      </w:pPr>
      <w:r w:rsidRPr="00A22415">
        <w:t xml:space="preserve">FIRST DAY WELCOME CHECKLIST </w:t>
      </w:r>
    </w:p>
    <w:p w14:paraId="19A902A7" w14:textId="77777777" w:rsidR="00B9263E" w:rsidRDefault="00B9263E" w:rsidP="00A22415">
      <w:pPr>
        <w:pStyle w:val="IntenseQuote"/>
      </w:pPr>
      <w:r>
        <w:t>“There seemed to be much less intentional onboarding at the college and department level. For instance, my office had not been cleaned on my first day, my computer was not ready for a few weeks, and I did not even have an office chair for my desk.”</w:t>
      </w:r>
    </w:p>
    <w:p w14:paraId="03D77858" w14:textId="77777777" w:rsidR="00B9263E" w:rsidRPr="005F7D86" w:rsidRDefault="00B9263E" w:rsidP="00B9263E">
      <w:pPr>
        <w:pStyle w:val="IntenseQuote"/>
      </w:pPr>
      <w:r>
        <w:t xml:space="preserve"> – FACULTY RESPONSE TO SURVEY 2018</w:t>
      </w:r>
    </w:p>
    <w:p w14:paraId="483534B2" w14:textId="09B4EEFA" w:rsidR="00C12743" w:rsidRPr="00815FD3" w:rsidRDefault="00CB0296" w:rsidP="00A22415">
      <w:pPr>
        <w:rPr>
          <w:rStyle w:val="IntenseEmphasis"/>
        </w:rPr>
      </w:pPr>
      <w:r w:rsidRPr="00815FD3">
        <w:rPr>
          <w:rStyle w:val="IntenseEmphasis"/>
        </w:rPr>
        <w:t>The</w:t>
      </w:r>
      <w:r w:rsidR="00C813A3" w:rsidRPr="00815FD3">
        <w:rPr>
          <w:rStyle w:val="IntenseEmphasis"/>
        </w:rPr>
        <w:t xml:space="preserve"> term department </w:t>
      </w:r>
      <w:r w:rsidRPr="00815FD3">
        <w:rPr>
          <w:rStyle w:val="IntenseEmphasis"/>
        </w:rPr>
        <w:t xml:space="preserve">is being used </w:t>
      </w:r>
      <w:r w:rsidR="00C813A3" w:rsidRPr="00815FD3">
        <w:rPr>
          <w:rStyle w:val="IntenseEmphasis"/>
        </w:rPr>
        <w:t>in these resources, but substitute the words college, center, institute, or other, as needed.</w:t>
      </w:r>
    </w:p>
    <w:p w14:paraId="5C1111B0" w14:textId="77777777" w:rsidR="005F7D86" w:rsidRPr="005F7D86" w:rsidRDefault="005F7D86" w:rsidP="005F7D86">
      <w:pPr>
        <w:pStyle w:val="Heading2"/>
      </w:pPr>
      <w:r w:rsidRPr="005F7D86">
        <w:t>Engaging Conversations with your Faculty</w:t>
      </w:r>
    </w:p>
    <w:p w14:paraId="15E085BA" w14:textId="77777777" w:rsidR="005F7D86" w:rsidRDefault="005F7D86" w:rsidP="005F7D86">
      <w:pPr>
        <w:pStyle w:val="BulletedList"/>
      </w:pPr>
      <w:r>
        <w:t>Send a welcome email to the department members and copy the new faculty member.</w:t>
      </w:r>
    </w:p>
    <w:p w14:paraId="6176E804" w14:textId="77777777" w:rsidR="005F7D86" w:rsidRDefault="005F7D86" w:rsidP="005F7D86">
      <w:pPr>
        <w:pStyle w:val="BulletedList"/>
      </w:pPr>
      <w:r>
        <w:t>If the department chair is unable to meet the new faculty member on arrival, designate someone who will be there to greet them.</w:t>
      </w:r>
    </w:p>
    <w:p w14:paraId="29AFCB2E" w14:textId="77777777" w:rsidR="005F7D86" w:rsidRDefault="005F7D86" w:rsidP="005F7D86">
      <w:pPr>
        <w:pStyle w:val="BulletedList"/>
      </w:pPr>
      <w:r>
        <w:t xml:space="preserve">Make sure their office is </w:t>
      </w:r>
      <w:r w:rsidRPr="00E0088C">
        <w:rPr>
          <w:rStyle w:val="IntenseEmphasis"/>
        </w:rPr>
        <w:t xml:space="preserve">CLEAN </w:t>
      </w:r>
      <w:r>
        <w:t>and ready for use; provide keys to their office and/or lab.</w:t>
      </w:r>
    </w:p>
    <w:p w14:paraId="58126280" w14:textId="0B26AF1A" w:rsidR="005F7D86" w:rsidRDefault="005F7D86" w:rsidP="005F7D86">
      <w:pPr>
        <w:pStyle w:val="BulletedList"/>
      </w:pPr>
      <w:r>
        <w:t xml:space="preserve">Provide </w:t>
      </w:r>
      <w:proofErr w:type="gramStart"/>
      <w:r>
        <w:t>link</w:t>
      </w:r>
      <w:proofErr w:type="gramEnd"/>
      <w:r>
        <w:t xml:space="preserve"> to faculty handbooks and Department By-laws, Student Handbook where relevant</w:t>
      </w:r>
      <w:r w:rsidR="00797151">
        <w:t>.</w:t>
      </w:r>
    </w:p>
    <w:p w14:paraId="5459AA95" w14:textId="77777777" w:rsidR="005F7D86" w:rsidRDefault="005F7D86" w:rsidP="005F7D86">
      <w:pPr>
        <w:pStyle w:val="BulletedList"/>
      </w:pPr>
      <w:r>
        <w:t xml:space="preserve">Make sure </w:t>
      </w:r>
      <w:proofErr w:type="gramStart"/>
      <w:r>
        <w:t>faculty</w:t>
      </w:r>
      <w:proofErr w:type="gramEnd"/>
      <w:r>
        <w:t xml:space="preserve"> has the </w:t>
      </w:r>
      <w:r w:rsidRPr="00E0088C">
        <w:rPr>
          <w:rStyle w:val="IntenseEmphasis"/>
        </w:rPr>
        <w:t>QUICK START</w:t>
      </w:r>
      <w:r>
        <w:t xml:space="preserve"> guide, a copy of the Collective Bargaining Agreement (if applicable), and the Faculty Field Guide.</w:t>
      </w:r>
    </w:p>
    <w:p w14:paraId="0EF1E70E" w14:textId="77777777" w:rsidR="005F7D86" w:rsidRDefault="005F7D86" w:rsidP="005F7D86">
      <w:pPr>
        <w:pStyle w:val="BulletedList"/>
      </w:pPr>
      <w:r>
        <w:t>Ensure there is someone available to take the new faculty to lunch or meet for coffee on their first day.</w:t>
      </w:r>
    </w:p>
    <w:p w14:paraId="7139BE27" w14:textId="77777777" w:rsidR="005F7D86" w:rsidRDefault="005F7D86" w:rsidP="005F7D86">
      <w:pPr>
        <w:pStyle w:val="BulletedList"/>
      </w:pPr>
      <w:proofErr w:type="gramStart"/>
      <w:r>
        <w:t>Introduce</w:t>
      </w:r>
      <w:proofErr w:type="gramEnd"/>
      <w:r>
        <w:t xml:space="preserve"> new faculty to staff and other </w:t>
      </w:r>
      <w:proofErr w:type="gramStart"/>
      <w:r>
        <w:t>faculty</w:t>
      </w:r>
      <w:proofErr w:type="gramEnd"/>
      <w:r>
        <w:t>, where possible.</w:t>
      </w:r>
    </w:p>
    <w:p w14:paraId="4F40D59A" w14:textId="77777777" w:rsidR="005F7D86" w:rsidRDefault="005F7D86" w:rsidP="005F7D86">
      <w:pPr>
        <w:pStyle w:val="BulletedList"/>
      </w:pPr>
      <w:r>
        <w:t xml:space="preserve">A small welcome gift or note from the department is an excellent </w:t>
      </w:r>
      <w:proofErr w:type="gramStart"/>
      <w:r>
        <w:t>welcoming</w:t>
      </w:r>
      <w:proofErr w:type="gramEnd"/>
      <w:r>
        <w:t xml:space="preserve"> touch.</w:t>
      </w:r>
    </w:p>
    <w:p w14:paraId="054F6378" w14:textId="77777777" w:rsidR="005F7D86" w:rsidRDefault="005F7D86" w:rsidP="005F7D86">
      <w:pPr>
        <w:pStyle w:val="BulletedList"/>
      </w:pPr>
      <w:r>
        <w:t>Ensure faculty email account is ready.</w:t>
      </w:r>
    </w:p>
    <w:p w14:paraId="51A7A2FF" w14:textId="77777777" w:rsidR="005F7D86" w:rsidRDefault="005F7D86" w:rsidP="005F7D86">
      <w:pPr>
        <w:pStyle w:val="BulletedList"/>
      </w:pPr>
      <w:r>
        <w:t>Be sure to have your new employee get a Gator 1 ID card.</w:t>
      </w:r>
    </w:p>
    <w:p w14:paraId="2724F784" w14:textId="77777777" w:rsidR="005F7D86" w:rsidRDefault="005F7D86" w:rsidP="005F7D86">
      <w:pPr>
        <w:pStyle w:val="BulletedList"/>
      </w:pPr>
      <w:r>
        <w:t>Schedule the department orientation and have the invite on their calendars.</w:t>
      </w:r>
    </w:p>
    <w:p w14:paraId="5038457D" w14:textId="77777777" w:rsidR="005F7D86" w:rsidRDefault="005F7D86" w:rsidP="005F7D86">
      <w:pPr>
        <w:pStyle w:val="BulletedList"/>
      </w:pPr>
      <w:r>
        <w:t xml:space="preserve">Make sure faculty </w:t>
      </w:r>
      <w:proofErr w:type="gramStart"/>
      <w:r>
        <w:t>member understands</w:t>
      </w:r>
      <w:proofErr w:type="gramEnd"/>
      <w:r>
        <w:t xml:space="preserve"> how to obtain a parking decal.</w:t>
      </w:r>
    </w:p>
    <w:p w14:paraId="19CEB1A4" w14:textId="77777777" w:rsidR="005F7D86" w:rsidRDefault="005F7D86" w:rsidP="005F7D86">
      <w:pPr>
        <w:pStyle w:val="BulletedList"/>
      </w:pPr>
      <w:r>
        <w:t xml:space="preserve">Provide “What Mentoring Looks Like.” </w:t>
      </w:r>
    </w:p>
    <w:p w14:paraId="2981A344" w14:textId="77777777" w:rsidR="005F7D86" w:rsidRDefault="005F7D86" w:rsidP="005F7D86">
      <w:pPr>
        <w:pStyle w:val="BulletedList"/>
      </w:pPr>
      <w:r>
        <w:t>Provide a tour of the building, the break room, and how to locate restrooms. Provide a list of dining options on campus or close by campus.</w:t>
      </w:r>
    </w:p>
    <w:p w14:paraId="6D613481" w14:textId="77777777" w:rsidR="005F7D86" w:rsidRDefault="005F7D86" w:rsidP="005F7D86">
      <w:pPr>
        <w:pStyle w:val="BulletedList"/>
      </w:pPr>
      <w:r>
        <w:t>Review the handout of department members and explain roles and responsibilities.</w:t>
      </w:r>
    </w:p>
    <w:p w14:paraId="452819AC" w14:textId="77777777" w:rsidR="005F7D86" w:rsidRDefault="005F7D86" w:rsidP="005F7D86">
      <w:pPr>
        <w:pStyle w:val="BulletedList"/>
      </w:pPr>
      <w:r>
        <w:t>Schedule a lunch with their orientation partner or mentor.</w:t>
      </w:r>
    </w:p>
    <w:p w14:paraId="3FFA9809" w14:textId="3FEB8E55" w:rsidR="005F7D86" w:rsidRDefault="005F7D86" w:rsidP="005F7D86">
      <w:pPr>
        <w:pStyle w:val="BulletedList"/>
      </w:pPr>
      <w:r>
        <w:t>Introduce them to their “go to” person for supplies, HR benefits, how to enter vacation time and sick leave.</w:t>
      </w:r>
    </w:p>
    <w:p w14:paraId="0BA75BFA" w14:textId="77777777" w:rsidR="005F7D86" w:rsidRDefault="005F7D86" w:rsidP="005F7D86">
      <w:pPr>
        <w:pStyle w:val="BulletedList"/>
      </w:pPr>
      <w:r>
        <w:t xml:space="preserve">Go over office equipment (copier, </w:t>
      </w:r>
      <w:proofErr w:type="spellStart"/>
      <w:r>
        <w:t>etc</w:t>
      </w:r>
      <w:proofErr w:type="spellEnd"/>
      <w:r>
        <w:t>) and procedures.</w:t>
      </w:r>
    </w:p>
    <w:p w14:paraId="2E803CF8" w14:textId="77777777" w:rsidR="005F7D86" w:rsidRDefault="005F7D86" w:rsidP="005F7D86">
      <w:pPr>
        <w:pStyle w:val="BulletedList"/>
      </w:pPr>
      <w:r>
        <w:lastRenderedPageBreak/>
        <w:t>Help them find their classroom on a UF map.</w:t>
      </w:r>
    </w:p>
    <w:p w14:paraId="08AFC3F3" w14:textId="7C0E9D8B" w:rsidR="005F7D86" w:rsidRDefault="005F7D86" w:rsidP="005F7D86">
      <w:pPr>
        <w:pStyle w:val="BulletedList"/>
      </w:pPr>
      <w:r>
        <w:t xml:space="preserve">Provide time for the faculty member to explore benefits options on the </w:t>
      </w:r>
      <w:hyperlink r:id="rId11" w:history="1">
        <w:r w:rsidRPr="00815FD3">
          <w:rPr>
            <w:rStyle w:val="Hyperlink"/>
          </w:rPr>
          <w:t>UFHR benefits site</w:t>
        </w:r>
      </w:hyperlink>
      <w:r>
        <w:t xml:space="preserve"> and/or meet with the HR Benefits representative.</w:t>
      </w:r>
    </w:p>
    <w:p w14:paraId="59FCEA30" w14:textId="77777777" w:rsidR="005F7D86" w:rsidRDefault="005F7D86" w:rsidP="005F7D86">
      <w:pPr>
        <w:pStyle w:val="BulletedList"/>
      </w:pPr>
      <w:r>
        <w:t xml:space="preserve">Discuss mission, vision and values of </w:t>
      </w:r>
      <w:proofErr w:type="gramStart"/>
      <w:r>
        <w:t>department;</w:t>
      </w:r>
      <w:proofErr w:type="gramEnd"/>
      <w:r>
        <w:t xml:space="preserve"> expectations for the relationship between chair, administrative staff, and faculty.</w:t>
      </w:r>
    </w:p>
    <w:p w14:paraId="56B11405" w14:textId="77777777" w:rsidR="005F7D86" w:rsidRDefault="005F7D86" w:rsidP="005F7D86">
      <w:pPr>
        <w:pStyle w:val="BulletedList"/>
      </w:pPr>
      <w:r>
        <w:t xml:space="preserve">Provide </w:t>
      </w:r>
      <w:proofErr w:type="gramStart"/>
      <w:r>
        <w:t>overview</w:t>
      </w:r>
      <w:proofErr w:type="gramEnd"/>
      <w:r>
        <w:t xml:space="preserve"> of department orientation and UF New Faculty Orientation, where applicable. Set </w:t>
      </w:r>
      <w:proofErr w:type="gramStart"/>
      <w:r>
        <w:t>expectation</w:t>
      </w:r>
      <w:proofErr w:type="gramEnd"/>
      <w:r>
        <w:t xml:space="preserve"> for discussions about Individual Development Plans near </w:t>
      </w:r>
      <w:proofErr w:type="gramStart"/>
      <w:r>
        <w:t>end</w:t>
      </w:r>
      <w:proofErr w:type="gramEnd"/>
      <w:r>
        <w:t xml:space="preserve"> of </w:t>
      </w:r>
      <w:proofErr w:type="gramStart"/>
      <w:r>
        <w:t>first</w:t>
      </w:r>
      <w:proofErr w:type="gramEnd"/>
      <w:r>
        <w:t xml:space="preserve"> month.</w:t>
      </w:r>
    </w:p>
    <w:p w14:paraId="0540D8E0" w14:textId="6BBA8FB7" w:rsidR="00815FD3" w:rsidRDefault="005F7D86" w:rsidP="00815FD3">
      <w:pPr>
        <w:pStyle w:val="BulletedList"/>
      </w:pPr>
      <w:r>
        <w:t>Answer any outstanding questions or concerns from their review of resource guides.</w:t>
      </w:r>
    </w:p>
    <w:p w14:paraId="4CC0A3F6" w14:textId="53F4EF7A" w:rsidR="00815FD3" w:rsidRDefault="00815FD3" w:rsidP="00815FD3">
      <w:pPr>
        <w:pStyle w:val="IntenseQuote"/>
      </w:pPr>
      <w:r w:rsidRPr="00815FD3">
        <w:t>“There seemed to be much less intentional onboarding at the college and department level. For instance, my office had not been cleaned on my first day, my computer was not ready for a few weeks, and I did not even have an office chair for my desk.” – Faculty response to survey 2018</w:t>
      </w:r>
    </w:p>
    <w:p w14:paraId="5AB635F8" w14:textId="7500A996" w:rsidR="00BB71FA" w:rsidRPr="00AF2534" w:rsidRDefault="00AF2534" w:rsidP="005F7D86">
      <w:pPr>
        <w:pStyle w:val="Heading2"/>
      </w:pPr>
      <w:r w:rsidRPr="00AF2534">
        <w:t>Sample Welcome Email</w:t>
      </w:r>
    </w:p>
    <w:p w14:paraId="40E4CC78" w14:textId="687EF933" w:rsidR="00420E6E" w:rsidRPr="003F6EB1" w:rsidRDefault="00CB0296" w:rsidP="00A22415">
      <w:r w:rsidRPr="0080470A">
        <w:t>This can be sent from the Dean, Chair, Administrative Professional, or their Orientation buddy.</w:t>
      </w:r>
      <w:r w:rsidR="005F7D86">
        <w:t xml:space="preserve"> </w:t>
      </w:r>
      <w:proofErr w:type="gramStart"/>
      <w:r w:rsidRPr="0080470A">
        <w:t>Use</w:t>
      </w:r>
      <w:proofErr w:type="gramEnd"/>
      <w:r w:rsidRPr="0080470A">
        <w:t xml:space="preserve"> as a guide and adjust the language accordingly.</w:t>
      </w:r>
    </w:p>
    <w:p w14:paraId="38D49B7E" w14:textId="3021F060" w:rsidR="00420E6E" w:rsidRDefault="00420E6E" w:rsidP="005F7D86">
      <w:r>
        <w:t xml:space="preserve">Hi </w:t>
      </w:r>
      <w:proofErr w:type="gramStart"/>
      <w:r w:rsidR="005F7D86" w:rsidRPr="00815FD3">
        <w:rPr>
          <w:rStyle w:val="Strong"/>
        </w:rPr>
        <w:t>new hire</w:t>
      </w:r>
      <w:proofErr w:type="gramEnd"/>
      <w:r w:rsidR="005F7D86" w:rsidRPr="00815FD3">
        <w:rPr>
          <w:rStyle w:val="Strong"/>
        </w:rPr>
        <w:t xml:space="preserve"> name</w:t>
      </w:r>
      <w:r w:rsidR="005F7D86">
        <w:t>,</w:t>
      </w:r>
      <w:r>
        <w:t xml:space="preserve"> </w:t>
      </w:r>
    </w:p>
    <w:p w14:paraId="4F5E079D" w14:textId="34EC152A" w:rsidR="00420E6E" w:rsidRDefault="00420E6E" w:rsidP="005F7D86">
      <w:r>
        <w:t>On behalf of the ___________ team, I’d like to welcome you to UF! My name is</w:t>
      </w:r>
      <w:r w:rsidR="005F7D86">
        <w:t xml:space="preserve"> </w:t>
      </w:r>
      <w:r w:rsidR="005F7D86" w:rsidRPr="00815FD3">
        <w:rPr>
          <w:rStyle w:val="Strong"/>
        </w:rPr>
        <w:t>Jessy John</w:t>
      </w:r>
      <w:r>
        <w:t xml:space="preserve">, and I am thrilled to be assisting in your orientation experience. </w:t>
      </w:r>
      <w:r w:rsidR="001947A8">
        <w:t>Your work will</w:t>
      </w:r>
      <w:r w:rsidR="007D55BA">
        <w:t xml:space="preserve"> be vital in</w:t>
      </w:r>
      <w:r w:rsidR="00262057">
        <w:t xml:space="preserve"> our mission to enable our students to lead and influence th</w:t>
      </w:r>
      <w:r w:rsidR="00C7234D">
        <w:t>e next generation and beyon</w:t>
      </w:r>
      <w:r w:rsidR="007D55BA">
        <w:t>d</w:t>
      </w:r>
      <w:r w:rsidR="00E524BA">
        <w:t xml:space="preserve"> for economic, </w:t>
      </w:r>
      <w:r w:rsidR="001C1EEF">
        <w:t>cultural,</w:t>
      </w:r>
      <w:r w:rsidR="00E524BA">
        <w:t xml:space="preserve"> and social benefit.</w:t>
      </w:r>
      <w:r w:rsidR="00C7234D">
        <w:t xml:space="preserve"> We look forward to coming alongside you as </w:t>
      </w:r>
      <w:r w:rsidR="00BB2272">
        <w:t xml:space="preserve">you engage in the creation of new knowledge and the pursuit of new ideas. </w:t>
      </w:r>
      <w:r w:rsidR="001768B2">
        <w:t xml:space="preserve">The University of Florida believes </w:t>
      </w:r>
      <w:r w:rsidR="00C02CD4">
        <w:t xml:space="preserve">strongly in achieving preeminence through people. </w:t>
      </w:r>
      <w:r w:rsidR="00C61D07">
        <w:t>Therefore, w</w:t>
      </w:r>
      <w:r w:rsidR="003E299C">
        <w:t>e are excited to have you</w:t>
      </w:r>
      <w:r w:rsidR="00E75F77">
        <w:t xml:space="preserve"> </w:t>
      </w:r>
      <w:r w:rsidR="00EC4426">
        <w:t xml:space="preserve">join the Gator Nation and trust that your </w:t>
      </w:r>
      <w:r w:rsidR="003E299C">
        <w:t>expertise</w:t>
      </w:r>
      <w:r w:rsidR="00C427B8">
        <w:t xml:space="preserve"> </w:t>
      </w:r>
      <w:r w:rsidR="00EC4426">
        <w:t>will help</w:t>
      </w:r>
      <w:r w:rsidR="00A77E21">
        <w:t xml:space="preserve"> fulfill our vision to be agile, forward-thinking, and bold</w:t>
      </w:r>
      <w:r w:rsidR="00E75F77">
        <w:t>.</w:t>
      </w:r>
      <w:r w:rsidR="00E4017B">
        <w:t xml:space="preserve"> </w:t>
      </w:r>
      <w:r>
        <w:t>I would like to introduce you to your Administrator Professional that will provide guidance designed to help you better navigate your first 90 days and beyond.      </w:t>
      </w:r>
    </w:p>
    <w:p w14:paraId="6556FFE1" w14:textId="11E7ED96" w:rsidR="00420E6E" w:rsidRDefault="00420E6E" w:rsidP="005F7D86">
      <w:r>
        <w:t xml:space="preserve">We are working on our New Employee Memo to announce all </w:t>
      </w:r>
      <w:proofErr w:type="gramStart"/>
      <w:r>
        <w:t>new</w:t>
      </w:r>
      <w:proofErr w:type="gramEnd"/>
      <w:r>
        <w:t xml:space="preserve"> hires who have recently joined our team. We would like to include a little background information on each new team member. If you can, please provide me with a short biography </w:t>
      </w:r>
      <w:r w:rsidR="005F7D86">
        <w:t xml:space="preserve">by </w:t>
      </w:r>
      <w:r w:rsidR="005F7D86" w:rsidRPr="00815FD3">
        <w:rPr>
          <w:rStyle w:val="Strong"/>
        </w:rPr>
        <w:t>July 13th</w:t>
      </w:r>
      <w:r>
        <w:t>. Below are two examples of previously submitted biographies. </w:t>
      </w:r>
    </w:p>
    <w:p w14:paraId="3F164FBA" w14:textId="77777777" w:rsidR="008C0E70" w:rsidRDefault="008C0E70" w:rsidP="005F7D86">
      <w:pPr>
        <w:rPr>
          <w:rStyle w:val="Strong"/>
        </w:rPr>
      </w:pPr>
    </w:p>
    <w:p w14:paraId="73496B70" w14:textId="77777777" w:rsidR="008C0E70" w:rsidRDefault="008C0E70" w:rsidP="005F7D86">
      <w:pPr>
        <w:rPr>
          <w:rStyle w:val="Strong"/>
        </w:rPr>
      </w:pPr>
    </w:p>
    <w:p w14:paraId="6DDBED01" w14:textId="77777777" w:rsidR="008C0E70" w:rsidRDefault="008C0E70" w:rsidP="005F7D86">
      <w:pPr>
        <w:rPr>
          <w:rStyle w:val="Strong"/>
        </w:rPr>
      </w:pPr>
    </w:p>
    <w:p w14:paraId="535EE46D" w14:textId="77777777" w:rsidR="008C0E70" w:rsidRDefault="008C0E70" w:rsidP="005F7D86">
      <w:pPr>
        <w:rPr>
          <w:rStyle w:val="Strong"/>
        </w:rPr>
      </w:pPr>
    </w:p>
    <w:p w14:paraId="72C8908E" w14:textId="2920335B" w:rsidR="00420E6E" w:rsidRPr="00815FD3" w:rsidRDefault="005F7D86" w:rsidP="005F7D86">
      <w:pPr>
        <w:rPr>
          <w:rStyle w:val="Strong"/>
        </w:rPr>
      </w:pPr>
      <w:r w:rsidRPr="00815FD3">
        <w:rPr>
          <w:rStyle w:val="Strong"/>
        </w:rPr>
        <w:t>Example 1: add an example from your department.</w:t>
      </w:r>
    </w:p>
    <w:p w14:paraId="2AF2A02C" w14:textId="46D032C6" w:rsidR="00420E6E" w:rsidRDefault="00420E6E" w:rsidP="005F7D86">
      <w:r>
        <w:t xml:space="preserve">Additional onboarding information can be found on our </w:t>
      </w:r>
      <w:r w:rsidR="005F7D86" w:rsidRPr="00815FD3">
        <w:rPr>
          <w:rStyle w:val="Strong"/>
        </w:rPr>
        <w:t>website (add link)</w:t>
      </w:r>
      <w:r w:rsidRPr="00815FD3">
        <w:rPr>
          <w:rStyle w:val="Strong"/>
        </w:rPr>
        <w:t>.</w:t>
      </w:r>
      <w:r w:rsidRPr="005F7D86">
        <w:t> </w:t>
      </w:r>
      <w:r>
        <w:t xml:space="preserve">Please let me know if you have any questions or feedback to share. Looking forward to working with you! </w:t>
      </w:r>
    </w:p>
    <w:p w14:paraId="38F77B45" w14:textId="77777777" w:rsidR="00420E6E" w:rsidRDefault="00420E6E" w:rsidP="005F7D86">
      <w:r>
        <w:t>All the best,</w:t>
      </w:r>
    </w:p>
    <w:p w14:paraId="0940E441" w14:textId="215AA0D1" w:rsidR="00420E6E" w:rsidRPr="00815FD3" w:rsidRDefault="005F7D86" w:rsidP="005F7D86">
      <w:pPr>
        <w:rPr>
          <w:rStyle w:val="Strong"/>
        </w:rPr>
      </w:pPr>
      <w:r w:rsidRPr="00815FD3">
        <w:rPr>
          <w:rStyle w:val="Strong"/>
        </w:rPr>
        <w:t>Jessy</w:t>
      </w:r>
    </w:p>
    <w:p w14:paraId="090D4DD2" w14:textId="77777777" w:rsidR="003F6EB1" w:rsidRPr="00CB0296" w:rsidRDefault="003F6EB1" w:rsidP="003F6EB1"/>
    <w:p w14:paraId="2B878530" w14:textId="77777777" w:rsidR="003F6EB1" w:rsidRDefault="003F6EB1" w:rsidP="003412B0">
      <w:pPr>
        <w:tabs>
          <w:tab w:val="left" w:pos="1890"/>
        </w:tabs>
      </w:pPr>
    </w:p>
    <w:sectPr w:rsidR="003F6EB1" w:rsidSect="00005AFE">
      <w:headerReference w:type="default" r:id="rId12"/>
      <w:footerReference w:type="default" r:id="rId13"/>
      <w:pgSz w:w="12240" w:h="15840"/>
      <w:pgMar w:top="1440" w:right="1080" w:bottom="1008"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246EB" w14:textId="77777777" w:rsidR="00005AFE" w:rsidRDefault="00005AFE" w:rsidP="00CB1003">
      <w:pPr>
        <w:spacing w:after="0" w:line="240" w:lineRule="auto"/>
      </w:pPr>
      <w:r>
        <w:separator/>
      </w:r>
    </w:p>
  </w:endnote>
  <w:endnote w:type="continuationSeparator" w:id="0">
    <w:p w14:paraId="36A18E08" w14:textId="77777777" w:rsidR="00005AFE" w:rsidRDefault="00005AFE" w:rsidP="00CB1003">
      <w:pPr>
        <w:spacing w:after="0" w:line="240" w:lineRule="auto"/>
      </w:pPr>
      <w:r>
        <w:continuationSeparator/>
      </w:r>
    </w:p>
  </w:endnote>
  <w:endnote w:type="continuationNotice" w:id="1">
    <w:p w14:paraId="1E3C5348" w14:textId="77777777" w:rsidR="00005AFE" w:rsidRDefault="00005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543996"/>
      <w:docPartObj>
        <w:docPartGallery w:val="Page Numbers (Bottom of Page)"/>
        <w:docPartUnique/>
      </w:docPartObj>
    </w:sdtPr>
    <w:sdtEndPr/>
    <w:sdtContent>
      <w:p w14:paraId="2A8302DE" w14:textId="67753A2A" w:rsidR="002A18F0" w:rsidRPr="002A18F0" w:rsidRDefault="002A18F0" w:rsidP="002A18F0">
        <w:pPr>
          <w:pStyle w:val="Footer"/>
        </w:pPr>
        <w:r w:rsidRPr="002A18F0">
          <w:t>Human Resources | Onboarding Documents</w:t>
        </w:r>
        <w:r w:rsidRPr="002A18F0">
          <w:tab/>
        </w:r>
        <w:r w:rsidRPr="002A18F0">
          <w:tab/>
          <w:t xml:space="preserve">  </w:t>
        </w:r>
        <w:r w:rsidRPr="002A18F0">
          <w:fldChar w:fldCharType="begin"/>
        </w:r>
        <w:r w:rsidRPr="002A18F0">
          <w:instrText xml:space="preserve"> DATE \@ "M/d/yyyy" </w:instrText>
        </w:r>
        <w:r w:rsidRPr="002A18F0">
          <w:fldChar w:fldCharType="separate"/>
        </w:r>
        <w:r w:rsidR="00E73719">
          <w:rPr>
            <w:noProof/>
          </w:rPr>
          <w:t>6/18/2025</w:t>
        </w:r>
        <w:r w:rsidRPr="002A18F0">
          <w:fldChar w:fldCharType="end"/>
        </w:r>
        <w:r w:rsidRPr="002A18F0">
          <w:t xml:space="preserve"> </w:t>
        </w:r>
        <w:sdt>
          <w:sdtPr>
            <w:id w:val="250395305"/>
            <w:docPartObj>
              <w:docPartGallery w:val="Page Numbers (Top of Page)"/>
              <w:docPartUnique/>
            </w:docPartObj>
          </w:sdtPr>
          <w:sdtEndPr/>
          <w:sdtContent>
            <w:r w:rsidRPr="002A18F0">
              <w:t xml:space="preserve">Page </w:t>
            </w:r>
            <w:r w:rsidRPr="002A18F0">
              <w:fldChar w:fldCharType="begin"/>
            </w:r>
            <w:r w:rsidRPr="002A18F0">
              <w:instrText xml:space="preserve"> PAGE </w:instrText>
            </w:r>
            <w:r w:rsidRPr="002A18F0">
              <w:fldChar w:fldCharType="separate"/>
            </w:r>
            <w:r w:rsidRPr="002A18F0">
              <w:t>1</w:t>
            </w:r>
            <w:r w:rsidRPr="002A18F0">
              <w:fldChar w:fldCharType="end"/>
            </w:r>
            <w:r w:rsidRPr="002A18F0">
              <w:t xml:space="preserve"> of </w:t>
            </w:r>
            <w:r w:rsidRPr="002A18F0">
              <w:fldChar w:fldCharType="begin"/>
            </w:r>
            <w:r w:rsidRPr="002A18F0">
              <w:instrText xml:space="preserve"> NUMPAGES  </w:instrText>
            </w:r>
            <w:r w:rsidRPr="002A18F0">
              <w:fldChar w:fldCharType="separate"/>
            </w:r>
            <w:r w:rsidRPr="002A18F0">
              <w:t>3</w:t>
            </w:r>
            <w:r w:rsidRPr="002A18F0">
              <w:fldChar w:fldCharType="end"/>
            </w:r>
          </w:sdtContent>
        </w:sdt>
      </w:p>
      <w:p w14:paraId="2A6917C3" w14:textId="16459768" w:rsidR="00CB1003" w:rsidRPr="002A18F0" w:rsidRDefault="002A18F0" w:rsidP="002A18F0">
        <w:pPr>
          <w:pStyle w:val="Footer"/>
        </w:pPr>
        <w:r>
          <w:t>First Day Welcome Checklist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1B488" w14:textId="77777777" w:rsidR="00005AFE" w:rsidRDefault="00005AFE" w:rsidP="00CB1003">
      <w:pPr>
        <w:spacing w:after="0" w:line="240" w:lineRule="auto"/>
      </w:pPr>
      <w:r>
        <w:separator/>
      </w:r>
    </w:p>
  </w:footnote>
  <w:footnote w:type="continuationSeparator" w:id="0">
    <w:p w14:paraId="1C800CFE" w14:textId="77777777" w:rsidR="00005AFE" w:rsidRDefault="00005AFE" w:rsidP="00CB1003">
      <w:pPr>
        <w:spacing w:after="0" w:line="240" w:lineRule="auto"/>
      </w:pPr>
      <w:r>
        <w:continuationSeparator/>
      </w:r>
    </w:p>
  </w:footnote>
  <w:footnote w:type="continuationNotice" w:id="1">
    <w:p w14:paraId="63A41267" w14:textId="77777777" w:rsidR="00005AFE" w:rsidRDefault="00005A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F5DCB" w14:textId="2653BED3" w:rsidR="00CB1003" w:rsidRPr="006C087A" w:rsidRDefault="006C087A" w:rsidP="006C087A">
    <w:pPr>
      <w:pStyle w:val="Header"/>
      <w:tabs>
        <w:tab w:val="left" w:pos="0"/>
      </w:tabs>
      <w:rPr>
        <w:rFonts w:ascii="Arial" w:hAnsi="Arial" w:cs="Arial"/>
      </w:rPr>
    </w:pPr>
    <w:r>
      <w:rPr>
        <w:rFonts w:ascii="Arial" w:hAnsi="Arial" w:cs="Arial"/>
        <w:noProof/>
      </w:rPr>
      <w:drawing>
        <wp:anchor distT="0" distB="0" distL="114300" distR="114300" simplePos="0" relativeHeight="251660289" behindDoc="0" locked="0" layoutInCell="1" allowOverlap="1" wp14:anchorId="0D0413EC" wp14:editId="2B64AF09">
          <wp:simplePos x="0" y="0"/>
          <wp:positionH relativeFrom="column">
            <wp:posOffset>-221615</wp:posOffset>
          </wp:positionH>
          <wp:positionV relativeFrom="paragraph">
            <wp:posOffset>-219075</wp:posOffset>
          </wp:positionV>
          <wp:extent cx="6814185" cy="1054735"/>
          <wp:effectExtent l="0" t="0" r="5715" b="0"/>
          <wp:wrapSquare wrapText="bothSides"/>
          <wp:docPr id="559148598" name="Picture 1" descr="University of Florida Office of the Provost Training and Organizational Development Welcome and Onboarding First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48598" name="Picture 1" descr="University of Florida Office of the Provost Training and Organizational Development Welcome and Onboarding First Da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4185"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FFFFFF89"/>
    <w:multiLevelType w:val="singleLevel"/>
    <w:tmpl w:val="D7020FF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300EF"/>
    <w:multiLevelType w:val="hybridMultilevel"/>
    <w:tmpl w:val="F3BE862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3908DB"/>
    <w:multiLevelType w:val="hybridMultilevel"/>
    <w:tmpl w:val="EACC20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15818"/>
    <w:multiLevelType w:val="hybridMultilevel"/>
    <w:tmpl w:val="BA4C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9550B"/>
    <w:multiLevelType w:val="hybridMultilevel"/>
    <w:tmpl w:val="42D0B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D574A"/>
    <w:multiLevelType w:val="hybridMultilevel"/>
    <w:tmpl w:val="96AA9CAA"/>
    <w:lvl w:ilvl="0" w:tplc="494C4B6E">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71E8C"/>
    <w:multiLevelType w:val="hybridMultilevel"/>
    <w:tmpl w:val="A7DC1186"/>
    <w:lvl w:ilvl="0" w:tplc="BE94BF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33E49"/>
    <w:multiLevelType w:val="hybridMultilevel"/>
    <w:tmpl w:val="F5BE4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953CEE"/>
    <w:multiLevelType w:val="hybridMultilevel"/>
    <w:tmpl w:val="90662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E33D1"/>
    <w:multiLevelType w:val="hybridMultilevel"/>
    <w:tmpl w:val="23280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E77FE"/>
    <w:multiLevelType w:val="hybridMultilevel"/>
    <w:tmpl w:val="AC70D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A2799"/>
    <w:multiLevelType w:val="hybridMultilevel"/>
    <w:tmpl w:val="927E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869FE"/>
    <w:multiLevelType w:val="hybridMultilevel"/>
    <w:tmpl w:val="5150C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A57F6"/>
    <w:multiLevelType w:val="hybridMultilevel"/>
    <w:tmpl w:val="62663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87205"/>
    <w:multiLevelType w:val="hybridMultilevel"/>
    <w:tmpl w:val="1B249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C1A47"/>
    <w:multiLevelType w:val="hybridMultilevel"/>
    <w:tmpl w:val="CFBA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83B32"/>
    <w:multiLevelType w:val="hybridMultilevel"/>
    <w:tmpl w:val="68E45C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75850"/>
    <w:multiLevelType w:val="hybridMultilevel"/>
    <w:tmpl w:val="8B98E238"/>
    <w:lvl w:ilvl="0" w:tplc="AC1C4D1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313576">
    <w:abstractNumId w:val="3"/>
  </w:num>
  <w:num w:numId="2" w16cid:durableId="1753816640">
    <w:abstractNumId w:val="15"/>
  </w:num>
  <w:num w:numId="3" w16cid:durableId="1768381143">
    <w:abstractNumId w:val="5"/>
  </w:num>
  <w:num w:numId="4" w16cid:durableId="1351837368">
    <w:abstractNumId w:val="17"/>
  </w:num>
  <w:num w:numId="5" w16cid:durableId="466901382">
    <w:abstractNumId w:val="11"/>
  </w:num>
  <w:num w:numId="6" w16cid:durableId="418907558">
    <w:abstractNumId w:val="13"/>
  </w:num>
  <w:num w:numId="7" w16cid:durableId="273635085">
    <w:abstractNumId w:val="10"/>
  </w:num>
  <w:num w:numId="8" w16cid:durableId="1889687749">
    <w:abstractNumId w:val="8"/>
  </w:num>
  <w:num w:numId="9" w16cid:durableId="944116447">
    <w:abstractNumId w:val="12"/>
  </w:num>
  <w:num w:numId="10" w16cid:durableId="1491211528">
    <w:abstractNumId w:val="1"/>
  </w:num>
  <w:num w:numId="11" w16cid:durableId="68499847">
    <w:abstractNumId w:val="7"/>
  </w:num>
  <w:num w:numId="12" w16cid:durableId="902763842">
    <w:abstractNumId w:val="1"/>
  </w:num>
  <w:num w:numId="13" w16cid:durableId="1354574623">
    <w:abstractNumId w:val="0"/>
  </w:num>
  <w:num w:numId="14" w16cid:durableId="1716348473">
    <w:abstractNumId w:val="18"/>
  </w:num>
  <w:num w:numId="15" w16cid:durableId="1025595748">
    <w:abstractNumId w:val="6"/>
  </w:num>
  <w:num w:numId="16" w16cid:durableId="1214151479">
    <w:abstractNumId w:val="9"/>
  </w:num>
  <w:num w:numId="17" w16cid:durableId="547567574">
    <w:abstractNumId w:val="14"/>
  </w:num>
  <w:num w:numId="18" w16cid:durableId="1525972660">
    <w:abstractNumId w:val="4"/>
  </w:num>
  <w:num w:numId="19" w16cid:durableId="111749832">
    <w:abstractNumId w:val="2"/>
  </w:num>
  <w:num w:numId="20" w16cid:durableId="164983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EB"/>
    <w:rsid w:val="00005AFE"/>
    <w:rsid w:val="00042B61"/>
    <w:rsid w:val="00052135"/>
    <w:rsid w:val="00065095"/>
    <w:rsid w:val="000652F5"/>
    <w:rsid w:val="00070D52"/>
    <w:rsid w:val="0007373A"/>
    <w:rsid w:val="000A1BFB"/>
    <w:rsid w:val="000A50DC"/>
    <w:rsid w:val="000A73FC"/>
    <w:rsid w:val="000C3CA2"/>
    <w:rsid w:val="000C47AB"/>
    <w:rsid w:val="000C5280"/>
    <w:rsid w:val="000D487B"/>
    <w:rsid w:val="000D7504"/>
    <w:rsid w:val="000E2D72"/>
    <w:rsid w:val="000E7C18"/>
    <w:rsid w:val="0011123D"/>
    <w:rsid w:val="00113415"/>
    <w:rsid w:val="00114D55"/>
    <w:rsid w:val="00131BCA"/>
    <w:rsid w:val="00135776"/>
    <w:rsid w:val="00140CE8"/>
    <w:rsid w:val="00141BEF"/>
    <w:rsid w:val="00157A94"/>
    <w:rsid w:val="0016219F"/>
    <w:rsid w:val="001646E0"/>
    <w:rsid w:val="001655B9"/>
    <w:rsid w:val="001768B2"/>
    <w:rsid w:val="00186675"/>
    <w:rsid w:val="00190B1A"/>
    <w:rsid w:val="001947A8"/>
    <w:rsid w:val="0019524E"/>
    <w:rsid w:val="001A13BF"/>
    <w:rsid w:val="001C1EEF"/>
    <w:rsid w:val="001E1BEB"/>
    <w:rsid w:val="00206F1F"/>
    <w:rsid w:val="0022682D"/>
    <w:rsid w:val="0023180D"/>
    <w:rsid w:val="00237286"/>
    <w:rsid w:val="00262057"/>
    <w:rsid w:val="00281576"/>
    <w:rsid w:val="002817B2"/>
    <w:rsid w:val="00283870"/>
    <w:rsid w:val="00295B2B"/>
    <w:rsid w:val="002A06F4"/>
    <w:rsid w:val="002A18F0"/>
    <w:rsid w:val="002A1D99"/>
    <w:rsid w:val="002B0E94"/>
    <w:rsid w:val="002B12DB"/>
    <w:rsid w:val="002B241A"/>
    <w:rsid w:val="002B6F19"/>
    <w:rsid w:val="002E4A7D"/>
    <w:rsid w:val="002F58FD"/>
    <w:rsid w:val="00305D28"/>
    <w:rsid w:val="00310674"/>
    <w:rsid w:val="00312026"/>
    <w:rsid w:val="003170AA"/>
    <w:rsid w:val="00322D5F"/>
    <w:rsid w:val="003270DF"/>
    <w:rsid w:val="003412A7"/>
    <w:rsid w:val="003412B0"/>
    <w:rsid w:val="00341ACE"/>
    <w:rsid w:val="003510E7"/>
    <w:rsid w:val="00382287"/>
    <w:rsid w:val="00382B5D"/>
    <w:rsid w:val="003E299C"/>
    <w:rsid w:val="003E2DEF"/>
    <w:rsid w:val="003E43E1"/>
    <w:rsid w:val="003F6EB1"/>
    <w:rsid w:val="003F72D2"/>
    <w:rsid w:val="0040351A"/>
    <w:rsid w:val="00420E6E"/>
    <w:rsid w:val="00423F2C"/>
    <w:rsid w:val="00424134"/>
    <w:rsid w:val="00431A7B"/>
    <w:rsid w:val="00467065"/>
    <w:rsid w:val="004853CF"/>
    <w:rsid w:val="00486C44"/>
    <w:rsid w:val="00496203"/>
    <w:rsid w:val="004A54F6"/>
    <w:rsid w:val="004B0C42"/>
    <w:rsid w:val="004C3921"/>
    <w:rsid w:val="004E10D3"/>
    <w:rsid w:val="004E4C18"/>
    <w:rsid w:val="004F4014"/>
    <w:rsid w:val="00531336"/>
    <w:rsid w:val="0053171E"/>
    <w:rsid w:val="005673D5"/>
    <w:rsid w:val="0057338F"/>
    <w:rsid w:val="00586428"/>
    <w:rsid w:val="005904A1"/>
    <w:rsid w:val="005957DD"/>
    <w:rsid w:val="005A627E"/>
    <w:rsid w:val="005B35C0"/>
    <w:rsid w:val="005F7D86"/>
    <w:rsid w:val="00601676"/>
    <w:rsid w:val="006129BA"/>
    <w:rsid w:val="006302F9"/>
    <w:rsid w:val="006521F4"/>
    <w:rsid w:val="00657F62"/>
    <w:rsid w:val="0069073F"/>
    <w:rsid w:val="00697418"/>
    <w:rsid w:val="006A2FD7"/>
    <w:rsid w:val="006B19F9"/>
    <w:rsid w:val="006B28E7"/>
    <w:rsid w:val="006B614B"/>
    <w:rsid w:val="006B74D9"/>
    <w:rsid w:val="006C087A"/>
    <w:rsid w:val="006C4EAF"/>
    <w:rsid w:val="006E48A2"/>
    <w:rsid w:val="00713CF7"/>
    <w:rsid w:val="00750690"/>
    <w:rsid w:val="00753DFB"/>
    <w:rsid w:val="007673A5"/>
    <w:rsid w:val="00770CB3"/>
    <w:rsid w:val="00777EDD"/>
    <w:rsid w:val="0079287C"/>
    <w:rsid w:val="00797151"/>
    <w:rsid w:val="007A23BE"/>
    <w:rsid w:val="007A782F"/>
    <w:rsid w:val="007B5D87"/>
    <w:rsid w:val="007C145C"/>
    <w:rsid w:val="007D55BA"/>
    <w:rsid w:val="007F46B8"/>
    <w:rsid w:val="008004BE"/>
    <w:rsid w:val="0080470A"/>
    <w:rsid w:val="008057C8"/>
    <w:rsid w:val="00815FD3"/>
    <w:rsid w:val="00816CC4"/>
    <w:rsid w:val="00823C46"/>
    <w:rsid w:val="00826443"/>
    <w:rsid w:val="008402C4"/>
    <w:rsid w:val="00843D6A"/>
    <w:rsid w:val="0084468C"/>
    <w:rsid w:val="00862098"/>
    <w:rsid w:val="00863B74"/>
    <w:rsid w:val="0087151A"/>
    <w:rsid w:val="00871E59"/>
    <w:rsid w:val="00881D8A"/>
    <w:rsid w:val="00885629"/>
    <w:rsid w:val="008A404F"/>
    <w:rsid w:val="008C0E70"/>
    <w:rsid w:val="008D5081"/>
    <w:rsid w:val="008E7233"/>
    <w:rsid w:val="008F2BD4"/>
    <w:rsid w:val="008F4422"/>
    <w:rsid w:val="008F490E"/>
    <w:rsid w:val="00912A71"/>
    <w:rsid w:val="0092286C"/>
    <w:rsid w:val="00937C5A"/>
    <w:rsid w:val="00960C13"/>
    <w:rsid w:val="00976A36"/>
    <w:rsid w:val="00987CC1"/>
    <w:rsid w:val="00994DB1"/>
    <w:rsid w:val="009B0AB4"/>
    <w:rsid w:val="009C46BD"/>
    <w:rsid w:val="009D2FD0"/>
    <w:rsid w:val="009E10AF"/>
    <w:rsid w:val="00A0604D"/>
    <w:rsid w:val="00A14F64"/>
    <w:rsid w:val="00A168C9"/>
    <w:rsid w:val="00A22415"/>
    <w:rsid w:val="00A67364"/>
    <w:rsid w:val="00A77E21"/>
    <w:rsid w:val="00A84F86"/>
    <w:rsid w:val="00AA4F21"/>
    <w:rsid w:val="00AA6436"/>
    <w:rsid w:val="00AA69C1"/>
    <w:rsid w:val="00AC5C98"/>
    <w:rsid w:val="00AD0781"/>
    <w:rsid w:val="00AD5AAC"/>
    <w:rsid w:val="00AE122B"/>
    <w:rsid w:val="00AF2534"/>
    <w:rsid w:val="00B042B7"/>
    <w:rsid w:val="00B07EB6"/>
    <w:rsid w:val="00B356CC"/>
    <w:rsid w:val="00B45862"/>
    <w:rsid w:val="00B661A7"/>
    <w:rsid w:val="00B709EB"/>
    <w:rsid w:val="00B913CD"/>
    <w:rsid w:val="00B9263E"/>
    <w:rsid w:val="00B97D67"/>
    <w:rsid w:val="00BA6358"/>
    <w:rsid w:val="00BB2272"/>
    <w:rsid w:val="00BB2462"/>
    <w:rsid w:val="00BB71FA"/>
    <w:rsid w:val="00BD3295"/>
    <w:rsid w:val="00BE3990"/>
    <w:rsid w:val="00BE56C7"/>
    <w:rsid w:val="00BF235E"/>
    <w:rsid w:val="00BF6AF2"/>
    <w:rsid w:val="00BF78CB"/>
    <w:rsid w:val="00C02CD4"/>
    <w:rsid w:val="00C12743"/>
    <w:rsid w:val="00C15C1F"/>
    <w:rsid w:val="00C33896"/>
    <w:rsid w:val="00C371FC"/>
    <w:rsid w:val="00C416DE"/>
    <w:rsid w:val="00C427B8"/>
    <w:rsid w:val="00C454D7"/>
    <w:rsid w:val="00C61D07"/>
    <w:rsid w:val="00C67E8E"/>
    <w:rsid w:val="00C71E81"/>
    <w:rsid w:val="00C7234D"/>
    <w:rsid w:val="00C7273F"/>
    <w:rsid w:val="00C813A3"/>
    <w:rsid w:val="00CB0296"/>
    <w:rsid w:val="00CB1003"/>
    <w:rsid w:val="00CC45C4"/>
    <w:rsid w:val="00CE66FD"/>
    <w:rsid w:val="00CF4BFE"/>
    <w:rsid w:val="00D06071"/>
    <w:rsid w:val="00D24610"/>
    <w:rsid w:val="00D4071D"/>
    <w:rsid w:val="00D40DF9"/>
    <w:rsid w:val="00D550C0"/>
    <w:rsid w:val="00D5703A"/>
    <w:rsid w:val="00D63D20"/>
    <w:rsid w:val="00D71698"/>
    <w:rsid w:val="00D90EDF"/>
    <w:rsid w:val="00DB65AE"/>
    <w:rsid w:val="00DC6717"/>
    <w:rsid w:val="00DE0505"/>
    <w:rsid w:val="00DF1C94"/>
    <w:rsid w:val="00DF372E"/>
    <w:rsid w:val="00DF4DBF"/>
    <w:rsid w:val="00E0088C"/>
    <w:rsid w:val="00E4017B"/>
    <w:rsid w:val="00E41E58"/>
    <w:rsid w:val="00E517BF"/>
    <w:rsid w:val="00E524BA"/>
    <w:rsid w:val="00E542AD"/>
    <w:rsid w:val="00E73719"/>
    <w:rsid w:val="00E73F5C"/>
    <w:rsid w:val="00E75F77"/>
    <w:rsid w:val="00E90DA4"/>
    <w:rsid w:val="00E9619C"/>
    <w:rsid w:val="00EC4426"/>
    <w:rsid w:val="00ED4C01"/>
    <w:rsid w:val="00ED7D6F"/>
    <w:rsid w:val="00F21943"/>
    <w:rsid w:val="00F35FDE"/>
    <w:rsid w:val="00F43988"/>
    <w:rsid w:val="00F4463B"/>
    <w:rsid w:val="00F53C0E"/>
    <w:rsid w:val="00F662E4"/>
    <w:rsid w:val="00F7200F"/>
    <w:rsid w:val="00F961DB"/>
    <w:rsid w:val="00FA2A78"/>
    <w:rsid w:val="00FB1DAC"/>
    <w:rsid w:val="00FF51FE"/>
    <w:rsid w:val="00FF7998"/>
    <w:rsid w:val="0E0AC18A"/>
    <w:rsid w:val="1E0F8E04"/>
    <w:rsid w:val="20574536"/>
    <w:rsid w:val="637F71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0EAF6"/>
  <w15:docId w15:val="{2C8856E9-2461-43CD-AA5A-7F4220CB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A36"/>
    <w:rPr>
      <w:rFonts w:ascii="Calibri" w:hAnsi="Calibri"/>
      <w:sz w:val="24"/>
    </w:rPr>
  </w:style>
  <w:style w:type="paragraph" w:styleId="Heading1">
    <w:name w:val="heading 1"/>
    <w:basedOn w:val="Normal"/>
    <w:next w:val="Normal"/>
    <w:link w:val="Heading1Char"/>
    <w:uiPriority w:val="9"/>
    <w:qFormat/>
    <w:rsid w:val="00976A36"/>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976A36"/>
    <w:pPr>
      <w:keepNext/>
      <w:keepLines/>
      <w:spacing w:before="160" w:after="80"/>
      <w:outlineLvl w:val="1"/>
    </w:pPr>
    <w:rPr>
      <w:rFonts w:eastAsiaTheme="majorEastAsia" w:cstheme="majorBidi"/>
      <w:b/>
      <w:color w:val="0021A5"/>
      <w:sz w:val="28"/>
      <w:szCs w:val="32"/>
    </w:rPr>
  </w:style>
  <w:style w:type="paragraph" w:styleId="Heading3">
    <w:name w:val="heading 3"/>
    <w:basedOn w:val="Normal"/>
    <w:next w:val="Normal"/>
    <w:link w:val="Heading3Char"/>
    <w:uiPriority w:val="9"/>
    <w:unhideWhenUsed/>
    <w:qFormat/>
    <w:rsid w:val="00976A36"/>
    <w:pPr>
      <w:keepNext/>
      <w:keepLines/>
      <w:spacing w:before="160" w:after="80"/>
      <w:outlineLvl w:val="2"/>
    </w:pPr>
    <w:rPr>
      <w:rFonts w:eastAsia="Franklin Gothic" w:cs="Franklin Gothic"/>
      <w:color w:val="0021A5"/>
      <w:sz w:val="28"/>
      <w:szCs w:val="28"/>
    </w:rPr>
  </w:style>
  <w:style w:type="paragraph" w:styleId="Heading4">
    <w:name w:val="heading 4"/>
    <w:basedOn w:val="Normal"/>
    <w:next w:val="Normal"/>
    <w:link w:val="Heading4Char"/>
    <w:uiPriority w:val="9"/>
    <w:unhideWhenUsed/>
    <w:qFormat/>
    <w:rsid w:val="00976A36"/>
    <w:pPr>
      <w:keepNext/>
      <w:keepLines/>
      <w:spacing w:before="80" w:after="40"/>
      <w:outlineLvl w:val="3"/>
    </w:pPr>
    <w:rPr>
      <w:rFonts w:eastAsiaTheme="majorEastAsia" w:cstheme="majorBidi"/>
      <w:i/>
      <w:iCs/>
      <w:color w:val="0021A5"/>
      <w:sz w:val="28"/>
    </w:rPr>
  </w:style>
  <w:style w:type="paragraph" w:styleId="Heading5">
    <w:name w:val="heading 5"/>
    <w:basedOn w:val="Normal"/>
    <w:next w:val="Normal"/>
    <w:link w:val="Heading5Char"/>
    <w:uiPriority w:val="9"/>
    <w:unhideWhenUsed/>
    <w:rsid w:val="00976A36"/>
    <w:pPr>
      <w:keepNext/>
      <w:keepLines/>
      <w:spacing w:before="80" w:after="40"/>
      <w:outlineLvl w:val="4"/>
    </w:pPr>
    <w:rPr>
      <w:rFonts w:eastAsiaTheme="majorEastAsia" w:cstheme="majorBidi"/>
      <w:color w:val="0021A5"/>
      <w:sz w:val="28"/>
    </w:rPr>
  </w:style>
  <w:style w:type="paragraph" w:styleId="Heading6">
    <w:name w:val="heading 6"/>
    <w:basedOn w:val="Normal"/>
    <w:next w:val="Normal"/>
    <w:link w:val="Heading6Char"/>
    <w:uiPriority w:val="9"/>
    <w:unhideWhenUsed/>
    <w:rsid w:val="00976A36"/>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unhideWhenUsed/>
    <w:rsid w:val="00976A36"/>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unhideWhenUsed/>
    <w:rsid w:val="00976A36"/>
    <w:pPr>
      <w:keepNext/>
      <w:keepLines/>
      <w:spacing w:after="0"/>
      <w:outlineLvl w:val="7"/>
    </w:pPr>
    <w:rPr>
      <w:rFonts w:eastAsiaTheme="majorEastAsia" w:cstheme="majorBidi"/>
      <w:i/>
      <w:iCs/>
    </w:rPr>
  </w:style>
  <w:style w:type="paragraph" w:styleId="Heading9">
    <w:name w:val="heading 9"/>
    <w:basedOn w:val="Normal"/>
    <w:next w:val="Normal"/>
    <w:link w:val="Heading9Char"/>
    <w:uiPriority w:val="9"/>
    <w:unhideWhenUsed/>
    <w:rsid w:val="00976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A36"/>
    <w:rPr>
      <w:rFonts w:ascii="Calibri" w:eastAsiaTheme="majorEastAsia" w:hAnsi="Calibri" w:cstheme="majorBidi"/>
      <w:b/>
      <w:sz w:val="32"/>
      <w:szCs w:val="40"/>
    </w:rPr>
  </w:style>
  <w:style w:type="character" w:customStyle="1" w:styleId="Heading2Char">
    <w:name w:val="Heading 2 Char"/>
    <w:basedOn w:val="DefaultParagraphFont"/>
    <w:link w:val="Heading2"/>
    <w:uiPriority w:val="9"/>
    <w:rsid w:val="00976A36"/>
    <w:rPr>
      <w:rFonts w:ascii="Calibri" w:eastAsiaTheme="majorEastAsia" w:hAnsi="Calibri" w:cstheme="majorBidi"/>
      <w:b/>
      <w:color w:val="0021A5"/>
      <w:sz w:val="28"/>
      <w:szCs w:val="32"/>
    </w:rPr>
  </w:style>
  <w:style w:type="paragraph" w:styleId="ListParagraph">
    <w:name w:val="List Paragraph"/>
    <w:basedOn w:val="ListNumber"/>
    <w:uiPriority w:val="34"/>
    <w:qFormat/>
    <w:rsid w:val="00976A36"/>
    <w:pPr>
      <w:ind w:left="720"/>
    </w:pPr>
  </w:style>
  <w:style w:type="paragraph" w:styleId="IntenseQuote">
    <w:name w:val="Intense Quote"/>
    <w:basedOn w:val="Normal"/>
    <w:next w:val="Normal"/>
    <w:link w:val="IntenseQuoteChar"/>
    <w:uiPriority w:val="30"/>
    <w:qFormat/>
    <w:rsid w:val="00976A36"/>
    <w:pPr>
      <w:pBdr>
        <w:top w:val="single" w:sz="4" w:space="10" w:color="2E74B5" w:themeColor="accent1" w:themeShade="BF"/>
        <w:bottom w:val="single" w:sz="4" w:space="10" w:color="2E74B5" w:themeColor="accent1" w:themeShade="BF"/>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976A36"/>
    <w:rPr>
      <w:rFonts w:ascii="Calibri" w:hAnsi="Calibri"/>
      <w:i/>
      <w:iCs/>
      <w:sz w:val="24"/>
    </w:rPr>
  </w:style>
  <w:style w:type="character" w:styleId="IntenseReference">
    <w:name w:val="Intense Reference"/>
    <w:basedOn w:val="DefaultParagraphFont"/>
    <w:uiPriority w:val="32"/>
    <w:qFormat/>
    <w:rsid w:val="00976A36"/>
    <w:rPr>
      <w:rFonts w:ascii="Calibri" w:hAnsi="Calibri"/>
      <w:b/>
      <w:bCs/>
      <w:smallCaps/>
      <w:color w:val="000000" w:themeColor="text1"/>
      <w:spacing w:val="5"/>
      <w:sz w:val="24"/>
    </w:rPr>
  </w:style>
  <w:style w:type="table" w:styleId="TableGrid">
    <w:name w:val="Table Grid"/>
    <w:basedOn w:val="TableNormal"/>
    <w:uiPriority w:val="39"/>
    <w:rsid w:val="00976A36"/>
    <w:pPr>
      <w:spacing w:after="0" w:line="240" w:lineRule="auto"/>
      <w:ind w:left="576"/>
    </w:pPr>
    <w:rPr>
      <w:rFonts w:ascii="Calibri" w:hAnsi="Calibri"/>
      <w:kern w:val="2"/>
      <w:sz w:val="24"/>
      <w:szCs w:val="24"/>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976A36"/>
    <w:pPr>
      <w:numPr>
        <w:ilvl w:val="1"/>
      </w:numPr>
    </w:pPr>
    <w:rPr>
      <w:rFonts w:eastAsiaTheme="majorEastAsia" w:cstheme="majorBidi"/>
      <w:spacing w:val="15"/>
      <w:szCs w:val="28"/>
    </w:rPr>
  </w:style>
  <w:style w:type="character" w:customStyle="1" w:styleId="SubtitleChar">
    <w:name w:val="Subtitle Char"/>
    <w:basedOn w:val="DefaultParagraphFont"/>
    <w:link w:val="Subtitle"/>
    <w:uiPriority w:val="11"/>
    <w:rsid w:val="00976A36"/>
    <w:rPr>
      <w:rFonts w:ascii="Calibri" w:eastAsiaTheme="majorEastAsia" w:hAnsi="Calibri" w:cstheme="majorBidi"/>
      <w:spacing w:val="15"/>
      <w:sz w:val="24"/>
      <w:szCs w:val="28"/>
    </w:rPr>
  </w:style>
  <w:style w:type="paragraph" w:styleId="NoSpacing">
    <w:name w:val="No Spacing"/>
    <w:link w:val="NoSpacingChar"/>
    <w:uiPriority w:val="1"/>
    <w:qFormat/>
    <w:rsid w:val="00976A36"/>
    <w:pPr>
      <w:spacing w:after="0" w:line="240" w:lineRule="auto"/>
    </w:pPr>
    <w:rPr>
      <w:rFonts w:ascii="Calibri" w:hAnsi="Calibri"/>
      <w:color w:val="000000" w:themeColor="text1"/>
      <w:kern w:val="2"/>
      <w:sz w:val="24"/>
      <w:szCs w:val="24"/>
      <w14:ligatures w14:val="standardContextual"/>
    </w:rPr>
  </w:style>
  <w:style w:type="character" w:styleId="Strong">
    <w:name w:val="Strong"/>
    <w:basedOn w:val="DefaultParagraphFont"/>
    <w:uiPriority w:val="22"/>
    <w:qFormat/>
    <w:rsid w:val="00976A36"/>
    <w:rPr>
      <w:rFonts w:ascii="Calibri" w:hAnsi="Calibri"/>
      <w:b/>
      <w:bCs/>
      <w:color w:val="0021A5"/>
      <w:sz w:val="24"/>
    </w:rPr>
  </w:style>
  <w:style w:type="paragraph" w:styleId="NormalWeb">
    <w:name w:val="Normal (Web)"/>
    <w:basedOn w:val="Normal"/>
    <w:uiPriority w:val="99"/>
    <w:semiHidden/>
    <w:unhideWhenUsed/>
    <w:rsid w:val="00CB1003"/>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976A36"/>
    <w:pPr>
      <w:tabs>
        <w:tab w:val="center" w:pos="4680"/>
        <w:tab w:val="right" w:pos="9360"/>
      </w:tabs>
      <w:spacing w:after="0"/>
    </w:pPr>
  </w:style>
  <w:style w:type="character" w:customStyle="1" w:styleId="HeaderChar">
    <w:name w:val="Header Char"/>
    <w:basedOn w:val="DefaultParagraphFont"/>
    <w:link w:val="Header"/>
    <w:uiPriority w:val="99"/>
    <w:rsid w:val="00976A36"/>
    <w:rPr>
      <w:rFonts w:ascii="Calibri" w:hAnsi="Calibri"/>
      <w:sz w:val="24"/>
    </w:rPr>
  </w:style>
  <w:style w:type="paragraph" w:styleId="Footer">
    <w:name w:val="footer"/>
    <w:basedOn w:val="Normal"/>
    <w:link w:val="FooterChar"/>
    <w:uiPriority w:val="99"/>
    <w:unhideWhenUsed/>
    <w:rsid w:val="00976A36"/>
    <w:pPr>
      <w:tabs>
        <w:tab w:val="center" w:pos="4680"/>
        <w:tab w:val="right" w:pos="9360"/>
      </w:tabs>
      <w:spacing w:after="0"/>
    </w:pPr>
  </w:style>
  <w:style w:type="character" w:customStyle="1" w:styleId="FooterChar">
    <w:name w:val="Footer Char"/>
    <w:basedOn w:val="DefaultParagraphFont"/>
    <w:link w:val="Footer"/>
    <w:uiPriority w:val="99"/>
    <w:rsid w:val="00976A36"/>
    <w:rPr>
      <w:rFonts w:ascii="Calibri" w:hAnsi="Calibri"/>
      <w:sz w:val="24"/>
    </w:rPr>
  </w:style>
  <w:style w:type="paragraph" w:styleId="BalloonText">
    <w:name w:val="Balloon Text"/>
    <w:basedOn w:val="Normal"/>
    <w:link w:val="BalloonTextChar"/>
    <w:uiPriority w:val="99"/>
    <w:semiHidden/>
    <w:unhideWhenUsed/>
    <w:rsid w:val="00140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CE8"/>
    <w:rPr>
      <w:rFonts w:ascii="Segoe UI" w:hAnsi="Segoe UI" w:cs="Segoe UI"/>
      <w:sz w:val="18"/>
      <w:szCs w:val="18"/>
    </w:rPr>
  </w:style>
  <w:style w:type="character" w:styleId="Hyperlink">
    <w:name w:val="Hyperlink"/>
    <w:basedOn w:val="DefaultParagraphFont"/>
    <w:uiPriority w:val="99"/>
    <w:unhideWhenUsed/>
    <w:qFormat/>
    <w:rsid w:val="00976A36"/>
    <w:rPr>
      <w:rFonts w:ascii="Calibri" w:hAnsi="Calibri"/>
      <w:color w:val="0000EE"/>
      <w:sz w:val="24"/>
      <w:u w:val="single"/>
    </w:rPr>
  </w:style>
  <w:style w:type="character" w:styleId="CommentReference">
    <w:name w:val="annotation reference"/>
    <w:basedOn w:val="DefaultParagraphFont"/>
    <w:uiPriority w:val="99"/>
    <w:semiHidden/>
    <w:unhideWhenUsed/>
    <w:rsid w:val="00976A36"/>
    <w:rPr>
      <w:sz w:val="16"/>
      <w:szCs w:val="16"/>
    </w:rPr>
  </w:style>
  <w:style w:type="paragraph" w:styleId="CommentText">
    <w:name w:val="annotation text"/>
    <w:basedOn w:val="Normal"/>
    <w:link w:val="CommentTextChar"/>
    <w:uiPriority w:val="99"/>
    <w:unhideWhenUsed/>
    <w:rsid w:val="00976A36"/>
    <w:rPr>
      <w:sz w:val="20"/>
      <w:szCs w:val="20"/>
    </w:rPr>
  </w:style>
  <w:style w:type="character" w:customStyle="1" w:styleId="CommentTextChar">
    <w:name w:val="Comment Text Char"/>
    <w:basedOn w:val="DefaultParagraphFont"/>
    <w:link w:val="CommentText"/>
    <w:uiPriority w:val="99"/>
    <w:rsid w:val="00976A3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76A36"/>
    <w:rPr>
      <w:b/>
      <w:bCs/>
    </w:rPr>
  </w:style>
  <w:style w:type="character" w:customStyle="1" w:styleId="CommentSubjectChar">
    <w:name w:val="Comment Subject Char"/>
    <w:basedOn w:val="CommentTextChar"/>
    <w:link w:val="CommentSubject"/>
    <w:uiPriority w:val="99"/>
    <w:semiHidden/>
    <w:rsid w:val="00976A36"/>
    <w:rPr>
      <w:rFonts w:ascii="Calibri" w:hAnsi="Calibri"/>
      <w:b/>
      <w:bCs/>
      <w:sz w:val="20"/>
      <w:szCs w:val="20"/>
    </w:rPr>
  </w:style>
  <w:style w:type="character" w:styleId="FollowedHyperlink">
    <w:name w:val="FollowedHyperlink"/>
    <w:basedOn w:val="DefaultParagraphFont"/>
    <w:uiPriority w:val="99"/>
    <w:semiHidden/>
    <w:unhideWhenUsed/>
    <w:rsid w:val="00976A36"/>
    <w:rPr>
      <w:color w:val="954F72" w:themeColor="followedHyperlink"/>
      <w:u w:val="single"/>
    </w:rPr>
  </w:style>
  <w:style w:type="paragraph" w:styleId="Quote">
    <w:name w:val="Quote"/>
    <w:basedOn w:val="Normal"/>
    <w:next w:val="Normal"/>
    <w:link w:val="QuoteChar"/>
    <w:uiPriority w:val="29"/>
    <w:qFormat/>
    <w:rsid w:val="00976A36"/>
    <w:pPr>
      <w:spacing w:before="160"/>
      <w:jc w:val="center"/>
    </w:pPr>
    <w:rPr>
      <w:i/>
      <w:iCs/>
    </w:rPr>
  </w:style>
  <w:style w:type="character" w:customStyle="1" w:styleId="QuoteChar">
    <w:name w:val="Quote Char"/>
    <w:basedOn w:val="DefaultParagraphFont"/>
    <w:link w:val="Quote"/>
    <w:uiPriority w:val="29"/>
    <w:rsid w:val="00976A36"/>
    <w:rPr>
      <w:rFonts w:ascii="Calibri" w:hAnsi="Calibri"/>
      <w:i/>
      <w:iCs/>
      <w:sz w:val="24"/>
    </w:rPr>
  </w:style>
  <w:style w:type="paragraph" w:styleId="Revision">
    <w:name w:val="Revision"/>
    <w:hidden/>
    <w:uiPriority w:val="99"/>
    <w:semiHidden/>
    <w:rsid w:val="00976A36"/>
    <w:pPr>
      <w:spacing w:after="0" w:line="240" w:lineRule="auto"/>
    </w:pPr>
    <w:rPr>
      <w:rFonts w:ascii="Calibri" w:hAnsi="Calibri"/>
      <w:kern w:val="2"/>
      <w:sz w:val="24"/>
      <w:szCs w:val="24"/>
      <w14:ligatures w14:val="standardContextual"/>
    </w:rPr>
  </w:style>
  <w:style w:type="character" w:styleId="UnresolvedMention">
    <w:name w:val="Unresolved Mention"/>
    <w:basedOn w:val="DefaultParagraphFont"/>
    <w:uiPriority w:val="99"/>
    <w:unhideWhenUsed/>
    <w:rsid w:val="00976A36"/>
    <w:rPr>
      <w:color w:val="605E5C"/>
      <w:shd w:val="clear" w:color="auto" w:fill="E1DFDD"/>
    </w:rPr>
  </w:style>
  <w:style w:type="character" w:styleId="Mention">
    <w:name w:val="Mention"/>
    <w:basedOn w:val="DefaultParagraphFont"/>
    <w:uiPriority w:val="99"/>
    <w:unhideWhenUsed/>
    <w:rsid w:val="00322D5F"/>
    <w:rPr>
      <w:color w:val="2B579A"/>
      <w:shd w:val="clear" w:color="auto" w:fill="E1DFDD"/>
    </w:rPr>
  </w:style>
  <w:style w:type="character" w:customStyle="1" w:styleId="normaltextrun">
    <w:name w:val="normaltextrun"/>
    <w:basedOn w:val="DefaultParagraphFont"/>
    <w:rsid w:val="00423F2C"/>
  </w:style>
  <w:style w:type="character" w:customStyle="1" w:styleId="eop">
    <w:name w:val="eop"/>
    <w:basedOn w:val="DefaultParagraphFont"/>
    <w:rsid w:val="00423F2C"/>
  </w:style>
  <w:style w:type="paragraph" w:customStyle="1" w:styleId="BlackBold">
    <w:name w:val="Black Bold"/>
    <w:basedOn w:val="Normal"/>
    <w:link w:val="BlackBoldChar"/>
    <w:qFormat/>
    <w:rsid w:val="00976A36"/>
    <w:pPr>
      <w:spacing w:after="0"/>
    </w:pPr>
    <w:rPr>
      <w:b/>
      <w:bCs/>
    </w:rPr>
  </w:style>
  <w:style w:type="character" w:customStyle="1" w:styleId="BlackBoldChar">
    <w:name w:val="Black Bold Char"/>
    <w:basedOn w:val="DefaultParagraphFont"/>
    <w:link w:val="BlackBold"/>
    <w:rsid w:val="00976A36"/>
    <w:rPr>
      <w:rFonts w:ascii="Calibri" w:hAnsi="Calibri"/>
      <w:b/>
      <w:bCs/>
      <w:sz w:val="24"/>
    </w:rPr>
  </w:style>
  <w:style w:type="character" w:styleId="BookTitle">
    <w:name w:val="Book Title"/>
    <w:basedOn w:val="DefaultParagraphFont"/>
    <w:uiPriority w:val="33"/>
    <w:qFormat/>
    <w:rsid w:val="00976A36"/>
    <w:rPr>
      <w:rFonts w:ascii="Calibri" w:hAnsi="Calibri"/>
      <w:b/>
      <w:bCs/>
      <w:i/>
      <w:iCs/>
      <w:spacing w:val="5"/>
      <w:sz w:val="24"/>
    </w:rPr>
  </w:style>
  <w:style w:type="paragraph" w:customStyle="1" w:styleId="BulletedList">
    <w:name w:val="Bulleted List"/>
    <w:basedOn w:val="ListBullet"/>
    <w:link w:val="BulletedListChar"/>
    <w:qFormat/>
    <w:rsid w:val="00976A36"/>
    <w:pPr>
      <w:tabs>
        <w:tab w:val="clear" w:pos="360"/>
      </w:tabs>
      <w:ind w:left="720"/>
    </w:pPr>
  </w:style>
  <w:style w:type="character" w:customStyle="1" w:styleId="BulletedListChar">
    <w:name w:val="Bulleted List Char"/>
    <w:basedOn w:val="ListBulletChar"/>
    <w:link w:val="BulletedList"/>
    <w:rsid w:val="00976A36"/>
    <w:rPr>
      <w:rFonts w:ascii="Calibri" w:hAnsi="Calibri"/>
      <w:sz w:val="24"/>
    </w:rPr>
  </w:style>
  <w:style w:type="paragraph" w:styleId="ListBullet">
    <w:name w:val="List Bullet"/>
    <w:basedOn w:val="Normal"/>
    <w:link w:val="ListBulletChar"/>
    <w:uiPriority w:val="99"/>
    <w:semiHidden/>
    <w:unhideWhenUsed/>
    <w:rsid w:val="00976A36"/>
    <w:pPr>
      <w:numPr>
        <w:numId w:val="10"/>
      </w:numPr>
      <w:contextualSpacing/>
    </w:pPr>
  </w:style>
  <w:style w:type="paragraph" w:customStyle="1" w:styleId="Clicks">
    <w:name w:val="Clicks"/>
    <w:basedOn w:val="NoSpacing"/>
    <w:link w:val="ClicksChar"/>
    <w:qFormat/>
    <w:rsid w:val="00976A36"/>
    <w:rPr>
      <w:rFonts w:eastAsia="Franklin Gothic" w:cs="Franklin Gothic"/>
      <w:b/>
      <w:color w:val="1C78BB"/>
    </w:rPr>
  </w:style>
  <w:style w:type="character" w:customStyle="1" w:styleId="ClicksChar">
    <w:name w:val="Clicks Char"/>
    <w:basedOn w:val="NoSpacingChar"/>
    <w:link w:val="Clicks"/>
    <w:rsid w:val="00976A36"/>
    <w:rPr>
      <w:rFonts w:ascii="Calibri" w:eastAsia="Franklin Gothic" w:hAnsi="Calibri" w:cs="Franklin Gothic"/>
      <w:b/>
      <w:color w:val="1C78BB"/>
      <w:kern w:val="2"/>
      <w:sz w:val="24"/>
      <w:szCs w:val="24"/>
      <w14:ligatures w14:val="standardContextual"/>
    </w:rPr>
  </w:style>
  <w:style w:type="character" w:styleId="Emphasis">
    <w:name w:val="Emphasis"/>
    <w:basedOn w:val="DefaultParagraphFont"/>
    <w:uiPriority w:val="20"/>
    <w:qFormat/>
    <w:rsid w:val="00976A36"/>
    <w:rPr>
      <w:rFonts w:ascii="Calibri" w:hAnsi="Calibri"/>
      <w:i/>
      <w:iCs/>
      <w:color w:val="000000" w:themeColor="text1"/>
      <w:sz w:val="24"/>
    </w:rPr>
  </w:style>
  <w:style w:type="character" w:customStyle="1" w:styleId="Heading3Char">
    <w:name w:val="Heading 3 Char"/>
    <w:basedOn w:val="DefaultParagraphFont"/>
    <w:link w:val="Heading3"/>
    <w:uiPriority w:val="9"/>
    <w:rsid w:val="00976A36"/>
    <w:rPr>
      <w:rFonts w:ascii="Calibri" w:eastAsia="Franklin Gothic" w:hAnsi="Calibri" w:cs="Franklin Gothic"/>
      <w:color w:val="0021A5"/>
      <w:sz w:val="28"/>
      <w:szCs w:val="28"/>
    </w:rPr>
  </w:style>
  <w:style w:type="character" w:customStyle="1" w:styleId="Heading4Char">
    <w:name w:val="Heading 4 Char"/>
    <w:basedOn w:val="DefaultParagraphFont"/>
    <w:link w:val="Heading4"/>
    <w:uiPriority w:val="9"/>
    <w:rsid w:val="00976A36"/>
    <w:rPr>
      <w:rFonts w:ascii="Calibri" w:eastAsiaTheme="majorEastAsia" w:hAnsi="Calibri" w:cstheme="majorBidi"/>
      <w:i/>
      <w:iCs/>
      <w:color w:val="0021A5"/>
      <w:sz w:val="28"/>
    </w:rPr>
  </w:style>
  <w:style w:type="character" w:customStyle="1" w:styleId="Heading5Char">
    <w:name w:val="Heading 5 Char"/>
    <w:basedOn w:val="DefaultParagraphFont"/>
    <w:link w:val="Heading5"/>
    <w:uiPriority w:val="9"/>
    <w:rsid w:val="00976A36"/>
    <w:rPr>
      <w:rFonts w:ascii="Calibri" w:eastAsiaTheme="majorEastAsia" w:hAnsi="Calibri" w:cstheme="majorBidi"/>
      <w:color w:val="0021A5"/>
      <w:sz w:val="28"/>
    </w:rPr>
  </w:style>
  <w:style w:type="character" w:customStyle="1" w:styleId="Heading6Char">
    <w:name w:val="Heading 6 Char"/>
    <w:basedOn w:val="DefaultParagraphFont"/>
    <w:link w:val="Heading6"/>
    <w:uiPriority w:val="9"/>
    <w:rsid w:val="00976A36"/>
    <w:rPr>
      <w:rFonts w:ascii="Calibri" w:eastAsiaTheme="majorEastAsia" w:hAnsi="Calibri" w:cstheme="majorBidi"/>
      <w:i/>
      <w:iCs/>
      <w:sz w:val="24"/>
    </w:rPr>
  </w:style>
  <w:style w:type="character" w:customStyle="1" w:styleId="Heading7Char">
    <w:name w:val="Heading 7 Char"/>
    <w:basedOn w:val="DefaultParagraphFont"/>
    <w:link w:val="Heading7"/>
    <w:uiPriority w:val="9"/>
    <w:rsid w:val="00976A36"/>
    <w:rPr>
      <w:rFonts w:ascii="Calibri" w:eastAsiaTheme="majorEastAsia" w:hAnsi="Calibri" w:cstheme="majorBidi"/>
      <w:sz w:val="24"/>
    </w:rPr>
  </w:style>
  <w:style w:type="character" w:customStyle="1" w:styleId="Heading8Char">
    <w:name w:val="Heading 8 Char"/>
    <w:basedOn w:val="DefaultParagraphFont"/>
    <w:link w:val="Heading8"/>
    <w:uiPriority w:val="9"/>
    <w:rsid w:val="00976A36"/>
    <w:rPr>
      <w:rFonts w:ascii="Calibri" w:eastAsiaTheme="majorEastAsia" w:hAnsi="Calibri" w:cstheme="majorBidi"/>
      <w:i/>
      <w:iCs/>
      <w:sz w:val="24"/>
    </w:rPr>
  </w:style>
  <w:style w:type="character" w:customStyle="1" w:styleId="Heading9Char">
    <w:name w:val="Heading 9 Char"/>
    <w:basedOn w:val="DefaultParagraphFont"/>
    <w:link w:val="Heading9"/>
    <w:uiPriority w:val="9"/>
    <w:rsid w:val="00976A36"/>
    <w:rPr>
      <w:rFonts w:ascii="Calibri" w:eastAsiaTheme="majorEastAsia" w:hAnsi="Calibri" w:cstheme="majorBidi"/>
      <w:color w:val="272727" w:themeColor="text1" w:themeTint="D8"/>
      <w:sz w:val="24"/>
    </w:rPr>
  </w:style>
  <w:style w:type="character" w:styleId="IntenseEmphasis">
    <w:name w:val="Intense Emphasis"/>
    <w:basedOn w:val="DefaultParagraphFont"/>
    <w:uiPriority w:val="21"/>
    <w:qFormat/>
    <w:rsid w:val="00976A36"/>
    <w:rPr>
      <w:rFonts w:ascii="Calibri" w:hAnsi="Calibri"/>
      <w:b/>
      <w:i/>
      <w:iCs/>
      <w:color w:val="000000" w:themeColor="text1"/>
      <w:sz w:val="24"/>
    </w:rPr>
  </w:style>
  <w:style w:type="character" w:customStyle="1" w:styleId="ListBulletChar">
    <w:name w:val="List Bullet Char"/>
    <w:basedOn w:val="DefaultParagraphFont"/>
    <w:link w:val="ListBullet"/>
    <w:uiPriority w:val="99"/>
    <w:semiHidden/>
    <w:rsid w:val="00976A36"/>
    <w:rPr>
      <w:rFonts w:ascii="Calibri" w:hAnsi="Calibri"/>
      <w:sz w:val="24"/>
    </w:rPr>
  </w:style>
  <w:style w:type="paragraph" w:styleId="ListNumber">
    <w:name w:val="List Number"/>
    <w:basedOn w:val="Normal"/>
    <w:uiPriority w:val="99"/>
    <w:semiHidden/>
    <w:unhideWhenUsed/>
    <w:rsid w:val="00976A36"/>
    <w:pPr>
      <w:contextualSpacing/>
    </w:pPr>
  </w:style>
  <w:style w:type="character" w:customStyle="1" w:styleId="NoSpacingChar">
    <w:name w:val="No Spacing Char"/>
    <w:basedOn w:val="DefaultParagraphFont"/>
    <w:link w:val="NoSpacing"/>
    <w:uiPriority w:val="1"/>
    <w:rsid w:val="00976A36"/>
    <w:rPr>
      <w:rFonts w:ascii="Calibri" w:hAnsi="Calibri"/>
      <w:color w:val="000000" w:themeColor="text1"/>
      <w:kern w:val="2"/>
      <w:sz w:val="24"/>
      <w:szCs w:val="24"/>
      <w14:ligatures w14:val="standardContextual"/>
    </w:rPr>
  </w:style>
  <w:style w:type="paragraph" w:customStyle="1" w:styleId="NormalImage">
    <w:name w:val="Normal Image"/>
    <w:basedOn w:val="Normal"/>
    <w:qFormat/>
    <w:rsid w:val="00976A36"/>
    <w:pPr>
      <w:spacing w:before="240" w:after="240" w:line="360" w:lineRule="auto"/>
      <w:jc w:val="center"/>
    </w:pPr>
    <w:rPr>
      <w:rFonts w:cs="Arial"/>
      <w:noProof/>
    </w:rPr>
  </w:style>
  <w:style w:type="paragraph" w:customStyle="1" w:styleId="Style1">
    <w:name w:val="Style1"/>
    <w:basedOn w:val="Normal"/>
    <w:link w:val="Style1Char"/>
    <w:qFormat/>
    <w:rsid w:val="00976A36"/>
  </w:style>
  <w:style w:type="character" w:customStyle="1" w:styleId="Style1Char">
    <w:name w:val="Style1 Char"/>
    <w:basedOn w:val="DefaultParagraphFont"/>
    <w:link w:val="Style1"/>
    <w:rsid w:val="00976A36"/>
    <w:rPr>
      <w:rFonts w:ascii="Calibri" w:hAnsi="Calibri"/>
      <w:sz w:val="24"/>
    </w:rPr>
  </w:style>
  <w:style w:type="paragraph" w:customStyle="1" w:styleId="Style2">
    <w:name w:val="Style2"/>
    <w:basedOn w:val="Style1"/>
    <w:link w:val="Style2Char"/>
    <w:qFormat/>
    <w:rsid w:val="00976A36"/>
  </w:style>
  <w:style w:type="character" w:customStyle="1" w:styleId="Style2Char">
    <w:name w:val="Style2 Char"/>
    <w:basedOn w:val="Style1Char"/>
    <w:link w:val="Style2"/>
    <w:rsid w:val="00976A36"/>
    <w:rPr>
      <w:rFonts w:ascii="Calibri" w:hAnsi="Calibri"/>
      <w:sz w:val="24"/>
    </w:rPr>
  </w:style>
  <w:style w:type="character" w:styleId="SubtleEmphasis">
    <w:name w:val="Subtle Emphasis"/>
    <w:basedOn w:val="DefaultParagraphFont"/>
    <w:uiPriority w:val="19"/>
    <w:qFormat/>
    <w:rsid w:val="00976A36"/>
    <w:rPr>
      <w:rFonts w:ascii="Calibri" w:hAnsi="Calibri"/>
      <w:i/>
      <w:iCs/>
      <w:color w:val="000000" w:themeColor="text1"/>
      <w:sz w:val="24"/>
    </w:rPr>
  </w:style>
  <w:style w:type="character" w:styleId="SubtleReference">
    <w:name w:val="Subtle Reference"/>
    <w:basedOn w:val="DefaultParagraphFont"/>
    <w:uiPriority w:val="31"/>
    <w:qFormat/>
    <w:rsid w:val="00976A36"/>
    <w:rPr>
      <w:rFonts w:ascii="Calibri" w:hAnsi="Calibri"/>
      <w:smallCaps/>
      <w:color w:val="000000" w:themeColor="text1"/>
      <w:sz w:val="24"/>
    </w:rPr>
  </w:style>
  <w:style w:type="table" w:customStyle="1" w:styleId="Table">
    <w:name w:val="Table"/>
    <w:basedOn w:val="TableNormal"/>
    <w:uiPriority w:val="99"/>
    <w:rsid w:val="00976A36"/>
    <w:pPr>
      <w:spacing w:after="0" w:line="240" w:lineRule="auto"/>
      <w:jc w:val="center"/>
    </w:pPr>
    <w:rPr>
      <w:rFonts w:ascii="Calibri" w:hAnsi="Calibri"/>
      <w:kern w:val="2"/>
      <w:sz w:val="24"/>
      <w:szCs w:val="24"/>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styleId="Title">
    <w:name w:val="Title"/>
    <w:basedOn w:val="Normal"/>
    <w:next w:val="Normal"/>
    <w:link w:val="TitleChar"/>
    <w:uiPriority w:val="10"/>
    <w:qFormat/>
    <w:rsid w:val="00976A36"/>
    <w:pPr>
      <w:spacing w:after="80"/>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976A36"/>
    <w:rPr>
      <w:rFonts w:ascii="Calibri" w:eastAsiaTheme="majorEastAsia" w:hAnsi="Calibri" w:cstheme="majorBidi"/>
      <w:spacing w:val="-10"/>
      <w:kern w:val="28"/>
      <w:sz w:val="24"/>
      <w:szCs w:val="56"/>
    </w:rPr>
  </w:style>
  <w:style w:type="paragraph" w:styleId="TOC1">
    <w:name w:val="toc 1"/>
    <w:basedOn w:val="Normal"/>
    <w:next w:val="Normal"/>
    <w:autoRedefine/>
    <w:uiPriority w:val="39"/>
    <w:unhideWhenUsed/>
    <w:qFormat/>
    <w:rsid w:val="00976A36"/>
    <w:pPr>
      <w:spacing w:after="100"/>
    </w:pPr>
    <w:rPr>
      <w:color w:val="000000" w:themeColor="text1"/>
    </w:rPr>
  </w:style>
  <w:style w:type="paragraph" w:styleId="TOC2">
    <w:name w:val="toc 2"/>
    <w:basedOn w:val="Normal"/>
    <w:next w:val="Normal"/>
    <w:autoRedefine/>
    <w:uiPriority w:val="39"/>
    <w:unhideWhenUsed/>
    <w:qFormat/>
    <w:rsid w:val="00976A36"/>
    <w:pPr>
      <w:spacing w:after="100"/>
      <w:ind w:left="240"/>
    </w:pPr>
    <w:rPr>
      <w:color w:val="000000" w:themeColor="text1"/>
    </w:rPr>
  </w:style>
  <w:style w:type="paragraph" w:styleId="TOC3">
    <w:name w:val="toc 3"/>
    <w:basedOn w:val="Normal"/>
    <w:next w:val="Normal"/>
    <w:autoRedefine/>
    <w:uiPriority w:val="39"/>
    <w:unhideWhenUsed/>
    <w:qFormat/>
    <w:rsid w:val="00976A36"/>
    <w:pPr>
      <w:spacing w:after="100"/>
      <w:ind w:left="480"/>
    </w:pPr>
    <w:rPr>
      <w:color w:val="000000" w:themeColor="text1"/>
    </w:rPr>
  </w:style>
  <w:style w:type="paragraph" w:styleId="TOCHeading">
    <w:name w:val="TOC Heading"/>
    <w:basedOn w:val="Heading1"/>
    <w:next w:val="Normal"/>
    <w:autoRedefine/>
    <w:uiPriority w:val="39"/>
    <w:unhideWhenUsed/>
    <w:qFormat/>
    <w:rsid w:val="00976A36"/>
    <w:pPr>
      <w:spacing w:before="240" w:after="0"/>
      <w:outlineLvl w:val="9"/>
    </w:pPr>
    <w:rPr>
      <w:b w:val="0"/>
      <w:color w:val="000000" w:themeColor="text1"/>
      <w:szCs w:val="32"/>
    </w:rPr>
  </w:style>
  <w:style w:type="character" w:styleId="EndnoteReference">
    <w:name w:val="endnote reference"/>
    <w:basedOn w:val="DefaultParagraphFont"/>
    <w:uiPriority w:val="99"/>
    <w:semiHidden/>
    <w:unhideWhenUsed/>
    <w:rsid w:val="00976A36"/>
    <w:rPr>
      <w:vertAlign w:val="superscript"/>
    </w:rPr>
  </w:style>
  <w:style w:type="character" w:styleId="FootnoteReference">
    <w:name w:val="footnote reference"/>
    <w:basedOn w:val="DefaultParagraphFont"/>
    <w:uiPriority w:val="99"/>
    <w:semiHidden/>
    <w:unhideWhenUsed/>
    <w:rsid w:val="00976A36"/>
    <w:rPr>
      <w:vertAlign w:val="superscript"/>
    </w:rPr>
  </w:style>
  <w:style w:type="character" w:styleId="Hashtag">
    <w:name w:val="Hashtag"/>
    <w:basedOn w:val="DefaultParagraphFont"/>
    <w:uiPriority w:val="99"/>
    <w:semiHidden/>
    <w:unhideWhenUsed/>
    <w:rsid w:val="00976A36"/>
    <w:rPr>
      <w:color w:val="2B579A"/>
      <w:shd w:val="clear" w:color="auto" w:fill="E1DFDD"/>
    </w:rPr>
  </w:style>
  <w:style w:type="character" w:styleId="HTMLAcronym">
    <w:name w:val="HTML Acronym"/>
    <w:basedOn w:val="DefaultParagraphFont"/>
    <w:uiPriority w:val="99"/>
    <w:semiHidden/>
    <w:unhideWhenUsed/>
    <w:rsid w:val="00976A36"/>
  </w:style>
  <w:style w:type="character" w:styleId="HTMLCite">
    <w:name w:val="HTML Cite"/>
    <w:basedOn w:val="DefaultParagraphFont"/>
    <w:uiPriority w:val="99"/>
    <w:semiHidden/>
    <w:unhideWhenUsed/>
    <w:rsid w:val="00976A36"/>
    <w:rPr>
      <w:i/>
      <w:iCs/>
    </w:rPr>
  </w:style>
  <w:style w:type="character" w:styleId="HTMLCode">
    <w:name w:val="HTML Code"/>
    <w:basedOn w:val="DefaultParagraphFont"/>
    <w:uiPriority w:val="99"/>
    <w:semiHidden/>
    <w:unhideWhenUsed/>
    <w:rsid w:val="00976A36"/>
    <w:rPr>
      <w:rFonts w:ascii="Consolas" w:hAnsi="Consolas"/>
      <w:sz w:val="20"/>
      <w:szCs w:val="20"/>
    </w:rPr>
  </w:style>
  <w:style w:type="character" w:styleId="HTMLDefinition">
    <w:name w:val="HTML Definition"/>
    <w:basedOn w:val="DefaultParagraphFont"/>
    <w:uiPriority w:val="99"/>
    <w:semiHidden/>
    <w:unhideWhenUsed/>
    <w:rsid w:val="00976A36"/>
    <w:rPr>
      <w:i/>
      <w:iCs/>
    </w:rPr>
  </w:style>
  <w:style w:type="character" w:styleId="HTMLKeyboard">
    <w:name w:val="HTML Keyboard"/>
    <w:basedOn w:val="DefaultParagraphFont"/>
    <w:uiPriority w:val="99"/>
    <w:semiHidden/>
    <w:unhideWhenUsed/>
    <w:rsid w:val="00976A36"/>
    <w:rPr>
      <w:rFonts w:ascii="Consolas" w:hAnsi="Consolas"/>
      <w:sz w:val="20"/>
      <w:szCs w:val="20"/>
    </w:rPr>
  </w:style>
  <w:style w:type="character" w:styleId="HTMLSample">
    <w:name w:val="HTML Sample"/>
    <w:basedOn w:val="DefaultParagraphFont"/>
    <w:uiPriority w:val="99"/>
    <w:semiHidden/>
    <w:unhideWhenUsed/>
    <w:rsid w:val="00976A36"/>
    <w:rPr>
      <w:rFonts w:ascii="Consolas" w:hAnsi="Consolas"/>
      <w:sz w:val="24"/>
      <w:szCs w:val="24"/>
    </w:rPr>
  </w:style>
  <w:style w:type="character" w:styleId="HTMLTypewriter">
    <w:name w:val="HTML Typewriter"/>
    <w:basedOn w:val="DefaultParagraphFont"/>
    <w:uiPriority w:val="99"/>
    <w:semiHidden/>
    <w:unhideWhenUsed/>
    <w:rsid w:val="00976A36"/>
    <w:rPr>
      <w:rFonts w:ascii="Consolas" w:hAnsi="Consolas"/>
      <w:sz w:val="20"/>
      <w:szCs w:val="20"/>
    </w:rPr>
  </w:style>
  <w:style w:type="character" w:styleId="HTMLVariable">
    <w:name w:val="HTML Variable"/>
    <w:basedOn w:val="DefaultParagraphFont"/>
    <w:uiPriority w:val="99"/>
    <w:semiHidden/>
    <w:unhideWhenUsed/>
    <w:rsid w:val="00976A36"/>
    <w:rPr>
      <w:i/>
      <w:iCs/>
    </w:rPr>
  </w:style>
  <w:style w:type="character" w:styleId="LineNumber">
    <w:name w:val="line number"/>
    <w:basedOn w:val="DefaultParagraphFont"/>
    <w:uiPriority w:val="99"/>
    <w:semiHidden/>
    <w:unhideWhenUsed/>
    <w:rsid w:val="00976A36"/>
  </w:style>
  <w:style w:type="character" w:styleId="PageNumber">
    <w:name w:val="page number"/>
    <w:basedOn w:val="DefaultParagraphFont"/>
    <w:uiPriority w:val="99"/>
    <w:semiHidden/>
    <w:unhideWhenUsed/>
    <w:rsid w:val="00976A36"/>
  </w:style>
  <w:style w:type="character" w:styleId="PlaceholderText">
    <w:name w:val="Placeholder Text"/>
    <w:basedOn w:val="DefaultParagraphFont"/>
    <w:uiPriority w:val="99"/>
    <w:semiHidden/>
    <w:rsid w:val="00976A36"/>
    <w:rPr>
      <w:color w:val="666666"/>
    </w:rPr>
  </w:style>
  <w:style w:type="character" w:styleId="SmartHyperlink">
    <w:name w:val="Smart Hyperlink"/>
    <w:basedOn w:val="DefaultParagraphFont"/>
    <w:uiPriority w:val="99"/>
    <w:semiHidden/>
    <w:unhideWhenUsed/>
    <w:rsid w:val="00976A36"/>
    <w:rPr>
      <w:u w:val="dotted"/>
    </w:rPr>
  </w:style>
  <w:style w:type="character" w:styleId="SmartLink">
    <w:name w:val="Smart Link"/>
    <w:basedOn w:val="DefaultParagraphFont"/>
    <w:uiPriority w:val="99"/>
    <w:semiHidden/>
    <w:unhideWhenUsed/>
    <w:rsid w:val="00976A3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074">
      <w:bodyDiv w:val="1"/>
      <w:marLeft w:val="0"/>
      <w:marRight w:val="0"/>
      <w:marTop w:val="0"/>
      <w:marBottom w:val="0"/>
      <w:divBdr>
        <w:top w:val="none" w:sz="0" w:space="0" w:color="auto"/>
        <w:left w:val="none" w:sz="0" w:space="0" w:color="auto"/>
        <w:bottom w:val="none" w:sz="0" w:space="0" w:color="auto"/>
        <w:right w:val="none" w:sz="0" w:space="0" w:color="auto"/>
      </w:divBdr>
      <w:divsChild>
        <w:div w:id="729155321">
          <w:marLeft w:val="0"/>
          <w:marRight w:val="0"/>
          <w:marTop w:val="0"/>
          <w:marBottom w:val="0"/>
          <w:divBdr>
            <w:top w:val="none" w:sz="0" w:space="0" w:color="auto"/>
            <w:left w:val="none" w:sz="0" w:space="0" w:color="auto"/>
            <w:bottom w:val="none" w:sz="0" w:space="0" w:color="auto"/>
            <w:right w:val="none" w:sz="0" w:space="0" w:color="auto"/>
          </w:divBdr>
          <w:divsChild>
            <w:div w:id="1142580616">
              <w:marLeft w:val="0"/>
              <w:marRight w:val="0"/>
              <w:marTop w:val="0"/>
              <w:marBottom w:val="0"/>
              <w:divBdr>
                <w:top w:val="none" w:sz="0" w:space="0" w:color="auto"/>
                <w:left w:val="none" w:sz="0" w:space="0" w:color="auto"/>
                <w:bottom w:val="none" w:sz="0" w:space="0" w:color="auto"/>
                <w:right w:val="none" w:sz="0" w:space="0" w:color="auto"/>
              </w:divBdr>
              <w:divsChild>
                <w:div w:id="2030793991">
                  <w:marLeft w:val="0"/>
                  <w:marRight w:val="0"/>
                  <w:marTop w:val="0"/>
                  <w:marBottom w:val="0"/>
                  <w:divBdr>
                    <w:top w:val="none" w:sz="0" w:space="0" w:color="auto"/>
                    <w:left w:val="none" w:sz="0" w:space="0" w:color="auto"/>
                    <w:bottom w:val="none" w:sz="0" w:space="0" w:color="auto"/>
                    <w:right w:val="none" w:sz="0" w:space="0" w:color="auto"/>
                  </w:divBdr>
                  <w:divsChild>
                    <w:div w:id="1929657535">
                      <w:marLeft w:val="0"/>
                      <w:marRight w:val="0"/>
                      <w:marTop w:val="0"/>
                      <w:marBottom w:val="0"/>
                      <w:divBdr>
                        <w:top w:val="none" w:sz="0" w:space="0" w:color="auto"/>
                        <w:left w:val="none" w:sz="0" w:space="0" w:color="auto"/>
                        <w:bottom w:val="none" w:sz="0" w:space="0" w:color="auto"/>
                        <w:right w:val="none" w:sz="0" w:space="0" w:color="auto"/>
                      </w:divBdr>
                      <w:divsChild>
                        <w:div w:id="434713300">
                          <w:marLeft w:val="-600"/>
                          <w:marRight w:val="-600"/>
                          <w:marTop w:val="0"/>
                          <w:marBottom w:val="0"/>
                          <w:divBdr>
                            <w:top w:val="none" w:sz="0" w:space="0" w:color="auto"/>
                            <w:left w:val="none" w:sz="0" w:space="0" w:color="auto"/>
                            <w:bottom w:val="none" w:sz="0" w:space="0" w:color="auto"/>
                            <w:right w:val="none" w:sz="0" w:space="0" w:color="auto"/>
                          </w:divBdr>
                          <w:divsChild>
                            <w:div w:id="15527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076758">
      <w:bodyDiv w:val="1"/>
      <w:marLeft w:val="0"/>
      <w:marRight w:val="0"/>
      <w:marTop w:val="0"/>
      <w:marBottom w:val="0"/>
      <w:divBdr>
        <w:top w:val="none" w:sz="0" w:space="0" w:color="auto"/>
        <w:left w:val="none" w:sz="0" w:space="0" w:color="auto"/>
        <w:bottom w:val="none" w:sz="0" w:space="0" w:color="auto"/>
        <w:right w:val="none" w:sz="0" w:space="0" w:color="auto"/>
      </w:divBdr>
    </w:div>
    <w:div w:id="855845690">
      <w:bodyDiv w:val="1"/>
      <w:marLeft w:val="0"/>
      <w:marRight w:val="0"/>
      <w:marTop w:val="0"/>
      <w:marBottom w:val="0"/>
      <w:divBdr>
        <w:top w:val="none" w:sz="0" w:space="0" w:color="auto"/>
        <w:left w:val="none" w:sz="0" w:space="0" w:color="auto"/>
        <w:bottom w:val="none" w:sz="0" w:space="0" w:color="auto"/>
        <w:right w:val="none" w:sz="0" w:space="0" w:color="auto"/>
      </w:divBdr>
    </w:div>
    <w:div w:id="982468251">
      <w:bodyDiv w:val="1"/>
      <w:marLeft w:val="0"/>
      <w:marRight w:val="0"/>
      <w:marTop w:val="0"/>
      <w:marBottom w:val="0"/>
      <w:divBdr>
        <w:top w:val="none" w:sz="0" w:space="0" w:color="auto"/>
        <w:left w:val="none" w:sz="0" w:space="0" w:color="auto"/>
        <w:bottom w:val="none" w:sz="0" w:space="0" w:color="auto"/>
        <w:right w:val="none" w:sz="0" w:space="0" w:color="auto"/>
      </w:divBdr>
    </w:div>
    <w:div w:id="1195729046">
      <w:bodyDiv w:val="1"/>
      <w:marLeft w:val="0"/>
      <w:marRight w:val="0"/>
      <w:marTop w:val="0"/>
      <w:marBottom w:val="0"/>
      <w:divBdr>
        <w:top w:val="none" w:sz="0" w:space="0" w:color="auto"/>
        <w:left w:val="none" w:sz="0" w:space="0" w:color="auto"/>
        <w:bottom w:val="none" w:sz="0" w:space="0" w:color="auto"/>
        <w:right w:val="none" w:sz="0" w:space="0" w:color="auto"/>
      </w:divBdr>
    </w:div>
    <w:div w:id="1776633881">
      <w:bodyDiv w:val="1"/>
      <w:marLeft w:val="0"/>
      <w:marRight w:val="0"/>
      <w:marTop w:val="0"/>
      <w:marBottom w:val="0"/>
      <w:divBdr>
        <w:top w:val="none" w:sz="0" w:space="0" w:color="auto"/>
        <w:left w:val="none" w:sz="0" w:space="0" w:color="auto"/>
        <w:bottom w:val="none" w:sz="0" w:space="0" w:color="auto"/>
        <w:right w:val="none" w:sz="0" w:space="0" w:color="auto"/>
      </w:divBdr>
    </w:div>
    <w:div w:id="208170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ufl.edu/benefi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Training_Development\Team%20Member%20Folders\Brady\ADA%20Font%20Templates\ADAInstructionGuide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B6187B74632444BB16FFBD8B5B4074" ma:contentTypeVersion="15" ma:contentTypeDescription="Create a new document." ma:contentTypeScope="" ma:versionID="0b06fc081d172f9650d1a3516902dc52">
  <xsd:schema xmlns:xsd="http://www.w3.org/2001/XMLSchema" xmlns:xs="http://www.w3.org/2001/XMLSchema" xmlns:p="http://schemas.microsoft.com/office/2006/metadata/properties" xmlns:ns2="e4ab3cb6-ea61-4420-ba18-90038ed5b372" xmlns:ns3="677f11d2-7b0c-401b-a10a-f56c088b8ac3" targetNamespace="http://schemas.microsoft.com/office/2006/metadata/properties" ma:root="true" ma:fieldsID="95535748b9ab423cac04fce6a21c4524" ns2:_="" ns3:_="">
    <xsd:import namespace="e4ab3cb6-ea61-4420-ba18-90038ed5b372"/>
    <xsd:import namespace="677f11d2-7b0c-401b-a10a-f56c088b8a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b3cb6-ea61-4420-ba18-90038ed5b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7f11d2-7b0c-401b-a10a-f56c088b8a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5036ee-5dce-455f-b291-f6dc5fd6450f}" ma:internalName="TaxCatchAll" ma:showField="CatchAllData" ma:web="677f11d2-7b0c-401b-a10a-f56c088b8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77f11d2-7b0c-401b-a10a-f56c088b8ac3" xsi:nil="true"/>
    <lcf76f155ced4ddcb4097134ff3c332f xmlns="e4ab3cb6-ea61-4420-ba18-90038ed5b3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3B44A6-A9C0-4EB7-8411-D830C96943D7}">
  <ds:schemaRefs>
    <ds:schemaRef ds:uri="http://schemas.openxmlformats.org/officeDocument/2006/bibliography"/>
  </ds:schemaRefs>
</ds:datastoreItem>
</file>

<file path=customXml/itemProps2.xml><?xml version="1.0" encoding="utf-8"?>
<ds:datastoreItem xmlns:ds="http://schemas.openxmlformats.org/officeDocument/2006/customXml" ds:itemID="{728C33BB-D782-4AF0-B361-0ACFC6393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b3cb6-ea61-4420-ba18-90038ed5b372"/>
    <ds:schemaRef ds:uri="677f11d2-7b0c-401b-a10a-f56c088b8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E2415-B47A-4DBA-8674-1DB232C29F87}">
  <ds:schemaRefs>
    <ds:schemaRef ds:uri="http://schemas.microsoft.com/sharepoint/v3/contenttype/forms"/>
  </ds:schemaRefs>
</ds:datastoreItem>
</file>

<file path=customXml/itemProps4.xml><?xml version="1.0" encoding="utf-8"?>
<ds:datastoreItem xmlns:ds="http://schemas.openxmlformats.org/officeDocument/2006/customXml" ds:itemID="{2E3A74C7-F42A-4AE4-A507-9002BA43E78F}">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e4ab3cb6-ea61-4420-ba18-90038ed5b372"/>
    <ds:schemaRef ds:uri="http://schemas.microsoft.com/office/2006/documentManagement/types"/>
    <ds:schemaRef ds:uri="677f11d2-7b0c-401b-a10a-f56c088b8ac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ADAInstructionGuideTemplate.dotm</Template>
  <TotalTime>37</TotalTime>
  <Pages>3</Pages>
  <Words>737</Words>
  <Characters>3755</Characters>
  <Application>Microsoft Office Word</Application>
  <DocSecurity>2</DocSecurity>
  <Lines>70</Lines>
  <Paragraphs>45</Paragraphs>
  <ScaleCrop>false</ScaleCrop>
  <HeadingPairs>
    <vt:vector size="2" baseType="variant">
      <vt:variant>
        <vt:lpstr>Title</vt:lpstr>
      </vt:variant>
      <vt:variant>
        <vt:i4>1</vt:i4>
      </vt:variant>
    </vt:vector>
  </HeadingPairs>
  <TitlesOfParts>
    <vt:vector size="1" baseType="lpstr">
      <vt:lpstr>First Day Welcome Checklist</vt:lpstr>
    </vt:vector>
  </TitlesOfParts>
  <Company>University of Florida</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Day Welcome Checklist</dc:title>
  <dc:subject/>
  <dc:creator>Cadwallader,Gwynn</dc:creator>
  <cp:keywords/>
  <dc:description/>
  <cp:lastModifiedBy>Allred, Brady</cp:lastModifiedBy>
  <cp:revision>20</cp:revision>
  <cp:lastPrinted>2018-02-23T17:05:00Z</cp:lastPrinted>
  <dcterms:created xsi:type="dcterms:W3CDTF">2024-01-18T19:20:00Z</dcterms:created>
  <dcterms:modified xsi:type="dcterms:W3CDTF">2025-06-18T17:58:00Z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0x010100B6B6187B74632444BB16FFBD8B5B4074</vt:lpwstr>
  </property>
  <property fmtid="{D5CDD505-2E9C-101B-9397-08002B2CF9AE}" pid="3" name="MediaServiceImageTags">
    <vt:lpwstr/>
  </property>
  <property fmtid="{D5CDD505-2E9C-101B-9397-08002B2CF9AE}" pid="4" name="GrammarlyDocumentId">
    <vt:lpwstr>baa7bdaf-c8ff-49e3-af5c-9eea0fdc8837</vt:lpwstr>
  </property>
</Properties>
</file>