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EF7D7" w14:textId="77777777" w:rsidR="00E16A61" w:rsidRDefault="00346CF1" w:rsidP="00C4493B">
      <w:pPr>
        <w:rPr>
          <w:rStyle w:val="Heading1Char"/>
        </w:rPr>
      </w:pPr>
      <w:r w:rsidRPr="00C4493B">
        <w:rPr>
          <w:rStyle w:val="Heading1Char"/>
        </w:rPr>
        <w:t>FIRST MONTH MILESTONES</w:t>
      </w:r>
    </w:p>
    <w:p w14:paraId="0D56BEF0" w14:textId="77777777" w:rsidR="00E16A61" w:rsidRDefault="00E16A61" w:rsidP="00E16A61">
      <w:pPr>
        <w:pStyle w:val="IntenseQuote"/>
      </w:pPr>
      <w:r w:rsidRPr="00C4493B">
        <w:t xml:space="preserve">“Got vague info about Promotion and Tenure in the interview phase; [it] didn't get mentioned again until another new hire brought it up a few years later. Learned about Merit Pay and our program's grid when we were given merit </w:t>
      </w:r>
      <w:proofErr w:type="gramStart"/>
      <w:r w:rsidRPr="00C4493B">
        <w:t>pay.”</w:t>
      </w:r>
      <w:proofErr w:type="gramEnd"/>
    </w:p>
    <w:p w14:paraId="53E7C0C6" w14:textId="77777777" w:rsidR="00E16A61" w:rsidRPr="00005CA4" w:rsidRDefault="00E16A61" w:rsidP="00E16A61">
      <w:pPr>
        <w:pStyle w:val="IntenseQuote"/>
      </w:pPr>
      <w:r w:rsidRPr="00C4493B">
        <w:t xml:space="preserve"> – Faculty survey 2018</w:t>
      </w:r>
    </w:p>
    <w:p w14:paraId="7616DEB4" w14:textId="4427A184" w:rsidR="00B44C5B" w:rsidRPr="00005CA4" w:rsidRDefault="009A7BF6" w:rsidP="00C4493B">
      <w:r w:rsidRPr="0083781C">
        <w:t xml:space="preserve">Orienting </w:t>
      </w:r>
      <w:proofErr w:type="gramStart"/>
      <w:r w:rsidR="00C624A6" w:rsidRPr="0083781C">
        <w:t>new</w:t>
      </w:r>
      <w:proofErr w:type="gramEnd"/>
      <w:r w:rsidR="00C624A6" w:rsidRPr="0083781C">
        <w:t xml:space="preserve"> faculty is the Chair’s responsibility and should </w:t>
      </w:r>
      <w:r w:rsidR="00C624A6" w:rsidRPr="00A16C9C">
        <w:rPr>
          <w:rStyle w:val="IntenseEmphasis"/>
        </w:rPr>
        <w:t>NOT</w:t>
      </w:r>
      <w:r w:rsidR="00C624A6" w:rsidRPr="0083781C">
        <w:t xml:space="preserve"> be delegated to anyone else. However, orienting activities </w:t>
      </w:r>
      <w:r w:rsidRPr="0083781C">
        <w:t xml:space="preserve">should be a </w:t>
      </w:r>
      <w:r w:rsidRPr="00005CA4">
        <w:t>shared responsibility</w:t>
      </w:r>
      <w:r w:rsidRPr="0083781C">
        <w:t xml:space="preserve"> determined by both the </w:t>
      </w:r>
      <w:r w:rsidR="009C04E6" w:rsidRPr="0083781C">
        <w:t xml:space="preserve">Chair and the </w:t>
      </w:r>
      <w:r w:rsidR="00FA50E2" w:rsidRPr="0083781C">
        <w:t>Administrat</w:t>
      </w:r>
      <w:r w:rsidR="00C624A6" w:rsidRPr="0083781C">
        <w:t>ive</w:t>
      </w:r>
      <w:r w:rsidR="00FA50E2" w:rsidRPr="0083781C">
        <w:t xml:space="preserve"> Professional</w:t>
      </w:r>
      <w:r w:rsidRPr="0083781C">
        <w:t xml:space="preserve">. It is important that </w:t>
      </w:r>
      <w:proofErr w:type="gramStart"/>
      <w:r w:rsidRPr="0083781C">
        <w:t>new</w:t>
      </w:r>
      <w:proofErr w:type="gramEnd"/>
      <w:r w:rsidRPr="0083781C">
        <w:t xml:space="preserve"> faculty see the Chair and the </w:t>
      </w:r>
      <w:r w:rsidR="00FA50E2" w:rsidRPr="0083781C">
        <w:t>Administrat</w:t>
      </w:r>
      <w:r w:rsidR="00C624A6" w:rsidRPr="0083781C">
        <w:t>ive</w:t>
      </w:r>
      <w:r w:rsidR="00FA50E2" w:rsidRPr="0083781C">
        <w:t xml:space="preserve"> Professional </w:t>
      </w:r>
      <w:r w:rsidRPr="0083781C">
        <w:t xml:space="preserve">as a united team and as critical resources in their successful integration into the UF community. </w:t>
      </w:r>
      <w:r w:rsidR="009C04E6" w:rsidRPr="0083781C">
        <w:t>The Chair will</w:t>
      </w:r>
      <w:r w:rsidRPr="0083781C">
        <w:t xml:space="preserve"> </w:t>
      </w:r>
      <w:r w:rsidR="009C04E6" w:rsidRPr="00005CA4">
        <w:t>establish</w:t>
      </w:r>
      <w:r w:rsidRPr="00005CA4">
        <w:t xml:space="preserve"> the </w:t>
      </w:r>
      <w:r w:rsidR="009C04E6" w:rsidRPr="00005CA4">
        <w:t xml:space="preserve">department </w:t>
      </w:r>
      <w:r w:rsidRPr="00005CA4">
        <w:t>tone</w:t>
      </w:r>
      <w:r w:rsidR="009C04E6" w:rsidRPr="00005CA4">
        <w:t>,</w:t>
      </w:r>
      <w:r w:rsidR="009C04E6" w:rsidRPr="0083781C">
        <w:rPr>
          <w:b/>
        </w:rPr>
        <w:t xml:space="preserve"> </w:t>
      </w:r>
      <w:r w:rsidR="009C04E6" w:rsidRPr="0083781C">
        <w:t>“</w:t>
      </w:r>
      <w:r w:rsidRPr="0083781C">
        <w:t xml:space="preserve">we work together </w:t>
      </w:r>
      <w:r w:rsidRPr="00005CA4">
        <w:t>through collaboration and communication</w:t>
      </w:r>
      <w:r w:rsidR="00B44C5B" w:rsidRPr="00005CA4">
        <w:t xml:space="preserve"> </w:t>
      </w:r>
      <w:r w:rsidRPr="00005CA4">
        <w:t>for the greater good.</w:t>
      </w:r>
      <w:r w:rsidR="009C04E6" w:rsidRPr="00005CA4">
        <w:t>” Every employee plays a key role in UF’s success.</w:t>
      </w:r>
    </w:p>
    <w:p w14:paraId="4A4B9632" w14:textId="028F41F0" w:rsidR="00C4493B" w:rsidRDefault="00C4493B" w:rsidP="00C4493B">
      <w:pPr>
        <w:pStyle w:val="Heading2"/>
      </w:pPr>
      <w:r w:rsidRPr="00C4493B">
        <w:t>Engaging Conversations with your Faculty</w:t>
      </w:r>
    </w:p>
    <w:p w14:paraId="7A50EBAF" w14:textId="4EA05A26" w:rsidR="00C4493B" w:rsidRDefault="00C4493B" w:rsidP="00C4493B">
      <w:pPr>
        <w:pStyle w:val="Heading3"/>
      </w:pPr>
      <w:proofErr w:type="gramStart"/>
      <w:r>
        <w:t>Welcomed</w:t>
      </w:r>
      <w:proofErr w:type="gramEnd"/>
    </w:p>
    <w:p w14:paraId="4AE883C6" w14:textId="77777777" w:rsidR="00C4493B" w:rsidRDefault="00C4493B" w:rsidP="00C4493B">
      <w:pPr>
        <w:pStyle w:val="BulletedList"/>
      </w:pPr>
      <w:r>
        <w:t>Ask what is working well and what is not working well.</w:t>
      </w:r>
    </w:p>
    <w:p w14:paraId="5514278F" w14:textId="77777777" w:rsidR="00C4493B" w:rsidRDefault="00C4493B" w:rsidP="00C4493B">
      <w:pPr>
        <w:pStyle w:val="BulletedList"/>
      </w:pPr>
      <w:r>
        <w:t>Check-in on progress of meetings with department members and key participants.</w:t>
      </w:r>
    </w:p>
    <w:p w14:paraId="013E709F" w14:textId="77777777" w:rsidR="00C4493B" w:rsidRDefault="00C4493B" w:rsidP="00C4493B">
      <w:pPr>
        <w:pStyle w:val="BulletedList"/>
      </w:pPr>
      <w:r>
        <w:t xml:space="preserve">Complete </w:t>
      </w:r>
      <w:proofErr w:type="gramStart"/>
      <w:r>
        <w:t>tour of</w:t>
      </w:r>
      <w:proofErr w:type="gramEnd"/>
      <w:r>
        <w:t xml:space="preserve"> </w:t>
      </w:r>
      <w:proofErr w:type="gramStart"/>
      <w:r>
        <w:t>Department</w:t>
      </w:r>
      <w:proofErr w:type="gramEnd"/>
      <w:r>
        <w:t xml:space="preserve">, if applicable. </w:t>
      </w:r>
    </w:p>
    <w:p w14:paraId="0357D0A7" w14:textId="3BD32D1D" w:rsidR="00C4493B" w:rsidRDefault="00C4493B" w:rsidP="00AB19FB">
      <w:pPr>
        <w:pStyle w:val="BulletedList"/>
      </w:pPr>
      <w:r>
        <w:t xml:space="preserve">Check on their acclimation to the Gainesville community, ask what resources have been helpful. </w:t>
      </w:r>
    </w:p>
    <w:p w14:paraId="343EB220" w14:textId="36B898BB" w:rsidR="00C4493B" w:rsidRDefault="00C4493B" w:rsidP="00C4493B">
      <w:pPr>
        <w:pStyle w:val="BulletedList"/>
      </w:pPr>
      <w:r>
        <w:t xml:space="preserve">Inquire about faculty’s progress on our </w:t>
      </w:r>
      <w:hyperlink r:id="rId8" w:history="1">
        <w:r w:rsidRPr="00A16C9C">
          <w:rPr>
            <w:rStyle w:val="Hyperlink"/>
          </w:rPr>
          <w:t>UFHR Benefits page</w:t>
        </w:r>
        <w:r w:rsidR="00AB19FB" w:rsidRPr="00A16C9C">
          <w:rPr>
            <w:rStyle w:val="Hyperlink"/>
          </w:rPr>
          <w:t>.</w:t>
        </w:r>
      </w:hyperlink>
    </w:p>
    <w:p w14:paraId="6F9230C9" w14:textId="77777777" w:rsidR="00C4493B" w:rsidRDefault="00C4493B" w:rsidP="00C4493B">
      <w:pPr>
        <w:pStyle w:val="BulletedList"/>
      </w:pPr>
      <w:r>
        <w:t>Inquire about networking with other faculty; promote the program.</w:t>
      </w:r>
    </w:p>
    <w:p w14:paraId="028EE048" w14:textId="644446FF" w:rsidR="00C4493B" w:rsidRPr="00C4493B" w:rsidRDefault="00C4493B" w:rsidP="00C4493B">
      <w:pPr>
        <w:pStyle w:val="BulletedList"/>
      </w:pPr>
      <w:r>
        <w:t xml:space="preserve">Go over Faculty Mentoring </w:t>
      </w:r>
      <w:proofErr w:type="gramStart"/>
      <w:r>
        <w:t>Handbook;</w:t>
      </w:r>
      <w:proofErr w:type="gramEnd"/>
      <w:r>
        <w:t xml:space="preserve"> promotion and tenure process.</w:t>
      </w:r>
    </w:p>
    <w:p w14:paraId="73E5AB3E" w14:textId="0A040C20" w:rsidR="00C4493B" w:rsidRDefault="00C4493B" w:rsidP="00C4493B">
      <w:pPr>
        <w:pStyle w:val="Heading3"/>
      </w:pPr>
      <w:r>
        <w:t>Prepared</w:t>
      </w:r>
    </w:p>
    <w:p w14:paraId="611CB986" w14:textId="77777777" w:rsidR="00C4493B" w:rsidRDefault="00C4493B" w:rsidP="00C4493B">
      <w:pPr>
        <w:pStyle w:val="BulletedList"/>
      </w:pPr>
      <w:r>
        <w:t xml:space="preserve">Develop </w:t>
      </w:r>
      <w:proofErr w:type="gramStart"/>
      <w:r>
        <w:t>Individual</w:t>
      </w:r>
      <w:proofErr w:type="gramEnd"/>
      <w:r>
        <w:t xml:space="preserve"> Development Plan (IDP) and expectations for </w:t>
      </w:r>
      <w:proofErr w:type="gramStart"/>
      <w:r>
        <w:t>first</w:t>
      </w:r>
      <w:proofErr w:type="gramEnd"/>
      <w:r>
        <w:t xml:space="preserve"> semester and year. </w:t>
      </w:r>
    </w:p>
    <w:p w14:paraId="566AA185" w14:textId="7352C697" w:rsidR="00C4493B" w:rsidRDefault="00C4493B" w:rsidP="00C4493B">
      <w:pPr>
        <w:pStyle w:val="BulletedList"/>
      </w:pPr>
      <w:r>
        <w:t xml:space="preserve">Go over UF organizational structure and review the </w:t>
      </w:r>
      <w:hyperlink r:id="rId9" w:history="1">
        <w:r w:rsidRPr="00A16C9C">
          <w:rPr>
            <w:rStyle w:val="Hyperlink"/>
          </w:rPr>
          <w:t>New Faculty Orientation Canvas site</w:t>
        </w:r>
      </w:hyperlink>
      <w:r>
        <w:t xml:space="preserve">. </w:t>
      </w:r>
    </w:p>
    <w:p w14:paraId="56668A93" w14:textId="77777777" w:rsidR="00C4493B" w:rsidRDefault="00C4493B" w:rsidP="00C4493B">
      <w:pPr>
        <w:pStyle w:val="BulletedList"/>
      </w:pPr>
      <w:r>
        <w:t>Go over Department’s strategic plan as well as any specific initiatives.</w:t>
      </w:r>
    </w:p>
    <w:p w14:paraId="53C34B26" w14:textId="77777777" w:rsidR="00C4493B" w:rsidRDefault="00C4493B" w:rsidP="00C4493B">
      <w:pPr>
        <w:pStyle w:val="BulletedList"/>
      </w:pPr>
      <w:r>
        <w:t>Introduce the Administrative Professionals who support their teaching and research efforts.</w:t>
      </w:r>
    </w:p>
    <w:p w14:paraId="0626D6DC" w14:textId="77777777" w:rsidR="00C4493B" w:rsidRDefault="00C4493B" w:rsidP="00C4493B">
      <w:pPr>
        <w:pStyle w:val="BulletedList"/>
      </w:pPr>
      <w:r>
        <w:t>Make sure the faculty has the tools and resources to complete their teaching, research, extension and service responsibilities (technology, etc.).</w:t>
      </w:r>
    </w:p>
    <w:p w14:paraId="1B0D7889" w14:textId="77777777" w:rsidR="00C4493B" w:rsidRDefault="00C4493B" w:rsidP="00C4493B">
      <w:pPr>
        <w:pStyle w:val="BulletedList"/>
      </w:pPr>
      <w:r>
        <w:t xml:space="preserve">Check on how their </w:t>
      </w:r>
      <w:proofErr w:type="gramStart"/>
      <w:r>
        <w:t>trainings are</w:t>
      </w:r>
      <w:proofErr w:type="gramEnd"/>
      <w:r>
        <w:t xml:space="preserve"> going and if all required training is complete.</w:t>
      </w:r>
    </w:p>
    <w:p w14:paraId="6ED5E59A" w14:textId="77777777" w:rsidR="00C4493B" w:rsidRDefault="00C4493B" w:rsidP="00C4493B">
      <w:pPr>
        <w:pStyle w:val="BulletedList"/>
      </w:pPr>
      <w:r>
        <w:t>Review Faculty Handbook and answer any outstanding questions; explain role of Faculty Assembly, Faculty Union, Ombudsman, and Faculty Senate.</w:t>
      </w:r>
    </w:p>
    <w:p w14:paraId="5A476AC2" w14:textId="1A444D56" w:rsidR="00C4493B" w:rsidRPr="00C4493B" w:rsidRDefault="00C4493B" w:rsidP="00C4493B">
      <w:pPr>
        <w:pStyle w:val="BulletedList"/>
      </w:pPr>
      <w:r>
        <w:lastRenderedPageBreak/>
        <w:t>Inquire about successful enrollment in benefits (redirect to UFHR Benefits if not enrolled or if assistance is needed)</w:t>
      </w:r>
    </w:p>
    <w:p w14:paraId="5A0406F3" w14:textId="0E4412BB" w:rsidR="00C4493B" w:rsidRDefault="00C4493B" w:rsidP="00C4493B">
      <w:pPr>
        <w:pStyle w:val="Heading3"/>
      </w:pPr>
      <w:r>
        <w:t>Inspired</w:t>
      </w:r>
    </w:p>
    <w:p w14:paraId="5867E07F" w14:textId="77777777" w:rsidR="00C4493B" w:rsidRDefault="00C4493B" w:rsidP="00C4493B">
      <w:pPr>
        <w:pStyle w:val="BulletedList"/>
      </w:pPr>
      <w:r>
        <w:t>Provide examples of successful mentoring and answer questions. Schedule lunch with their mentor, if applicable.</w:t>
      </w:r>
    </w:p>
    <w:p w14:paraId="413F5FD9" w14:textId="241C43B3" w:rsidR="00C4493B" w:rsidRDefault="00C4493B" w:rsidP="00C4493B">
      <w:pPr>
        <w:pStyle w:val="BulletedList"/>
      </w:pPr>
      <w:r>
        <w:t>Connect to National Professional Associations, UF Affinity Groups, relevant UF sponsored events.</w:t>
      </w:r>
    </w:p>
    <w:p w14:paraId="3586E268" w14:textId="77777777" w:rsidR="00A16C9C" w:rsidRDefault="00A16C9C" w:rsidP="00A16C9C">
      <w:pPr>
        <w:pStyle w:val="BulletedList"/>
        <w:numPr>
          <w:ilvl w:val="0"/>
          <w:numId w:val="0"/>
        </w:numPr>
        <w:ind w:left="720" w:hanging="360"/>
      </w:pPr>
    </w:p>
    <w:p w14:paraId="65B775D0" w14:textId="77777777" w:rsidR="00A16C9C" w:rsidRPr="00C4493B" w:rsidRDefault="00A16C9C" w:rsidP="00A16C9C"/>
    <w:p w14:paraId="6A67FA88" w14:textId="77777777" w:rsidR="00C4493B" w:rsidRPr="00005CA4" w:rsidRDefault="00C4493B" w:rsidP="00A16C9C"/>
    <w:sectPr w:rsidR="00C4493B" w:rsidRPr="00005CA4" w:rsidSect="00647701">
      <w:headerReference w:type="default" r:id="rId10"/>
      <w:footerReference w:type="default" r:id="rId11"/>
      <w:pgSz w:w="12240" w:h="15840"/>
      <w:pgMar w:top="1440" w:right="1080" w:bottom="144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BA67D" w14:textId="77777777" w:rsidR="00647701" w:rsidRDefault="00647701" w:rsidP="00CB1003">
      <w:pPr>
        <w:spacing w:after="0" w:line="240" w:lineRule="auto"/>
      </w:pPr>
      <w:r>
        <w:separator/>
      </w:r>
    </w:p>
  </w:endnote>
  <w:endnote w:type="continuationSeparator" w:id="0">
    <w:p w14:paraId="67D54FF5" w14:textId="77777777" w:rsidR="00647701" w:rsidRDefault="00647701" w:rsidP="00CB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1543996"/>
      <w:docPartObj>
        <w:docPartGallery w:val="Page Numbers (Bottom of Page)"/>
        <w:docPartUnique/>
      </w:docPartObj>
    </w:sdtPr>
    <w:sdtEndPr/>
    <w:sdtContent>
      <w:p w14:paraId="6B771A3D" w14:textId="12712720" w:rsidR="0068613E" w:rsidRPr="0068613E" w:rsidRDefault="0068613E" w:rsidP="0068613E">
        <w:pPr>
          <w:pStyle w:val="Footer"/>
        </w:pPr>
        <w:r w:rsidRPr="0068613E">
          <w:t>Human Resources | Onboarding Documents</w:t>
        </w:r>
        <w:r w:rsidRPr="0068613E">
          <w:tab/>
        </w:r>
        <w:r w:rsidRPr="0068613E">
          <w:tab/>
          <w:t xml:space="preserve">  </w:t>
        </w:r>
        <w:r w:rsidRPr="0068613E">
          <w:fldChar w:fldCharType="begin"/>
        </w:r>
        <w:r w:rsidRPr="0068613E">
          <w:instrText xml:space="preserve"> DATE \@ "M/d/yyyy" </w:instrText>
        </w:r>
        <w:r w:rsidRPr="0068613E">
          <w:fldChar w:fldCharType="separate"/>
        </w:r>
        <w:r w:rsidR="009B6528">
          <w:rPr>
            <w:noProof/>
          </w:rPr>
          <w:t>6/18/2025</w:t>
        </w:r>
        <w:r w:rsidRPr="0068613E">
          <w:fldChar w:fldCharType="end"/>
        </w:r>
        <w:r w:rsidRPr="0068613E">
          <w:t xml:space="preserve"> </w:t>
        </w: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r w:rsidRPr="0068613E">
              <w:t xml:space="preserve">Page </w:t>
            </w:r>
            <w:r w:rsidRPr="0068613E">
              <w:fldChar w:fldCharType="begin"/>
            </w:r>
            <w:r w:rsidRPr="0068613E">
              <w:instrText xml:space="preserve"> PAGE </w:instrText>
            </w:r>
            <w:r w:rsidRPr="0068613E">
              <w:fldChar w:fldCharType="separate"/>
            </w:r>
            <w:r w:rsidRPr="0068613E">
              <w:t>1</w:t>
            </w:r>
            <w:r w:rsidRPr="0068613E">
              <w:fldChar w:fldCharType="end"/>
            </w:r>
            <w:r w:rsidRPr="0068613E">
              <w:t xml:space="preserve"> of </w:t>
            </w:r>
            <w:r w:rsidRPr="0068613E">
              <w:fldChar w:fldCharType="begin"/>
            </w:r>
            <w:r w:rsidRPr="0068613E">
              <w:instrText xml:space="preserve"> NUMPAGES  </w:instrText>
            </w:r>
            <w:r w:rsidRPr="0068613E">
              <w:fldChar w:fldCharType="separate"/>
            </w:r>
            <w:r w:rsidRPr="0068613E">
              <w:t>3</w:t>
            </w:r>
            <w:r w:rsidRPr="0068613E">
              <w:fldChar w:fldCharType="end"/>
            </w:r>
          </w:sdtContent>
        </w:sdt>
      </w:p>
      <w:p w14:paraId="1D83006A" w14:textId="3A18E87F" w:rsidR="006766DA" w:rsidRPr="0068613E" w:rsidRDefault="0068613E" w:rsidP="0068613E">
        <w:pPr>
          <w:pStyle w:val="Footer"/>
        </w:pPr>
        <w:r>
          <w:t>First Month Milestones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9382A" w14:textId="77777777" w:rsidR="00647701" w:rsidRDefault="00647701" w:rsidP="00CB1003">
      <w:pPr>
        <w:spacing w:after="0" w:line="240" w:lineRule="auto"/>
      </w:pPr>
      <w:r>
        <w:separator/>
      </w:r>
    </w:p>
  </w:footnote>
  <w:footnote w:type="continuationSeparator" w:id="0">
    <w:p w14:paraId="10290312" w14:textId="77777777" w:rsidR="00647701" w:rsidRDefault="00647701" w:rsidP="00CB1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E7350" w14:textId="0C9439CD" w:rsidR="006766DA" w:rsidRPr="001123A0" w:rsidRDefault="001123A0" w:rsidP="001123A0">
    <w:pPr>
      <w:pStyle w:val="Header"/>
      <w:tabs>
        <w:tab w:val="left" w:pos="0"/>
      </w:tabs>
      <w:rPr>
        <w:rFonts w:ascii="Arial" w:hAnsi="Arial" w:cs="Arial"/>
      </w:rPr>
    </w:pPr>
    <w:bookmarkStart w:id="0" w:name="_Hlk200102386"/>
    <w:bookmarkStart w:id="1" w:name="_Hlk200102387"/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01C76C37" wp14:editId="6027B57B">
          <wp:simplePos x="0" y="0"/>
          <wp:positionH relativeFrom="column">
            <wp:posOffset>-238125</wp:posOffset>
          </wp:positionH>
          <wp:positionV relativeFrom="paragraph">
            <wp:posOffset>-219075</wp:posOffset>
          </wp:positionV>
          <wp:extent cx="6848475" cy="1053465"/>
          <wp:effectExtent l="0" t="0" r="9525" b="0"/>
          <wp:wrapSquare wrapText="bothSides"/>
          <wp:docPr id="559148598" name="Picture 1" descr="University of Florida Office of the Provost Training and Organizational Development Welcome and Onboarding First Mon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148598" name="Picture 1" descr="University of Florida Office of the Provost Training and Organizational Development Welcome and Onboarding First Mon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7020F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5300EF"/>
    <w:multiLevelType w:val="hybridMultilevel"/>
    <w:tmpl w:val="F3BE8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622C7"/>
    <w:multiLevelType w:val="hybridMultilevel"/>
    <w:tmpl w:val="F4725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6364A"/>
    <w:multiLevelType w:val="hybridMultilevel"/>
    <w:tmpl w:val="F870A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908DB"/>
    <w:multiLevelType w:val="hybridMultilevel"/>
    <w:tmpl w:val="EACC2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E1316"/>
    <w:multiLevelType w:val="hybridMultilevel"/>
    <w:tmpl w:val="B6185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15818"/>
    <w:multiLevelType w:val="hybridMultilevel"/>
    <w:tmpl w:val="BA4CA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82C95"/>
    <w:multiLevelType w:val="hybridMultilevel"/>
    <w:tmpl w:val="D780E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9BDE">
      <w:numFmt w:val="bullet"/>
      <w:lvlText w:val="-"/>
      <w:lvlJc w:val="left"/>
      <w:pPr>
        <w:ind w:left="2160" w:hanging="360"/>
      </w:pPr>
      <w:rPr>
        <w:rFonts w:ascii="Calibri" w:eastAsia="Times New Roman" w:hAnsi="Calibri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42BA0"/>
    <w:multiLevelType w:val="hybridMultilevel"/>
    <w:tmpl w:val="89389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35115D"/>
    <w:multiLevelType w:val="hybridMultilevel"/>
    <w:tmpl w:val="BAA8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D574A"/>
    <w:multiLevelType w:val="hybridMultilevel"/>
    <w:tmpl w:val="96AA9CAA"/>
    <w:lvl w:ilvl="0" w:tplc="494C4B6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72D45"/>
    <w:multiLevelType w:val="hybridMultilevel"/>
    <w:tmpl w:val="C122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71E8C"/>
    <w:multiLevelType w:val="hybridMultilevel"/>
    <w:tmpl w:val="A7DC1186"/>
    <w:lvl w:ilvl="0" w:tplc="BE94BFF2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762B2"/>
    <w:multiLevelType w:val="hybridMultilevel"/>
    <w:tmpl w:val="39FC09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6D37B2"/>
    <w:multiLevelType w:val="hybridMultilevel"/>
    <w:tmpl w:val="C840B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731F0"/>
    <w:multiLevelType w:val="hybridMultilevel"/>
    <w:tmpl w:val="07D01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46FAA"/>
    <w:multiLevelType w:val="hybridMultilevel"/>
    <w:tmpl w:val="4B346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72184"/>
    <w:multiLevelType w:val="hybridMultilevel"/>
    <w:tmpl w:val="42C4A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4E6200"/>
    <w:multiLevelType w:val="hybridMultilevel"/>
    <w:tmpl w:val="EE083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21225"/>
    <w:multiLevelType w:val="hybridMultilevel"/>
    <w:tmpl w:val="7CD42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53CEE"/>
    <w:multiLevelType w:val="hybridMultilevel"/>
    <w:tmpl w:val="906629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87C17"/>
    <w:multiLevelType w:val="hybridMultilevel"/>
    <w:tmpl w:val="C61A7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07C6E"/>
    <w:multiLevelType w:val="hybridMultilevel"/>
    <w:tmpl w:val="CA1C1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17F91"/>
    <w:multiLevelType w:val="hybridMultilevel"/>
    <w:tmpl w:val="4FB0A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A57F6"/>
    <w:multiLevelType w:val="hybridMultilevel"/>
    <w:tmpl w:val="62663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93581"/>
    <w:multiLevelType w:val="hybridMultilevel"/>
    <w:tmpl w:val="B55E73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94646C"/>
    <w:multiLevelType w:val="hybridMultilevel"/>
    <w:tmpl w:val="B9489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3464B"/>
    <w:multiLevelType w:val="hybridMultilevel"/>
    <w:tmpl w:val="1066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306FD"/>
    <w:multiLevelType w:val="hybridMultilevel"/>
    <w:tmpl w:val="D0C6D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C1A47"/>
    <w:multiLevelType w:val="hybridMultilevel"/>
    <w:tmpl w:val="CFBA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F5B53"/>
    <w:multiLevelType w:val="hybridMultilevel"/>
    <w:tmpl w:val="DC16C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4E7FAE"/>
    <w:multiLevelType w:val="hybridMultilevel"/>
    <w:tmpl w:val="0D3868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316B28"/>
    <w:multiLevelType w:val="hybridMultilevel"/>
    <w:tmpl w:val="742E9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CA3E9D"/>
    <w:multiLevelType w:val="hybridMultilevel"/>
    <w:tmpl w:val="93525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B34A6F"/>
    <w:multiLevelType w:val="hybridMultilevel"/>
    <w:tmpl w:val="E3527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F612B1"/>
    <w:multiLevelType w:val="hybridMultilevel"/>
    <w:tmpl w:val="210403D4"/>
    <w:lvl w:ilvl="0" w:tplc="192E7E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A2D97"/>
    <w:multiLevelType w:val="hybridMultilevel"/>
    <w:tmpl w:val="64DA60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75850"/>
    <w:multiLevelType w:val="hybridMultilevel"/>
    <w:tmpl w:val="8B98E238"/>
    <w:lvl w:ilvl="0" w:tplc="AC1C4D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D2C76"/>
    <w:multiLevelType w:val="hybridMultilevel"/>
    <w:tmpl w:val="F4725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241446">
    <w:abstractNumId w:val="5"/>
  </w:num>
  <w:num w:numId="2" w16cid:durableId="21561666">
    <w:abstractNumId w:val="6"/>
  </w:num>
  <w:num w:numId="3" w16cid:durableId="342828651">
    <w:abstractNumId w:val="35"/>
  </w:num>
  <w:num w:numId="4" w16cid:durableId="877352281">
    <w:abstractNumId w:val="17"/>
  </w:num>
  <w:num w:numId="5" w16cid:durableId="633410489">
    <w:abstractNumId w:val="22"/>
  </w:num>
  <w:num w:numId="6" w16cid:durableId="491483399">
    <w:abstractNumId w:val="3"/>
  </w:num>
  <w:num w:numId="7" w16cid:durableId="3748955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5354713">
    <w:abstractNumId w:val="24"/>
  </w:num>
  <w:num w:numId="9" w16cid:durableId="1098795389">
    <w:abstractNumId w:val="16"/>
  </w:num>
  <w:num w:numId="10" w16cid:durableId="1721975273">
    <w:abstractNumId w:val="12"/>
  </w:num>
  <w:num w:numId="11" w16cid:durableId="564223256">
    <w:abstractNumId w:val="39"/>
  </w:num>
  <w:num w:numId="12" w16cid:durableId="1731689778">
    <w:abstractNumId w:val="29"/>
  </w:num>
  <w:num w:numId="13" w16cid:durableId="964433827">
    <w:abstractNumId w:val="36"/>
  </w:num>
  <w:num w:numId="14" w16cid:durableId="328600012">
    <w:abstractNumId w:val="26"/>
  </w:num>
  <w:num w:numId="15" w16cid:durableId="680200598">
    <w:abstractNumId w:val="33"/>
  </w:num>
  <w:num w:numId="16" w16cid:durableId="840893611">
    <w:abstractNumId w:val="32"/>
  </w:num>
  <w:num w:numId="17" w16cid:durableId="1217819053">
    <w:abstractNumId w:val="34"/>
  </w:num>
  <w:num w:numId="18" w16cid:durableId="74282802">
    <w:abstractNumId w:val="8"/>
  </w:num>
  <w:num w:numId="19" w16cid:durableId="99187763">
    <w:abstractNumId w:val="20"/>
  </w:num>
  <w:num w:numId="20" w16cid:durableId="2039577606">
    <w:abstractNumId w:val="4"/>
  </w:num>
  <w:num w:numId="21" w16cid:durableId="1043284782">
    <w:abstractNumId w:val="28"/>
  </w:num>
  <w:num w:numId="22" w16cid:durableId="1954510574">
    <w:abstractNumId w:val="18"/>
  </w:num>
  <w:num w:numId="23" w16cid:durableId="1067535847">
    <w:abstractNumId w:val="9"/>
  </w:num>
  <w:num w:numId="24" w16cid:durableId="1678263302">
    <w:abstractNumId w:val="31"/>
  </w:num>
  <w:num w:numId="25" w16cid:durableId="907224736">
    <w:abstractNumId w:val="37"/>
  </w:num>
  <w:num w:numId="26" w16cid:durableId="199320849">
    <w:abstractNumId w:val="15"/>
  </w:num>
  <w:num w:numId="27" w16cid:durableId="1885099427">
    <w:abstractNumId w:val="27"/>
  </w:num>
  <w:num w:numId="28" w16cid:durableId="1508248870">
    <w:abstractNumId w:val="23"/>
  </w:num>
  <w:num w:numId="29" w16cid:durableId="1121269082">
    <w:abstractNumId w:val="10"/>
  </w:num>
  <w:num w:numId="30" w16cid:durableId="646516656">
    <w:abstractNumId w:val="19"/>
  </w:num>
  <w:num w:numId="31" w16cid:durableId="1726176810">
    <w:abstractNumId w:val="1"/>
  </w:num>
  <w:num w:numId="32" w16cid:durableId="234051132">
    <w:abstractNumId w:val="13"/>
  </w:num>
  <w:num w:numId="33" w16cid:durableId="110637509">
    <w:abstractNumId w:val="1"/>
  </w:num>
  <w:num w:numId="34" w16cid:durableId="1535342488">
    <w:abstractNumId w:val="0"/>
  </w:num>
  <w:num w:numId="35" w16cid:durableId="1716348473">
    <w:abstractNumId w:val="38"/>
  </w:num>
  <w:num w:numId="36" w16cid:durableId="1025595748">
    <w:abstractNumId w:val="11"/>
  </w:num>
  <w:num w:numId="37" w16cid:durableId="1214151479">
    <w:abstractNumId w:val="21"/>
  </w:num>
  <w:num w:numId="38" w16cid:durableId="547567574">
    <w:abstractNumId w:val="25"/>
  </w:num>
  <w:num w:numId="39" w16cid:durableId="1525972660">
    <w:abstractNumId w:val="7"/>
  </w:num>
  <w:num w:numId="40" w16cid:durableId="111749832">
    <w:abstractNumId w:val="2"/>
  </w:num>
  <w:num w:numId="41" w16cid:durableId="16498372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EB"/>
    <w:rsid w:val="00003B55"/>
    <w:rsid w:val="000057B2"/>
    <w:rsid w:val="00005CA4"/>
    <w:rsid w:val="000348DA"/>
    <w:rsid w:val="00041415"/>
    <w:rsid w:val="00044170"/>
    <w:rsid w:val="000469B9"/>
    <w:rsid w:val="00055834"/>
    <w:rsid w:val="000673D7"/>
    <w:rsid w:val="00073F37"/>
    <w:rsid w:val="00076A88"/>
    <w:rsid w:val="000823EF"/>
    <w:rsid w:val="000924B4"/>
    <w:rsid w:val="00097716"/>
    <w:rsid w:val="000A1BFB"/>
    <w:rsid w:val="000A3560"/>
    <w:rsid w:val="000C281A"/>
    <w:rsid w:val="000D487B"/>
    <w:rsid w:val="000E215A"/>
    <w:rsid w:val="000F6A27"/>
    <w:rsid w:val="001002EE"/>
    <w:rsid w:val="0011039B"/>
    <w:rsid w:val="001123A0"/>
    <w:rsid w:val="00116026"/>
    <w:rsid w:val="0011679D"/>
    <w:rsid w:val="00131BCA"/>
    <w:rsid w:val="00131FE4"/>
    <w:rsid w:val="00133F52"/>
    <w:rsid w:val="00140CE8"/>
    <w:rsid w:val="00141BEF"/>
    <w:rsid w:val="00141DB2"/>
    <w:rsid w:val="00152B5C"/>
    <w:rsid w:val="00153902"/>
    <w:rsid w:val="00157A94"/>
    <w:rsid w:val="00167263"/>
    <w:rsid w:val="0017210D"/>
    <w:rsid w:val="001741D9"/>
    <w:rsid w:val="001744EF"/>
    <w:rsid w:val="00175DF0"/>
    <w:rsid w:val="00186675"/>
    <w:rsid w:val="001A2C80"/>
    <w:rsid w:val="001A58BA"/>
    <w:rsid w:val="001B1245"/>
    <w:rsid w:val="001C0440"/>
    <w:rsid w:val="001C2741"/>
    <w:rsid w:val="001C3010"/>
    <w:rsid w:val="001D38D1"/>
    <w:rsid w:val="001E151C"/>
    <w:rsid w:val="001E1BEB"/>
    <w:rsid w:val="001F3700"/>
    <w:rsid w:val="002112FB"/>
    <w:rsid w:val="00240936"/>
    <w:rsid w:val="00245E17"/>
    <w:rsid w:val="002464AD"/>
    <w:rsid w:val="002613B8"/>
    <w:rsid w:val="00265C5E"/>
    <w:rsid w:val="00266CB0"/>
    <w:rsid w:val="002730FB"/>
    <w:rsid w:val="00284B39"/>
    <w:rsid w:val="0028593A"/>
    <w:rsid w:val="00285F2E"/>
    <w:rsid w:val="00287A4E"/>
    <w:rsid w:val="00287FD3"/>
    <w:rsid w:val="0029750A"/>
    <w:rsid w:val="002A1D99"/>
    <w:rsid w:val="002B0E94"/>
    <w:rsid w:val="002B2206"/>
    <w:rsid w:val="002C0CAA"/>
    <w:rsid w:val="002C1638"/>
    <w:rsid w:val="002F5F36"/>
    <w:rsid w:val="00303B89"/>
    <w:rsid w:val="00305BAC"/>
    <w:rsid w:val="00306434"/>
    <w:rsid w:val="003106EE"/>
    <w:rsid w:val="003120CE"/>
    <w:rsid w:val="00320052"/>
    <w:rsid w:val="00323A1B"/>
    <w:rsid w:val="00336076"/>
    <w:rsid w:val="00346844"/>
    <w:rsid w:val="00346CF1"/>
    <w:rsid w:val="0035197A"/>
    <w:rsid w:val="00353366"/>
    <w:rsid w:val="00355DEF"/>
    <w:rsid w:val="00365A0D"/>
    <w:rsid w:val="003722E5"/>
    <w:rsid w:val="00374AD8"/>
    <w:rsid w:val="00376860"/>
    <w:rsid w:val="00381223"/>
    <w:rsid w:val="00383088"/>
    <w:rsid w:val="00385789"/>
    <w:rsid w:val="0039269B"/>
    <w:rsid w:val="003B7D7B"/>
    <w:rsid w:val="003C58CC"/>
    <w:rsid w:val="003E43E1"/>
    <w:rsid w:val="003E60CE"/>
    <w:rsid w:val="003E7A7F"/>
    <w:rsid w:val="003F2595"/>
    <w:rsid w:val="003F72D2"/>
    <w:rsid w:val="004058B6"/>
    <w:rsid w:val="004109C6"/>
    <w:rsid w:val="00413520"/>
    <w:rsid w:val="00423B4F"/>
    <w:rsid w:val="004443B5"/>
    <w:rsid w:val="004472BA"/>
    <w:rsid w:val="0045149F"/>
    <w:rsid w:val="00466C87"/>
    <w:rsid w:val="004807D4"/>
    <w:rsid w:val="0048351B"/>
    <w:rsid w:val="00483E41"/>
    <w:rsid w:val="00486C44"/>
    <w:rsid w:val="00492CCF"/>
    <w:rsid w:val="004B0A67"/>
    <w:rsid w:val="004B4737"/>
    <w:rsid w:val="004B6409"/>
    <w:rsid w:val="004B65CB"/>
    <w:rsid w:val="004C4BCB"/>
    <w:rsid w:val="004D6C89"/>
    <w:rsid w:val="004E10D3"/>
    <w:rsid w:val="004F481D"/>
    <w:rsid w:val="004F6736"/>
    <w:rsid w:val="00500068"/>
    <w:rsid w:val="0050226B"/>
    <w:rsid w:val="0050364D"/>
    <w:rsid w:val="0051385F"/>
    <w:rsid w:val="00522F47"/>
    <w:rsid w:val="00527A43"/>
    <w:rsid w:val="00527FC8"/>
    <w:rsid w:val="0053171E"/>
    <w:rsid w:val="00540ACB"/>
    <w:rsid w:val="00541E8F"/>
    <w:rsid w:val="005429AE"/>
    <w:rsid w:val="0054756C"/>
    <w:rsid w:val="005738FC"/>
    <w:rsid w:val="0057503A"/>
    <w:rsid w:val="00580C12"/>
    <w:rsid w:val="00582B36"/>
    <w:rsid w:val="0059084B"/>
    <w:rsid w:val="005957DD"/>
    <w:rsid w:val="005A42AA"/>
    <w:rsid w:val="005A56A4"/>
    <w:rsid w:val="005A5F16"/>
    <w:rsid w:val="005C15C1"/>
    <w:rsid w:val="005C228C"/>
    <w:rsid w:val="005F0E6A"/>
    <w:rsid w:val="005F2CCE"/>
    <w:rsid w:val="00600CA6"/>
    <w:rsid w:val="006063DD"/>
    <w:rsid w:val="00607238"/>
    <w:rsid w:val="00611AC7"/>
    <w:rsid w:val="00611C26"/>
    <w:rsid w:val="006148BA"/>
    <w:rsid w:val="00632E8B"/>
    <w:rsid w:val="00646383"/>
    <w:rsid w:val="00647701"/>
    <w:rsid w:val="0065461E"/>
    <w:rsid w:val="00656233"/>
    <w:rsid w:val="00666B12"/>
    <w:rsid w:val="006735B1"/>
    <w:rsid w:val="00674838"/>
    <w:rsid w:val="006766DA"/>
    <w:rsid w:val="00677BF3"/>
    <w:rsid w:val="0068240F"/>
    <w:rsid w:val="0068613E"/>
    <w:rsid w:val="00694FA0"/>
    <w:rsid w:val="00697418"/>
    <w:rsid w:val="006A3D6A"/>
    <w:rsid w:val="006A4D1A"/>
    <w:rsid w:val="006A7917"/>
    <w:rsid w:val="006B11F4"/>
    <w:rsid w:val="006B74D9"/>
    <w:rsid w:val="006B7F43"/>
    <w:rsid w:val="006C2705"/>
    <w:rsid w:val="006E0B02"/>
    <w:rsid w:val="00701C23"/>
    <w:rsid w:val="00704458"/>
    <w:rsid w:val="00705A60"/>
    <w:rsid w:val="00712704"/>
    <w:rsid w:val="007130CD"/>
    <w:rsid w:val="00722571"/>
    <w:rsid w:val="00727BE4"/>
    <w:rsid w:val="00731A21"/>
    <w:rsid w:val="0073407B"/>
    <w:rsid w:val="007417BD"/>
    <w:rsid w:val="0074198E"/>
    <w:rsid w:val="00742A37"/>
    <w:rsid w:val="00742B35"/>
    <w:rsid w:val="00752D75"/>
    <w:rsid w:val="007671E7"/>
    <w:rsid w:val="007673A5"/>
    <w:rsid w:val="00790BD1"/>
    <w:rsid w:val="007A4FB9"/>
    <w:rsid w:val="007A6344"/>
    <w:rsid w:val="007A782F"/>
    <w:rsid w:val="007C325B"/>
    <w:rsid w:val="007C7EF6"/>
    <w:rsid w:val="007D2B87"/>
    <w:rsid w:val="007D5282"/>
    <w:rsid w:val="007F46B8"/>
    <w:rsid w:val="0082347D"/>
    <w:rsid w:val="00825AB8"/>
    <w:rsid w:val="008375D7"/>
    <w:rsid w:val="0083781C"/>
    <w:rsid w:val="00845225"/>
    <w:rsid w:val="00875832"/>
    <w:rsid w:val="00890A1C"/>
    <w:rsid w:val="008946ED"/>
    <w:rsid w:val="00895892"/>
    <w:rsid w:val="008A5ECF"/>
    <w:rsid w:val="008E24A6"/>
    <w:rsid w:val="008E3852"/>
    <w:rsid w:val="008E4A00"/>
    <w:rsid w:val="008F33C7"/>
    <w:rsid w:val="008F5B23"/>
    <w:rsid w:val="00920929"/>
    <w:rsid w:val="009219C5"/>
    <w:rsid w:val="0095108D"/>
    <w:rsid w:val="00972763"/>
    <w:rsid w:val="00987CC1"/>
    <w:rsid w:val="009A7BF6"/>
    <w:rsid w:val="009B4765"/>
    <w:rsid w:val="009B6528"/>
    <w:rsid w:val="009C04E6"/>
    <w:rsid w:val="009C311A"/>
    <w:rsid w:val="009E430A"/>
    <w:rsid w:val="00A01561"/>
    <w:rsid w:val="00A0604D"/>
    <w:rsid w:val="00A13C1D"/>
    <w:rsid w:val="00A14234"/>
    <w:rsid w:val="00A168E6"/>
    <w:rsid w:val="00A16C9C"/>
    <w:rsid w:val="00A177F3"/>
    <w:rsid w:val="00A36041"/>
    <w:rsid w:val="00A42A64"/>
    <w:rsid w:val="00A71742"/>
    <w:rsid w:val="00A904CA"/>
    <w:rsid w:val="00AA1686"/>
    <w:rsid w:val="00AB19FB"/>
    <w:rsid w:val="00AB6B7C"/>
    <w:rsid w:val="00AB7753"/>
    <w:rsid w:val="00AC0485"/>
    <w:rsid w:val="00AC321C"/>
    <w:rsid w:val="00AD5DC0"/>
    <w:rsid w:val="00AE122B"/>
    <w:rsid w:val="00AF3E41"/>
    <w:rsid w:val="00B010E9"/>
    <w:rsid w:val="00B04C96"/>
    <w:rsid w:val="00B07EB6"/>
    <w:rsid w:val="00B14D3F"/>
    <w:rsid w:val="00B17087"/>
    <w:rsid w:val="00B35D76"/>
    <w:rsid w:val="00B41E9F"/>
    <w:rsid w:val="00B42809"/>
    <w:rsid w:val="00B44C5B"/>
    <w:rsid w:val="00B46454"/>
    <w:rsid w:val="00B5014E"/>
    <w:rsid w:val="00B617C3"/>
    <w:rsid w:val="00B63027"/>
    <w:rsid w:val="00B661A7"/>
    <w:rsid w:val="00B77121"/>
    <w:rsid w:val="00BB0653"/>
    <w:rsid w:val="00BB45FA"/>
    <w:rsid w:val="00BB5377"/>
    <w:rsid w:val="00BC7AD5"/>
    <w:rsid w:val="00BD112B"/>
    <w:rsid w:val="00BD40F7"/>
    <w:rsid w:val="00BD6603"/>
    <w:rsid w:val="00BE14E6"/>
    <w:rsid w:val="00BE3E61"/>
    <w:rsid w:val="00BE442E"/>
    <w:rsid w:val="00BF0B53"/>
    <w:rsid w:val="00C02624"/>
    <w:rsid w:val="00C07F29"/>
    <w:rsid w:val="00C13C2F"/>
    <w:rsid w:val="00C15C1F"/>
    <w:rsid w:val="00C313B3"/>
    <w:rsid w:val="00C32633"/>
    <w:rsid w:val="00C3763C"/>
    <w:rsid w:val="00C41AE7"/>
    <w:rsid w:val="00C4493B"/>
    <w:rsid w:val="00C624A6"/>
    <w:rsid w:val="00C6446C"/>
    <w:rsid w:val="00C65B97"/>
    <w:rsid w:val="00C7273F"/>
    <w:rsid w:val="00C72E1B"/>
    <w:rsid w:val="00C80CC8"/>
    <w:rsid w:val="00C850B9"/>
    <w:rsid w:val="00C86EA0"/>
    <w:rsid w:val="00CB1003"/>
    <w:rsid w:val="00CB11A2"/>
    <w:rsid w:val="00CC3799"/>
    <w:rsid w:val="00CF3AE0"/>
    <w:rsid w:val="00D06071"/>
    <w:rsid w:val="00D11154"/>
    <w:rsid w:val="00D2734B"/>
    <w:rsid w:val="00D3053D"/>
    <w:rsid w:val="00D550C0"/>
    <w:rsid w:val="00D55D35"/>
    <w:rsid w:val="00D57BC6"/>
    <w:rsid w:val="00D64718"/>
    <w:rsid w:val="00D71698"/>
    <w:rsid w:val="00D75513"/>
    <w:rsid w:val="00D779A2"/>
    <w:rsid w:val="00DA16DC"/>
    <w:rsid w:val="00DA4D3B"/>
    <w:rsid w:val="00DA7916"/>
    <w:rsid w:val="00DB4A5D"/>
    <w:rsid w:val="00DC6717"/>
    <w:rsid w:val="00DD50D1"/>
    <w:rsid w:val="00DE103D"/>
    <w:rsid w:val="00DE486B"/>
    <w:rsid w:val="00E16A61"/>
    <w:rsid w:val="00E2357D"/>
    <w:rsid w:val="00E30E86"/>
    <w:rsid w:val="00E542AD"/>
    <w:rsid w:val="00E54A6C"/>
    <w:rsid w:val="00E54B4B"/>
    <w:rsid w:val="00E630A6"/>
    <w:rsid w:val="00E70A60"/>
    <w:rsid w:val="00E73F5C"/>
    <w:rsid w:val="00E8102C"/>
    <w:rsid w:val="00E83314"/>
    <w:rsid w:val="00E8775B"/>
    <w:rsid w:val="00E975F0"/>
    <w:rsid w:val="00EA0C92"/>
    <w:rsid w:val="00EB23E0"/>
    <w:rsid w:val="00EC58E5"/>
    <w:rsid w:val="00ED5CCC"/>
    <w:rsid w:val="00ED7D6F"/>
    <w:rsid w:val="00EE451B"/>
    <w:rsid w:val="00EF5759"/>
    <w:rsid w:val="00F12B70"/>
    <w:rsid w:val="00F14C0F"/>
    <w:rsid w:val="00F21943"/>
    <w:rsid w:val="00F31370"/>
    <w:rsid w:val="00F472E7"/>
    <w:rsid w:val="00F53840"/>
    <w:rsid w:val="00F541F3"/>
    <w:rsid w:val="00F662E4"/>
    <w:rsid w:val="00F66535"/>
    <w:rsid w:val="00F743CB"/>
    <w:rsid w:val="00F81DA6"/>
    <w:rsid w:val="00F834C4"/>
    <w:rsid w:val="00F907F2"/>
    <w:rsid w:val="00F91ADF"/>
    <w:rsid w:val="00F93F6D"/>
    <w:rsid w:val="00F951A3"/>
    <w:rsid w:val="00F96463"/>
    <w:rsid w:val="00FA1AC9"/>
    <w:rsid w:val="00FA4385"/>
    <w:rsid w:val="00FA50E2"/>
    <w:rsid w:val="00FA69F5"/>
    <w:rsid w:val="00FB0779"/>
    <w:rsid w:val="00FC51F4"/>
    <w:rsid w:val="00FF40BC"/>
    <w:rsid w:val="00FF5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C538B2"/>
  <w15:docId w15:val="{F5E887F2-5DFD-4911-9806-A31DD3B6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CA4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5CA4"/>
    <w:pPr>
      <w:keepNext/>
      <w:keepLines/>
      <w:spacing w:before="360" w:after="80"/>
      <w:outlineLvl w:val="0"/>
    </w:pPr>
    <w:rPr>
      <w:rFonts w:eastAsiaTheme="majorEastAsia" w:cstheme="majorBidi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CA4"/>
    <w:pPr>
      <w:keepNext/>
      <w:keepLines/>
      <w:spacing w:before="160" w:after="80"/>
      <w:outlineLvl w:val="1"/>
    </w:pPr>
    <w:rPr>
      <w:rFonts w:eastAsiaTheme="majorEastAsia" w:cstheme="majorBidi"/>
      <w:b/>
      <w:color w:val="0021A5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5CA4"/>
    <w:pPr>
      <w:keepNext/>
      <w:keepLines/>
      <w:spacing w:before="160" w:after="80"/>
      <w:outlineLvl w:val="2"/>
    </w:pPr>
    <w:rPr>
      <w:rFonts w:eastAsia="Franklin Gothic" w:cs="Franklin Gothic"/>
      <w:color w:val="0021A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5C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21A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05CA4"/>
    <w:pPr>
      <w:keepNext/>
      <w:keepLines/>
      <w:spacing w:before="80" w:after="40"/>
      <w:outlineLvl w:val="4"/>
    </w:pPr>
    <w:rPr>
      <w:rFonts w:eastAsiaTheme="majorEastAsia" w:cstheme="majorBidi"/>
      <w:color w:val="0021A5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05CA4"/>
    <w:pPr>
      <w:keepNext/>
      <w:keepLines/>
      <w:spacing w:before="40" w:after="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005CA4"/>
    <w:pPr>
      <w:keepNext/>
      <w:keepLines/>
      <w:spacing w:before="40" w:after="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005CA4"/>
    <w:pPr>
      <w:keepNext/>
      <w:keepLines/>
      <w:spacing w:after="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05C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CA4"/>
    <w:rPr>
      <w:rFonts w:ascii="Calibri" w:eastAsiaTheme="majorEastAsia" w:hAnsi="Calibri" w:cstheme="majorBidi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5CA4"/>
    <w:rPr>
      <w:rFonts w:ascii="Calibri" w:eastAsiaTheme="majorEastAsia" w:hAnsi="Calibri" w:cstheme="majorBidi"/>
      <w:b/>
      <w:color w:val="0021A5"/>
      <w:sz w:val="28"/>
      <w:szCs w:val="32"/>
    </w:rPr>
  </w:style>
  <w:style w:type="paragraph" w:styleId="ListParagraph">
    <w:name w:val="List Paragraph"/>
    <w:basedOn w:val="ListNumber"/>
    <w:uiPriority w:val="34"/>
    <w:qFormat/>
    <w:rsid w:val="00005CA4"/>
    <w:pPr>
      <w:ind w:left="7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CA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CA4"/>
    <w:rPr>
      <w:rFonts w:ascii="Calibri" w:hAnsi="Calibri"/>
      <w:i/>
      <w:iCs/>
      <w:sz w:val="24"/>
    </w:rPr>
  </w:style>
  <w:style w:type="character" w:styleId="IntenseReference">
    <w:name w:val="Intense Reference"/>
    <w:basedOn w:val="DefaultParagraphFont"/>
    <w:uiPriority w:val="32"/>
    <w:qFormat/>
    <w:rsid w:val="00005CA4"/>
    <w:rPr>
      <w:rFonts w:ascii="Calibri" w:hAnsi="Calibri"/>
      <w:b/>
      <w:bCs/>
      <w:smallCaps/>
      <w:color w:val="000000" w:themeColor="text1"/>
      <w:spacing w:val="5"/>
      <w:sz w:val="24"/>
    </w:rPr>
  </w:style>
  <w:style w:type="table" w:styleId="TableGrid">
    <w:name w:val="Table Grid"/>
    <w:basedOn w:val="TableNormal"/>
    <w:uiPriority w:val="39"/>
    <w:rsid w:val="00005CA4"/>
    <w:pPr>
      <w:spacing w:after="0" w:line="240" w:lineRule="auto"/>
      <w:ind w:left="576"/>
    </w:pPr>
    <w:rPr>
      <w:rFonts w:ascii="Calibri" w:hAnsi="Calibri"/>
      <w:kern w:val="2"/>
      <w:sz w:val="24"/>
      <w:szCs w:val="24"/>
      <w14:ligatures w14:val="standardContextu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05CA4"/>
    <w:pPr>
      <w:numPr>
        <w:ilvl w:val="1"/>
      </w:numPr>
    </w:pPr>
    <w:rPr>
      <w:rFonts w:eastAsiaTheme="majorEastAsia" w:cstheme="majorBidi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5CA4"/>
    <w:rPr>
      <w:rFonts w:ascii="Calibri" w:eastAsiaTheme="majorEastAsia" w:hAnsi="Calibri" w:cstheme="majorBidi"/>
      <w:spacing w:val="15"/>
      <w:sz w:val="24"/>
      <w:szCs w:val="28"/>
    </w:rPr>
  </w:style>
  <w:style w:type="paragraph" w:styleId="NoSpacing">
    <w:name w:val="No Spacing"/>
    <w:link w:val="NoSpacingChar"/>
    <w:uiPriority w:val="1"/>
    <w:qFormat/>
    <w:rsid w:val="00005CA4"/>
    <w:pPr>
      <w:spacing w:after="0" w:line="240" w:lineRule="auto"/>
    </w:pPr>
    <w:rPr>
      <w:rFonts w:ascii="Calibri" w:hAnsi="Calibri"/>
      <w:color w:val="000000" w:themeColor="text1"/>
      <w:kern w:val="2"/>
      <w:sz w:val="24"/>
      <w:szCs w:val="24"/>
      <w14:ligatures w14:val="standardContextual"/>
    </w:rPr>
  </w:style>
  <w:style w:type="character" w:styleId="Strong">
    <w:name w:val="Strong"/>
    <w:basedOn w:val="DefaultParagraphFont"/>
    <w:uiPriority w:val="22"/>
    <w:qFormat/>
    <w:rsid w:val="00005CA4"/>
    <w:rPr>
      <w:rFonts w:ascii="Calibri" w:hAnsi="Calibri"/>
      <w:b/>
      <w:bCs/>
      <w:color w:val="0021A5"/>
      <w:sz w:val="24"/>
    </w:rPr>
  </w:style>
  <w:style w:type="paragraph" w:styleId="NormalWeb">
    <w:name w:val="Normal (Web)"/>
    <w:basedOn w:val="Normal"/>
    <w:uiPriority w:val="99"/>
    <w:semiHidden/>
    <w:unhideWhenUsed/>
    <w:rsid w:val="00CB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005C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05CA4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005C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05CA4"/>
    <w:rPr>
      <w:rFonts w:ascii="Calibri" w:hAnsi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CE8"/>
    <w:rPr>
      <w:rFonts w:ascii="Segoe UI" w:hAnsi="Segoe UI" w:cs="Segoe UI"/>
      <w:sz w:val="18"/>
      <w:szCs w:val="18"/>
    </w:rPr>
  </w:style>
  <w:style w:type="paragraph" w:customStyle="1" w:styleId="Practice">
    <w:name w:val="Practice"/>
    <w:basedOn w:val="Heading2"/>
    <w:link w:val="PracticeChar"/>
    <w:qFormat/>
    <w:rsid w:val="000057B2"/>
    <w:pPr>
      <w:keepNext w:val="0"/>
      <w:keepLines w:val="0"/>
      <w:spacing w:before="0" w:line="240" w:lineRule="auto"/>
    </w:pPr>
    <w:rPr>
      <w:rFonts w:ascii="Calibri Light" w:eastAsiaTheme="minorEastAsia" w:hAnsi="Calibri Light"/>
      <w:color w:val="0070C0"/>
      <w:spacing w:val="5"/>
      <w:szCs w:val="28"/>
    </w:rPr>
  </w:style>
  <w:style w:type="character" w:customStyle="1" w:styleId="PracticeChar">
    <w:name w:val="Practice Char"/>
    <w:basedOn w:val="Heading2Char"/>
    <w:link w:val="Practice"/>
    <w:rsid w:val="000057B2"/>
    <w:rPr>
      <w:rFonts w:ascii="Calibri Light" w:eastAsiaTheme="minorEastAsia" w:hAnsi="Calibri Light" w:cstheme="majorBidi"/>
      <w:b/>
      <w:color w:val="0070C0"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5CA4"/>
    <w:rPr>
      <w:rFonts w:ascii="Calibri" w:eastAsia="Franklin Gothic" w:hAnsi="Calibri" w:cs="Franklin Gothic"/>
      <w:color w:val="0021A5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005C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5C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5CA4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C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CA4"/>
    <w:rPr>
      <w:rFonts w:ascii="Calibri" w:hAnsi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CA4"/>
    <w:pPr>
      <w:spacing w:after="0" w:line="240" w:lineRule="auto"/>
    </w:pPr>
    <w:rPr>
      <w:rFonts w:ascii="Calibri" w:hAnsi="Calibri"/>
      <w:kern w:val="2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qFormat/>
    <w:rsid w:val="00005CA4"/>
    <w:rPr>
      <w:rFonts w:ascii="Calibri" w:hAnsi="Calibri"/>
      <w:color w:val="0000EE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5CA4"/>
    <w:rPr>
      <w:color w:val="954F72" w:themeColor="followedHyperlink"/>
      <w:u w:val="single"/>
    </w:rPr>
  </w:style>
  <w:style w:type="table" w:customStyle="1" w:styleId="GridTable1Light-Accent11">
    <w:name w:val="Grid Table 1 Light - Accent 11"/>
    <w:basedOn w:val="TableNormal"/>
    <w:uiPriority w:val="46"/>
    <w:rsid w:val="003B7D7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Week">
    <w:name w:val="Week"/>
    <w:basedOn w:val="Normal"/>
    <w:uiPriority w:val="7"/>
    <w:qFormat/>
    <w:rsid w:val="004B0A67"/>
    <w:pPr>
      <w:spacing w:after="0" w:line="240" w:lineRule="auto"/>
      <w:jc w:val="center"/>
    </w:pPr>
    <w:rPr>
      <w:rFonts w:eastAsiaTheme="minorEastAsia"/>
      <w:b/>
      <w:caps/>
      <w:color w:val="404040" w:themeColor="text1" w:themeTint="BF"/>
      <w:sz w:val="18"/>
      <w:szCs w:val="18"/>
    </w:rPr>
  </w:style>
  <w:style w:type="paragraph" w:customStyle="1" w:styleId="WeekNumber">
    <w:name w:val="Week Number"/>
    <w:basedOn w:val="Normal"/>
    <w:uiPriority w:val="8"/>
    <w:unhideWhenUsed/>
    <w:qFormat/>
    <w:rsid w:val="004B0A67"/>
    <w:pPr>
      <w:pBdr>
        <w:bottom w:val="single" w:sz="8" w:space="1" w:color="9CC2E5" w:themeColor="accent1" w:themeTint="99"/>
      </w:pBdr>
      <w:spacing w:after="0" w:line="240" w:lineRule="auto"/>
      <w:ind w:right="115"/>
      <w:jc w:val="center"/>
    </w:pPr>
    <w:rPr>
      <w:rFonts w:eastAsiaTheme="minorEastAsia"/>
      <w:b/>
      <w:color w:val="44546A" w:themeColor="text2"/>
      <w:sz w:val="18"/>
      <w:szCs w:val="18"/>
    </w:rPr>
  </w:style>
  <w:style w:type="paragraph" w:styleId="Date">
    <w:name w:val="Date"/>
    <w:basedOn w:val="Normal"/>
    <w:link w:val="DateChar"/>
    <w:uiPriority w:val="6"/>
    <w:qFormat/>
    <w:rsid w:val="004B0A67"/>
    <w:pPr>
      <w:spacing w:before="60" w:after="0" w:line="240" w:lineRule="auto"/>
    </w:pPr>
    <w:rPr>
      <w:rFonts w:eastAsiaTheme="minorEastAsia"/>
      <w:color w:val="1F4E79" w:themeColor="accent1" w:themeShade="80"/>
      <w:sz w:val="32"/>
      <w:szCs w:val="40"/>
    </w:rPr>
  </w:style>
  <w:style w:type="character" w:customStyle="1" w:styleId="DateChar">
    <w:name w:val="Date Char"/>
    <w:basedOn w:val="DefaultParagraphFont"/>
    <w:link w:val="Date"/>
    <w:uiPriority w:val="6"/>
    <w:rsid w:val="004B0A67"/>
    <w:rPr>
      <w:rFonts w:eastAsiaTheme="minorEastAsia"/>
      <w:color w:val="1F4E79" w:themeColor="accent1" w:themeShade="80"/>
      <w:sz w:val="32"/>
      <w:szCs w:val="40"/>
    </w:rPr>
  </w:style>
  <w:style w:type="table" w:customStyle="1" w:styleId="PlainTable51">
    <w:name w:val="Plain Table 51"/>
    <w:basedOn w:val="TableNormal"/>
    <w:uiPriority w:val="44"/>
    <w:rsid w:val="004B0A67"/>
    <w:pPr>
      <w:spacing w:after="0" w:line="240" w:lineRule="auto"/>
    </w:pPr>
    <w:rPr>
      <w:rFonts w:eastAsiaTheme="minorEastAsia"/>
      <w:color w:val="44546A" w:themeColor="text2"/>
      <w:sz w:val="18"/>
      <w:szCs w:val="18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ays">
    <w:name w:val="Days"/>
    <w:basedOn w:val="Normal"/>
    <w:uiPriority w:val="5"/>
    <w:qFormat/>
    <w:rsid w:val="004B0A67"/>
    <w:pPr>
      <w:spacing w:after="0" w:line="240" w:lineRule="auto"/>
      <w:jc w:val="center"/>
    </w:pPr>
    <w:rPr>
      <w:rFonts w:eastAsiaTheme="minorEastAsia"/>
      <w:caps/>
      <w:color w:val="404040" w:themeColor="text1" w:themeTint="BF"/>
      <w:sz w:val="20"/>
      <w:szCs w:val="20"/>
    </w:rPr>
  </w:style>
  <w:style w:type="table" w:customStyle="1" w:styleId="GridTable4-Accent21">
    <w:name w:val="Grid Table 4 - Accent 21"/>
    <w:basedOn w:val="TableNormal"/>
    <w:uiPriority w:val="49"/>
    <w:rsid w:val="0089589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1F370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05CA4"/>
    <w:rPr>
      <w:color w:val="605E5C"/>
      <w:shd w:val="clear" w:color="auto" w:fill="E1DFDD"/>
    </w:rPr>
  </w:style>
  <w:style w:type="paragraph" w:customStyle="1" w:styleId="BlackBold">
    <w:name w:val="Black Bold"/>
    <w:basedOn w:val="Normal"/>
    <w:link w:val="BlackBoldChar"/>
    <w:qFormat/>
    <w:rsid w:val="00005CA4"/>
    <w:pPr>
      <w:spacing w:after="0"/>
    </w:pPr>
    <w:rPr>
      <w:b/>
      <w:bCs/>
    </w:rPr>
  </w:style>
  <w:style w:type="character" w:customStyle="1" w:styleId="BlackBoldChar">
    <w:name w:val="Black Bold Char"/>
    <w:basedOn w:val="DefaultParagraphFont"/>
    <w:link w:val="BlackBold"/>
    <w:rsid w:val="00005CA4"/>
    <w:rPr>
      <w:rFonts w:ascii="Calibri" w:hAnsi="Calibri"/>
      <w:b/>
      <w:bCs/>
      <w:sz w:val="24"/>
    </w:rPr>
  </w:style>
  <w:style w:type="character" w:styleId="BookTitle">
    <w:name w:val="Book Title"/>
    <w:basedOn w:val="DefaultParagraphFont"/>
    <w:uiPriority w:val="33"/>
    <w:qFormat/>
    <w:rsid w:val="00005CA4"/>
    <w:rPr>
      <w:rFonts w:ascii="Calibri" w:hAnsi="Calibri"/>
      <w:b/>
      <w:bCs/>
      <w:i/>
      <w:iCs/>
      <w:spacing w:val="5"/>
      <w:sz w:val="24"/>
    </w:rPr>
  </w:style>
  <w:style w:type="paragraph" w:customStyle="1" w:styleId="BulletedList">
    <w:name w:val="Bulleted List"/>
    <w:basedOn w:val="ListBullet"/>
    <w:link w:val="BulletedListChar"/>
    <w:qFormat/>
    <w:rsid w:val="00005CA4"/>
    <w:pPr>
      <w:numPr>
        <w:numId w:val="32"/>
      </w:numPr>
    </w:pPr>
  </w:style>
  <w:style w:type="character" w:customStyle="1" w:styleId="BulletedListChar">
    <w:name w:val="Bulleted List Char"/>
    <w:basedOn w:val="ListBulletChar"/>
    <w:link w:val="BulletedList"/>
    <w:rsid w:val="00005CA4"/>
    <w:rPr>
      <w:rFonts w:ascii="Calibri" w:hAnsi="Calibri"/>
      <w:sz w:val="24"/>
    </w:rPr>
  </w:style>
  <w:style w:type="paragraph" w:styleId="ListBullet">
    <w:name w:val="List Bullet"/>
    <w:basedOn w:val="Normal"/>
    <w:link w:val="ListBulletChar"/>
    <w:uiPriority w:val="99"/>
    <w:semiHidden/>
    <w:unhideWhenUsed/>
    <w:rsid w:val="00005CA4"/>
    <w:pPr>
      <w:numPr>
        <w:numId w:val="31"/>
      </w:numPr>
      <w:contextualSpacing/>
    </w:pPr>
  </w:style>
  <w:style w:type="paragraph" w:customStyle="1" w:styleId="Clicks">
    <w:name w:val="Clicks"/>
    <w:basedOn w:val="NoSpacing"/>
    <w:link w:val="ClicksChar"/>
    <w:qFormat/>
    <w:rsid w:val="00005CA4"/>
    <w:rPr>
      <w:rFonts w:eastAsia="Franklin Gothic" w:cs="Franklin Gothic"/>
      <w:b/>
      <w:color w:val="1C78BB"/>
    </w:rPr>
  </w:style>
  <w:style w:type="character" w:customStyle="1" w:styleId="ClicksChar">
    <w:name w:val="Clicks Char"/>
    <w:basedOn w:val="NoSpacingChar"/>
    <w:link w:val="Clicks"/>
    <w:rsid w:val="00005CA4"/>
    <w:rPr>
      <w:rFonts w:ascii="Calibri" w:eastAsia="Franklin Gothic" w:hAnsi="Calibri" w:cs="Franklin Gothic"/>
      <w:b/>
      <w:color w:val="1C78BB"/>
      <w:kern w:val="2"/>
      <w:sz w:val="24"/>
      <w:szCs w:val="24"/>
      <w14:ligatures w14:val="standardContextual"/>
    </w:rPr>
  </w:style>
  <w:style w:type="character" w:styleId="Emphasis">
    <w:name w:val="Emphasis"/>
    <w:basedOn w:val="DefaultParagraphFont"/>
    <w:uiPriority w:val="20"/>
    <w:qFormat/>
    <w:rsid w:val="00005CA4"/>
    <w:rPr>
      <w:rFonts w:ascii="Calibri" w:hAnsi="Calibri"/>
      <w:i/>
      <w:i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05CA4"/>
    <w:rPr>
      <w:rFonts w:ascii="Calibri" w:eastAsiaTheme="majorEastAsia" w:hAnsi="Calibri" w:cstheme="majorBidi"/>
      <w:i/>
      <w:iCs/>
      <w:color w:val="0021A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05CA4"/>
    <w:rPr>
      <w:rFonts w:ascii="Calibri" w:eastAsiaTheme="majorEastAsia" w:hAnsi="Calibri" w:cstheme="majorBidi"/>
      <w:color w:val="0021A5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005CA4"/>
    <w:rPr>
      <w:rFonts w:ascii="Calibri" w:eastAsiaTheme="majorEastAsia" w:hAnsi="Calibri" w:cstheme="majorBidi"/>
      <w:i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05CA4"/>
    <w:rPr>
      <w:rFonts w:ascii="Calibri" w:eastAsiaTheme="majorEastAsia" w:hAnsi="Calibri" w:cstheme="majorBidi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05CA4"/>
    <w:rPr>
      <w:rFonts w:ascii="Calibri" w:eastAsiaTheme="majorEastAsia" w:hAnsi="Calibri" w:cstheme="majorBidi"/>
      <w:i/>
      <w:iCs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005CA4"/>
    <w:rPr>
      <w:rFonts w:ascii="Calibri" w:eastAsiaTheme="majorEastAsia" w:hAnsi="Calibri" w:cstheme="majorBidi"/>
      <w:color w:val="272727" w:themeColor="text1" w:themeTint="D8"/>
      <w:sz w:val="24"/>
    </w:rPr>
  </w:style>
  <w:style w:type="character" w:styleId="IntenseEmphasis">
    <w:name w:val="Intense Emphasis"/>
    <w:basedOn w:val="DefaultParagraphFont"/>
    <w:uiPriority w:val="21"/>
    <w:qFormat/>
    <w:rsid w:val="00005CA4"/>
    <w:rPr>
      <w:rFonts w:ascii="Calibri" w:hAnsi="Calibri"/>
      <w:b/>
      <w:i/>
      <w:iCs/>
      <w:color w:val="000000" w:themeColor="text1"/>
      <w:sz w:val="24"/>
    </w:r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005CA4"/>
    <w:rPr>
      <w:rFonts w:ascii="Calibri" w:hAnsi="Calibri"/>
      <w:sz w:val="24"/>
    </w:rPr>
  </w:style>
  <w:style w:type="paragraph" w:styleId="ListNumber">
    <w:name w:val="List Number"/>
    <w:basedOn w:val="Normal"/>
    <w:uiPriority w:val="99"/>
    <w:semiHidden/>
    <w:unhideWhenUsed/>
    <w:rsid w:val="00005CA4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005CA4"/>
    <w:rPr>
      <w:rFonts w:ascii="Calibri" w:hAnsi="Calibri"/>
      <w:color w:val="000000" w:themeColor="text1"/>
      <w:kern w:val="2"/>
      <w:sz w:val="24"/>
      <w:szCs w:val="24"/>
      <w14:ligatures w14:val="standardContextual"/>
    </w:rPr>
  </w:style>
  <w:style w:type="paragraph" w:customStyle="1" w:styleId="NormalImage">
    <w:name w:val="Normal Image"/>
    <w:basedOn w:val="Normal"/>
    <w:qFormat/>
    <w:rsid w:val="00005CA4"/>
    <w:pPr>
      <w:spacing w:before="240" w:after="240" w:line="360" w:lineRule="auto"/>
      <w:jc w:val="center"/>
    </w:pPr>
    <w:rPr>
      <w:rFonts w:cs="Arial"/>
      <w:noProof/>
    </w:rPr>
  </w:style>
  <w:style w:type="paragraph" w:styleId="Quote">
    <w:name w:val="Quote"/>
    <w:basedOn w:val="Normal"/>
    <w:next w:val="Normal"/>
    <w:link w:val="QuoteChar"/>
    <w:uiPriority w:val="29"/>
    <w:qFormat/>
    <w:rsid w:val="00005CA4"/>
    <w:pPr>
      <w:spacing w:before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05CA4"/>
    <w:rPr>
      <w:rFonts w:ascii="Calibri" w:hAnsi="Calibri"/>
      <w:i/>
      <w:iCs/>
      <w:sz w:val="24"/>
    </w:rPr>
  </w:style>
  <w:style w:type="paragraph" w:customStyle="1" w:styleId="Style1">
    <w:name w:val="Style1"/>
    <w:basedOn w:val="Normal"/>
    <w:link w:val="Style1Char"/>
    <w:qFormat/>
    <w:rsid w:val="00005CA4"/>
  </w:style>
  <w:style w:type="character" w:customStyle="1" w:styleId="Style1Char">
    <w:name w:val="Style1 Char"/>
    <w:basedOn w:val="DefaultParagraphFont"/>
    <w:link w:val="Style1"/>
    <w:rsid w:val="00005CA4"/>
    <w:rPr>
      <w:rFonts w:ascii="Calibri" w:hAnsi="Calibri"/>
      <w:sz w:val="24"/>
    </w:rPr>
  </w:style>
  <w:style w:type="paragraph" w:customStyle="1" w:styleId="Style2">
    <w:name w:val="Style2"/>
    <w:basedOn w:val="Style1"/>
    <w:link w:val="Style2Char"/>
    <w:qFormat/>
    <w:rsid w:val="00005CA4"/>
  </w:style>
  <w:style w:type="character" w:customStyle="1" w:styleId="Style2Char">
    <w:name w:val="Style2 Char"/>
    <w:basedOn w:val="Style1Char"/>
    <w:link w:val="Style2"/>
    <w:rsid w:val="00005CA4"/>
    <w:rPr>
      <w:rFonts w:ascii="Calibri" w:hAnsi="Calibri"/>
      <w:sz w:val="24"/>
    </w:rPr>
  </w:style>
  <w:style w:type="character" w:styleId="SubtleEmphasis">
    <w:name w:val="Subtle Emphasis"/>
    <w:basedOn w:val="DefaultParagraphFont"/>
    <w:uiPriority w:val="19"/>
    <w:qFormat/>
    <w:rsid w:val="00005CA4"/>
    <w:rPr>
      <w:rFonts w:ascii="Calibri" w:hAnsi="Calibri"/>
      <w:i/>
      <w:iCs/>
      <w:color w:val="000000" w:themeColor="text1"/>
      <w:sz w:val="24"/>
    </w:rPr>
  </w:style>
  <w:style w:type="character" w:styleId="SubtleReference">
    <w:name w:val="Subtle Reference"/>
    <w:basedOn w:val="DefaultParagraphFont"/>
    <w:uiPriority w:val="31"/>
    <w:qFormat/>
    <w:rsid w:val="00005CA4"/>
    <w:rPr>
      <w:rFonts w:ascii="Calibri" w:hAnsi="Calibri"/>
      <w:smallCaps/>
      <w:color w:val="000000" w:themeColor="text1"/>
      <w:sz w:val="24"/>
    </w:rPr>
  </w:style>
  <w:style w:type="table" w:customStyle="1" w:styleId="Table">
    <w:name w:val="Table"/>
    <w:basedOn w:val="TableNormal"/>
    <w:uiPriority w:val="99"/>
    <w:rsid w:val="00005CA4"/>
    <w:pPr>
      <w:spacing w:after="0" w:line="240" w:lineRule="auto"/>
      <w:jc w:val="center"/>
    </w:pPr>
    <w:rPr>
      <w:rFonts w:ascii="Calibri" w:hAnsi="Calibri"/>
      <w:kern w:val="2"/>
      <w:sz w:val="24"/>
      <w:szCs w:val="24"/>
      <w14:ligatures w14:val="standardContextu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paragraph" w:styleId="Title">
    <w:name w:val="Title"/>
    <w:basedOn w:val="Normal"/>
    <w:next w:val="Normal"/>
    <w:link w:val="TitleChar"/>
    <w:uiPriority w:val="10"/>
    <w:qFormat/>
    <w:rsid w:val="00005CA4"/>
    <w:pPr>
      <w:spacing w:after="80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CA4"/>
    <w:rPr>
      <w:rFonts w:ascii="Calibri" w:eastAsiaTheme="majorEastAsia" w:hAnsi="Calibri" w:cstheme="majorBidi"/>
      <w:spacing w:val="-10"/>
      <w:kern w:val="28"/>
      <w:sz w:val="24"/>
      <w:szCs w:val="5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05CA4"/>
    <w:pPr>
      <w:spacing w:after="100"/>
    </w:pPr>
    <w:rPr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05CA4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05CA4"/>
    <w:pPr>
      <w:spacing w:after="100"/>
      <w:ind w:left="480"/>
    </w:pPr>
    <w:rPr>
      <w:color w:val="000000" w:themeColor="text1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005CA4"/>
    <w:pPr>
      <w:spacing w:before="240" w:after="0"/>
      <w:outlineLvl w:val="9"/>
    </w:pPr>
    <w:rPr>
      <w:b w:val="0"/>
      <w:color w:val="000000" w:themeColor="text1"/>
      <w:szCs w:val="32"/>
    </w:rPr>
  </w:style>
  <w:style w:type="character" w:styleId="EndnoteReference">
    <w:name w:val="endnote reference"/>
    <w:basedOn w:val="DefaultParagraphFont"/>
    <w:uiPriority w:val="99"/>
    <w:semiHidden/>
    <w:unhideWhenUsed/>
    <w:rsid w:val="00005CA4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005CA4"/>
    <w:rPr>
      <w:vertAlign w:val="superscript"/>
    </w:rPr>
  </w:style>
  <w:style w:type="character" w:styleId="Hashtag">
    <w:name w:val="Hashtag"/>
    <w:basedOn w:val="DefaultParagraphFont"/>
    <w:uiPriority w:val="99"/>
    <w:semiHidden/>
    <w:unhideWhenUsed/>
    <w:rsid w:val="00005CA4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005CA4"/>
  </w:style>
  <w:style w:type="character" w:styleId="HTMLCite">
    <w:name w:val="HTML Cite"/>
    <w:basedOn w:val="DefaultParagraphFont"/>
    <w:uiPriority w:val="99"/>
    <w:semiHidden/>
    <w:unhideWhenUsed/>
    <w:rsid w:val="00005CA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05CA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05CA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05CA4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05CA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05CA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05CA4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005CA4"/>
  </w:style>
  <w:style w:type="character" w:styleId="Mention">
    <w:name w:val="Mention"/>
    <w:basedOn w:val="DefaultParagraphFont"/>
    <w:uiPriority w:val="99"/>
    <w:semiHidden/>
    <w:unhideWhenUsed/>
    <w:rsid w:val="00005CA4"/>
    <w:rPr>
      <w:color w:val="2B579A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05CA4"/>
  </w:style>
  <w:style w:type="character" w:styleId="PlaceholderText">
    <w:name w:val="Placeholder Text"/>
    <w:basedOn w:val="DefaultParagraphFont"/>
    <w:uiPriority w:val="99"/>
    <w:semiHidden/>
    <w:rsid w:val="00005CA4"/>
    <w:rPr>
      <w:color w:val="666666"/>
    </w:rPr>
  </w:style>
  <w:style w:type="character" w:styleId="SmartHyperlink">
    <w:name w:val="Smart Hyperlink"/>
    <w:basedOn w:val="DefaultParagraphFont"/>
    <w:uiPriority w:val="99"/>
    <w:semiHidden/>
    <w:unhideWhenUsed/>
    <w:rsid w:val="00005CA4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05CA4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2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9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ufl.edu/benefi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learning.ufl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raining_Development\Team%20Member%20Folders\Brady\ADA%20Font%20Templates\ADAInstructionGuide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E54D2-EE44-4905-BDDE-3BB9B633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ADAInstructionGuideTemplate.dotm</Template>
  <TotalTime>22</TotalTime>
  <Pages>2</Pages>
  <Words>357</Words>
  <Characters>2170</Characters>
  <Application>Microsoft Office Word</Application>
  <DocSecurity>2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Month Milestones</vt:lpstr>
    </vt:vector>
  </TitlesOfParts>
  <Company>University of Florida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Month Milestones</dc:title>
  <dc:subject/>
  <dc:creator>Cadwallader,Gwynn</dc:creator>
  <cp:keywords/>
  <dc:description/>
  <cp:lastModifiedBy>Allred, Brady</cp:lastModifiedBy>
  <cp:revision>16</cp:revision>
  <cp:lastPrinted>2018-06-18T15:19:00Z</cp:lastPrinted>
  <dcterms:created xsi:type="dcterms:W3CDTF">2024-01-18T19:19:00Z</dcterms:created>
  <dcterms:modified xsi:type="dcterms:W3CDTF">2025-06-18T17:57:00Z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954877e6-6e86-4d9f-a275-7e7f9712de55</vt:lpwstr>
  </property>
</Properties>
</file>