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5DBB" w14:textId="64CDBF57" w:rsidR="00820B18" w:rsidRPr="00E3753B" w:rsidRDefault="00E3753B" w:rsidP="00E3753B">
      <w:pPr>
        <w:pStyle w:val="Heading1"/>
      </w:pPr>
      <w:r w:rsidRPr="00E3753B">
        <w:t>Three to Six Month Check-In</w:t>
      </w:r>
    </w:p>
    <w:p w14:paraId="440FAC6C" w14:textId="284FDD1C" w:rsidR="00E3753B" w:rsidRDefault="000373A5" w:rsidP="00E3753B">
      <w:pPr>
        <w:pStyle w:val="Quote"/>
        <w:jc w:val="left"/>
      </w:pPr>
      <w:r w:rsidRPr="00E3753B">
        <w:t>“The</w:t>
      </w:r>
      <w:r w:rsidR="00DD6BC2" w:rsidRPr="00E3753B">
        <w:t xml:space="preserve"> </w:t>
      </w:r>
      <w:r w:rsidR="0069709B" w:rsidRPr="00E3753B">
        <w:t>primary</w:t>
      </w:r>
      <w:r w:rsidR="00DD6BC2" w:rsidRPr="00E3753B">
        <w:t xml:space="preserve"> reason why </w:t>
      </w:r>
      <w:r w:rsidR="0069709B" w:rsidRPr="00E3753B">
        <w:t>faculty in academic units</w:t>
      </w:r>
      <w:r w:rsidR="00DD6BC2" w:rsidRPr="00E3753B">
        <w:t xml:space="preserve"> underperform has to do with the culture and politics of the </w:t>
      </w:r>
      <w:r w:rsidR="0069709B" w:rsidRPr="00E3753B">
        <w:t>department</w:t>
      </w:r>
      <w:r w:rsidR="00DD6BC2" w:rsidRPr="00E3753B">
        <w:t xml:space="preserve"> . . . </w:t>
      </w:r>
      <w:r w:rsidR="00122746" w:rsidRPr="00E3753B">
        <w:t xml:space="preserve">To avoid </w:t>
      </w:r>
      <w:r w:rsidR="00E73605" w:rsidRPr="00E3753B">
        <w:t>this</w:t>
      </w:r>
      <w:r w:rsidR="00122746" w:rsidRPr="00E3753B">
        <w:t>, we can</w:t>
      </w:r>
      <w:r w:rsidR="00DD6BC2" w:rsidRPr="00E3753B">
        <w:t xml:space="preserve"> focus on three things:</w:t>
      </w:r>
      <w:r w:rsidR="00E3753B">
        <w:t xml:space="preserve"> </w:t>
      </w:r>
    </w:p>
    <w:p w14:paraId="3E143932" w14:textId="2E48DFD0" w:rsidR="0075319A" w:rsidRPr="00E3753B" w:rsidRDefault="00DD6BC2" w:rsidP="00897759">
      <w:pPr>
        <w:pStyle w:val="Quote"/>
        <w:numPr>
          <w:ilvl w:val="0"/>
          <w:numId w:val="46"/>
        </w:numPr>
        <w:jc w:val="left"/>
      </w:pPr>
      <w:r w:rsidRPr="00E3753B">
        <w:t xml:space="preserve">how we are going to help </w:t>
      </w:r>
      <w:r w:rsidR="0069709B" w:rsidRPr="00E3753B">
        <w:t>new faculty integrate</w:t>
      </w:r>
      <w:r w:rsidRPr="00E3753B">
        <w:t xml:space="preserve"> </w:t>
      </w:r>
      <w:r w:rsidR="0069709B" w:rsidRPr="00E3753B">
        <w:t>in</w:t>
      </w:r>
      <w:r w:rsidRPr="00E3753B">
        <w:t xml:space="preserve">to the </w:t>
      </w:r>
      <w:r w:rsidR="0069709B" w:rsidRPr="00E3753B">
        <w:t>unit’s</w:t>
      </w:r>
      <w:r w:rsidRPr="00E3753B">
        <w:t xml:space="preserve"> </w:t>
      </w:r>
      <w:proofErr w:type="gramStart"/>
      <w:r w:rsidRPr="00E3753B">
        <w:t>culture;</w:t>
      </w:r>
      <w:proofErr w:type="gramEnd"/>
      <w:r w:rsidRPr="00E3753B">
        <w:t xml:space="preserve"> </w:t>
      </w:r>
    </w:p>
    <w:p w14:paraId="4B5963B9" w14:textId="516BACE1" w:rsidR="0075319A" w:rsidRPr="00E3753B" w:rsidRDefault="00DD6BC2" w:rsidP="00897759">
      <w:pPr>
        <w:pStyle w:val="Quote"/>
        <w:numPr>
          <w:ilvl w:val="0"/>
          <w:numId w:val="46"/>
        </w:numPr>
        <w:jc w:val="left"/>
      </w:pPr>
      <w:proofErr w:type="gramStart"/>
      <w:r w:rsidRPr="00E3753B">
        <w:t>how</w:t>
      </w:r>
      <w:proofErr w:type="gramEnd"/>
      <w:r w:rsidRPr="00E3753B">
        <w:t xml:space="preserve"> are we going to connect them to the right people and help them fo</w:t>
      </w:r>
      <w:r w:rsidR="00122746" w:rsidRPr="00E3753B">
        <w:t xml:space="preserve">rm </w:t>
      </w:r>
      <w:r w:rsidR="00E73605" w:rsidRPr="00E3753B">
        <w:br/>
      </w:r>
      <w:r w:rsidR="00122746" w:rsidRPr="00E3753B">
        <w:t xml:space="preserve">the right </w:t>
      </w:r>
      <w:proofErr w:type="gramStart"/>
      <w:r w:rsidR="00122746" w:rsidRPr="00E3753B">
        <w:t>relationships;</w:t>
      </w:r>
      <w:proofErr w:type="gramEnd"/>
    </w:p>
    <w:p w14:paraId="6B21BF58" w14:textId="77777777" w:rsidR="00E3753B" w:rsidRDefault="00DD6BC2" w:rsidP="00897759">
      <w:pPr>
        <w:pStyle w:val="Quote"/>
        <w:numPr>
          <w:ilvl w:val="0"/>
          <w:numId w:val="46"/>
        </w:numPr>
        <w:jc w:val="left"/>
      </w:pPr>
      <w:r w:rsidRPr="00E3753B">
        <w:t xml:space="preserve">how are we going to be sure that we really align expectations in every direction </w:t>
      </w:r>
      <w:r w:rsidR="00E73605" w:rsidRPr="00E3753B">
        <w:br/>
      </w:r>
      <w:r w:rsidRPr="00E3753B">
        <w:t>so that they’re set up for success…”</w:t>
      </w:r>
    </w:p>
    <w:p w14:paraId="23E625BE" w14:textId="2389AADA" w:rsidR="00E23C07" w:rsidRDefault="00820B18" w:rsidP="00E3753B">
      <w:pPr>
        <w:pStyle w:val="Quote"/>
        <w:jc w:val="left"/>
      </w:pPr>
      <w:r w:rsidRPr="00E3753B">
        <w:t xml:space="preserve"> </w:t>
      </w:r>
      <w:r w:rsidR="00DD6BC2" w:rsidRPr="00E3753B">
        <w:t xml:space="preserve">– </w:t>
      </w:r>
      <w:r w:rsidR="0069709B" w:rsidRPr="00E3753B">
        <w:t xml:space="preserve">adapted from </w:t>
      </w:r>
      <w:r w:rsidR="00DD6BC2" w:rsidRPr="00E3753B">
        <w:t>Michael Watkins, author of “The First 90 Days”</w:t>
      </w:r>
    </w:p>
    <w:p w14:paraId="40C4BAB6" w14:textId="56558FCD" w:rsidR="00C07F29" w:rsidRPr="00F232A3" w:rsidRDefault="00E23C07" w:rsidP="00E3753B">
      <w:r w:rsidRPr="00820B18">
        <w:t xml:space="preserve">It is one of the Chair’s responsibilities to ensure that the new faculty member understands the political landscape in which the department operates. Additionally, the Chair’s role is to provide clear expectations about how the faculty member contributes to the culture within the department. The following are important conversations for the Chair to have with the new faculty </w:t>
      </w:r>
      <w:r w:rsidRPr="00E3753B">
        <w:t>member.</w:t>
      </w:r>
      <w:r w:rsidRPr="00F232A3">
        <w:t xml:space="preserve"> This is a dialogue, a reciprocal </w:t>
      </w:r>
      <w:r w:rsidR="00351576" w:rsidRPr="00F232A3">
        <w:t>conversation that</w:t>
      </w:r>
      <w:r w:rsidRPr="00F232A3">
        <w:t xml:space="preserve"> fosters the strong and supportive relationship between the Chair and faculty.</w:t>
      </w:r>
      <w:r w:rsidR="009D2CD2" w:rsidRPr="00F232A3">
        <w:t xml:space="preserve"> Below are some suggested prompts or questions for consideration.</w:t>
      </w:r>
    </w:p>
    <w:p w14:paraId="294B16F5" w14:textId="61883899" w:rsidR="00E3753B" w:rsidRDefault="00E3753B" w:rsidP="00E3753B">
      <w:pPr>
        <w:pStyle w:val="Heading2"/>
      </w:pPr>
      <w:r w:rsidRPr="00E3753B">
        <w:t xml:space="preserve">Suggestions for the </w:t>
      </w:r>
      <w:r>
        <w:t>E</w:t>
      </w:r>
      <w:r w:rsidRPr="00E3753B">
        <w:t xml:space="preserve">nd of </w:t>
      </w:r>
      <w:r>
        <w:t>S</w:t>
      </w:r>
      <w:r w:rsidRPr="00E3753B">
        <w:t>emester Conversation</w:t>
      </w:r>
    </w:p>
    <w:p w14:paraId="41DE222D" w14:textId="77777777" w:rsidR="00E3753B" w:rsidRDefault="00E3753B" w:rsidP="00E3753B">
      <w:pPr>
        <w:pStyle w:val="BulletedList"/>
      </w:pPr>
      <w:r>
        <w:t>From your perspective, what are the highs and lows of your first semester?</w:t>
      </w:r>
    </w:p>
    <w:p w14:paraId="01D1FFD4" w14:textId="77777777" w:rsidR="00E3753B" w:rsidRDefault="00E3753B" w:rsidP="00E3753B">
      <w:pPr>
        <w:pStyle w:val="BulletedList"/>
      </w:pPr>
      <w:r>
        <w:t xml:space="preserve">Provide specific feedback to the new faculty member. Offer key insights </w:t>
      </w:r>
      <w:proofErr w:type="gramStart"/>
      <w:r>
        <w:t>of</w:t>
      </w:r>
      <w:proofErr w:type="gramEnd"/>
      <w:r>
        <w:t xml:space="preserve"> the successes you have observed during the new hire’s first semester as well as areas for growth. </w:t>
      </w:r>
      <w:proofErr w:type="gramStart"/>
      <w:r>
        <w:t>Be specific about</w:t>
      </w:r>
      <w:proofErr w:type="gramEnd"/>
      <w:r>
        <w:t xml:space="preserve"> how the new faculty can improve their teaching, research and work. </w:t>
      </w:r>
    </w:p>
    <w:p w14:paraId="70501592" w14:textId="77777777" w:rsidR="00E3753B" w:rsidRDefault="00E3753B" w:rsidP="00E3753B">
      <w:pPr>
        <w:pStyle w:val="BulletedList"/>
      </w:pPr>
      <w:r>
        <w:t>Review first semester teaching and discuss student evaluations and how their research is going.</w:t>
      </w:r>
    </w:p>
    <w:p w14:paraId="4B586CAA" w14:textId="77777777" w:rsidR="00E3753B" w:rsidRDefault="00E3753B" w:rsidP="00E3753B">
      <w:pPr>
        <w:pStyle w:val="BulletedList"/>
      </w:pPr>
      <w:r>
        <w:t>How is your relationship with your mentor going?</w:t>
      </w:r>
    </w:p>
    <w:p w14:paraId="1A4D9272" w14:textId="77777777" w:rsidR="00E3753B" w:rsidRDefault="00E3753B" w:rsidP="00E3753B">
      <w:pPr>
        <w:pStyle w:val="BulletedList"/>
      </w:pPr>
      <w:r>
        <w:t>How can I help you prepare for next semester?</w:t>
      </w:r>
    </w:p>
    <w:p w14:paraId="2CF7ED57" w14:textId="77777777" w:rsidR="00E3753B" w:rsidRDefault="00E3753B" w:rsidP="00E3753B">
      <w:pPr>
        <w:pStyle w:val="BulletedList"/>
      </w:pPr>
      <w:r>
        <w:t>What are some of the most important connections you have made?</w:t>
      </w:r>
    </w:p>
    <w:p w14:paraId="3E58F8D9" w14:textId="77777777" w:rsidR="00E3753B" w:rsidRDefault="00E3753B" w:rsidP="00E3753B">
      <w:pPr>
        <w:pStyle w:val="BulletedList"/>
      </w:pPr>
      <w:r>
        <w:t xml:space="preserve">Is there anything I need to do </w:t>
      </w:r>
      <w:proofErr w:type="gramStart"/>
      <w:r>
        <w:t>more of</w:t>
      </w:r>
      <w:proofErr w:type="gramEnd"/>
      <w:r>
        <w:t xml:space="preserve"> for your success? Anything I need to do less of?</w:t>
      </w:r>
    </w:p>
    <w:p w14:paraId="764F794A" w14:textId="77777777" w:rsidR="00E3753B" w:rsidRDefault="00E3753B" w:rsidP="00E3753B">
      <w:pPr>
        <w:pStyle w:val="BulletedList"/>
      </w:pPr>
      <w:r>
        <w:t>How are you acclimating to our department norms and culture? How would you describe collegiality within our department?</w:t>
      </w:r>
    </w:p>
    <w:p w14:paraId="61ED11A1" w14:textId="77777777" w:rsidR="00E3753B" w:rsidRDefault="00E3753B" w:rsidP="00E3753B">
      <w:pPr>
        <w:pStyle w:val="BulletedList"/>
      </w:pPr>
      <w:r>
        <w:t>Review Individual Development Plan (IDP) and set goals for next semester.</w:t>
      </w:r>
    </w:p>
    <w:p w14:paraId="5ECA302B" w14:textId="77777777" w:rsidR="00E3753B" w:rsidRDefault="00E3753B" w:rsidP="00E3753B">
      <w:pPr>
        <w:pStyle w:val="BulletedList"/>
      </w:pPr>
      <w:r>
        <w:t>What leaders can I connect you with across campus that will accelerate your understanding of our campus or advance any of your goals?</w:t>
      </w:r>
    </w:p>
    <w:p w14:paraId="022F06F7" w14:textId="77777777" w:rsidR="00E3753B" w:rsidRDefault="00E3753B" w:rsidP="00E3753B">
      <w:pPr>
        <w:pStyle w:val="BulletedList"/>
      </w:pPr>
      <w:r>
        <w:t>What resources have you found most useful?</w:t>
      </w:r>
    </w:p>
    <w:p w14:paraId="1B5A7A1B" w14:textId="53D2DDAF" w:rsidR="00B27AFD" w:rsidRPr="00897759" w:rsidRDefault="00897759" w:rsidP="00E3753B">
      <w:pPr>
        <w:rPr>
          <w:rStyle w:val="IntenseEmphasis"/>
        </w:rPr>
      </w:pPr>
      <w:r w:rsidRPr="00897759">
        <w:rPr>
          <w:rStyle w:val="IntenseEmphasis"/>
        </w:rPr>
        <w:lastRenderedPageBreak/>
        <w:t>A work culture is defined by the worst behavior it is willing to tolerate.</w:t>
      </w:r>
    </w:p>
    <w:p w14:paraId="2F6E5F25" w14:textId="344D5BB6" w:rsidR="00E3753B" w:rsidRDefault="00E3753B" w:rsidP="00E3753B">
      <w:pPr>
        <w:pStyle w:val="Heading2"/>
      </w:pPr>
      <w:r>
        <w:t>Goal of this Check-in</w:t>
      </w:r>
    </w:p>
    <w:p w14:paraId="4D540DFE" w14:textId="44E563C1" w:rsidR="000C5A43" w:rsidRPr="00E3753B" w:rsidRDefault="00B27AFD">
      <w:pPr>
        <w:rPr>
          <w:b/>
          <w:smallCaps/>
          <w:color w:val="C00000"/>
          <w:spacing w:val="5"/>
        </w:rPr>
      </w:pPr>
      <w:r w:rsidRPr="00820B18">
        <w:t>The goal of this check-in is to make sure the new faculty member</w:t>
      </w:r>
      <w:r w:rsidR="00820B18" w:rsidRPr="00820B18">
        <w:t xml:space="preserve"> </w:t>
      </w:r>
      <w:r w:rsidRPr="00820B18">
        <w:t xml:space="preserve">is </w:t>
      </w:r>
      <w:r w:rsidRPr="00F232A3">
        <w:t>prepared</w:t>
      </w:r>
      <w:r w:rsidRPr="00820B18">
        <w:t xml:space="preserve"> for the next</w:t>
      </w:r>
      <w:r w:rsidR="000E49D0" w:rsidRPr="00820B18">
        <w:t xml:space="preserve"> semester</w:t>
      </w:r>
      <w:r w:rsidRPr="00820B18">
        <w:t xml:space="preserve">, to see what lessons have been learned in their first </w:t>
      </w:r>
      <w:r w:rsidR="000E49D0" w:rsidRPr="00820B18">
        <w:t>semester,</w:t>
      </w:r>
      <w:r w:rsidRPr="00820B18">
        <w:t xml:space="preserve"> and what gaps still exist for them to feel successful.</w:t>
      </w:r>
      <w:r w:rsidR="00820B18" w:rsidRPr="00820B18">
        <w:t xml:space="preserve"> </w:t>
      </w:r>
      <w:r w:rsidRPr="00820B18">
        <w:t xml:space="preserve">The checklist </w:t>
      </w:r>
      <w:r w:rsidR="009B2D98" w:rsidRPr="00820B18">
        <w:t xml:space="preserve">on page 1 </w:t>
      </w:r>
      <w:r w:rsidR="003E731D" w:rsidRPr="00820B18">
        <w:t>cover</w:t>
      </w:r>
      <w:r w:rsidR="009B2D98" w:rsidRPr="00820B18">
        <w:t>s</w:t>
      </w:r>
      <w:r w:rsidRPr="00820B18">
        <w:t xml:space="preserve"> the </w:t>
      </w:r>
      <w:r w:rsidRPr="00F232A3">
        <w:t>minimum</w:t>
      </w:r>
      <w:r w:rsidRPr="00820B18">
        <w:t xml:space="preserve"> crucial topics </w:t>
      </w:r>
      <w:r w:rsidR="003E731D" w:rsidRPr="00820B18">
        <w:t xml:space="preserve">to </w:t>
      </w:r>
      <w:r w:rsidR="000373A5" w:rsidRPr="00820B18">
        <w:t>have with</w:t>
      </w:r>
      <w:r w:rsidRPr="00820B18">
        <w:t xml:space="preserve"> your new faculty. Depending on circumstances, the following</w:t>
      </w:r>
      <w:r w:rsidR="00E3753B">
        <w:t xml:space="preserve"> </w:t>
      </w:r>
      <w:r w:rsidRPr="00820B18">
        <w:t xml:space="preserve">items </w:t>
      </w:r>
      <w:r w:rsidRPr="00F232A3">
        <w:t xml:space="preserve">may </w:t>
      </w:r>
      <w:r w:rsidRPr="00820B18">
        <w:t xml:space="preserve">be </w:t>
      </w:r>
      <w:r w:rsidR="000C5A43" w:rsidRPr="00820B18">
        <w:t>considered for</w:t>
      </w:r>
      <w:r w:rsidR="003E731D" w:rsidRPr="00820B18">
        <w:t xml:space="preserve"> </w:t>
      </w:r>
      <w:r w:rsidRPr="00820B18">
        <w:t>your dialogue</w:t>
      </w:r>
      <w:r w:rsidR="000E49D0" w:rsidRPr="00820B18">
        <w:t xml:space="preserve"> – delivered in your own words and style</w:t>
      </w:r>
      <w:r w:rsidRPr="00820B18">
        <w:t>.</w:t>
      </w:r>
    </w:p>
    <w:p w14:paraId="05C2BF7A" w14:textId="291A2ED6" w:rsidR="00122746" w:rsidRPr="004B3161" w:rsidRDefault="00122746" w:rsidP="00E3753B">
      <w:pPr>
        <w:pStyle w:val="BulletedList"/>
      </w:pPr>
      <w:r w:rsidRPr="004B3161">
        <w:t>Do you have any gaps in</w:t>
      </w:r>
      <w:r w:rsidR="003E731D" w:rsidRPr="004B3161">
        <w:t xml:space="preserve"> the</w:t>
      </w:r>
      <w:r w:rsidRPr="004B3161">
        <w:t xml:space="preserve"> resources or training you need to </w:t>
      </w:r>
      <w:r w:rsidR="003E731D" w:rsidRPr="004B3161">
        <w:t>be effective in</w:t>
      </w:r>
      <w:r w:rsidRPr="004B3161">
        <w:t xml:space="preserve"> teaching </w:t>
      </w:r>
      <w:r w:rsidR="004B3161">
        <w:br/>
      </w:r>
      <w:r w:rsidRPr="004B3161">
        <w:t>and research?</w:t>
      </w:r>
    </w:p>
    <w:p w14:paraId="06965E6B" w14:textId="03FDA13D" w:rsidR="00122746" w:rsidRPr="004B3161" w:rsidRDefault="00122746" w:rsidP="00E3753B">
      <w:pPr>
        <w:pStyle w:val="BulletedList"/>
      </w:pPr>
      <w:r w:rsidRPr="004B3161">
        <w:t xml:space="preserve">How are </w:t>
      </w:r>
      <w:r w:rsidR="003E731D" w:rsidRPr="004B3161">
        <w:t>you</w:t>
      </w:r>
      <w:r w:rsidRPr="004B3161">
        <w:t xml:space="preserve"> finding the support provided by the </w:t>
      </w:r>
      <w:hyperlink r:id="rId11" w:history="1">
        <w:r w:rsidRPr="00897759">
          <w:rPr>
            <w:rStyle w:val="Hyperlink"/>
          </w:rPr>
          <w:t>Academic Technology</w:t>
        </w:r>
        <w:r w:rsidRPr="00F232A3">
          <w:t xml:space="preserve"> </w:t>
        </w:r>
      </w:hyperlink>
      <w:r w:rsidR="004B0F47" w:rsidRPr="004B3161">
        <w:t>department</w:t>
      </w:r>
      <w:r w:rsidRPr="004B3161">
        <w:t>?</w:t>
      </w:r>
    </w:p>
    <w:p w14:paraId="39F1885E" w14:textId="77777777" w:rsidR="00122746" w:rsidRPr="004B3161" w:rsidRDefault="00122746" w:rsidP="00E3753B">
      <w:pPr>
        <w:pStyle w:val="BulletedList"/>
      </w:pPr>
      <w:r w:rsidRPr="004B3161">
        <w:t>How would you describe the connections you are making with the students you teach and mentor?</w:t>
      </w:r>
    </w:p>
    <w:p w14:paraId="746B34CC" w14:textId="0352C651" w:rsidR="00122746" w:rsidRPr="004B3161" w:rsidRDefault="00122746" w:rsidP="00E3753B">
      <w:pPr>
        <w:pStyle w:val="BulletedList"/>
      </w:pPr>
      <w:r w:rsidRPr="004B3161">
        <w:t xml:space="preserve">Are there any affinity groups </w:t>
      </w:r>
      <w:r w:rsidR="003E731D" w:rsidRPr="004B3161">
        <w:t>you</w:t>
      </w:r>
      <w:r w:rsidRPr="004B3161">
        <w:t xml:space="preserve"> would like</w:t>
      </w:r>
      <w:r w:rsidR="00AA7207">
        <w:t xml:space="preserve"> to</w:t>
      </w:r>
      <w:r w:rsidRPr="004B3161">
        <w:t xml:space="preserve"> become involved with?</w:t>
      </w:r>
    </w:p>
    <w:p w14:paraId="126B62F9" w14:textId="135D4557" w:rsidR="00B27AFD" w:rsidRPr="004B3161" w:rsidRDefault="00B27AFD" w:rsidP="00E3753B">
      <w:pPr>
        <w:pStyle w:val="BulletedList"/>
      </w:pPr>
      <w:r w:rsidRPr="004B3161">
        <w:t>Review</w:t>
      </w:r>
      <w:r w:rsidR="000C5A43" w:rsidRPr="004B3161">
        <w:t xml:space="preserve"> </w:t>
      </w:r>
      <w:r w:rsidRPr="004B3161">
        <w:t>the land-grant mission perspective.</w:t>
      </w:r>
    </w:p>
    <w:p w14:paraId="28B2CBBA" w14:textId="457D376E" w:rsidR="00B27AFD" w:rsidRPr="004B3161" w:rsidRDefault="003E731D" w:rsidP="00E3753B">
      <w:pPr>
        <w:pStyle w:val="BulletedList"/>
      </w:pPr>
      <w:r w:rsidRPr="004B3161">
        <w:t>Address any concerns</w:t>
      </w:r>
      <w:r w:rsidR="00B27AFD" w:rsidRPr="004B3161">
        <w:t xml:space="preserve"> that do not foster a </w:t>
      </w:r>
      <w:r w:rsidR="00D81C52">
        <w:t>welcoming and respectful culture</w:t>
      </w:r>
      <w:r w:rsidR="00B27AFD" w:rsidRPr="004B3161">
        <w:t xml:space="preserve"> or </w:t>
      </w:r>
      <w:r w:rsidRPr="004B3161">
        <w:t xml:space="preserve">the </w:t>
      </w:r>
      <w:r w:rsidR="00F6657D">
        <w:t>accommodations</w:t>
      </w:r>
      <w:r w:rsidR="00B27AFD" w:rsidRPr="004B3161">
        <w:t xml:space="preserve"> the faculty member might need to feel more included.</w:t>
      </w:r>
    </w:p>
    <w:p w14:paraId="37E23939" w14:textId="7F7D1634" w:rsidR="00B27AFD" w:rsidRPr="004B3161" w:rsidRDefault="004B3161" w:rsidP="00E3753B">
      <w:pPr>
        <w:pStyle w:val="BulletedList"/>
      </w:pPr>
      <w:r>
        <w:t>Discuss</w:t>
      </w:r>
      <w:r w:rsidR="00B27AFD" w:rsidRPr="004B3161">
        <w:t xml:space="preserve"> shared governance and </w:t>
      </w:r>
      <w:proofErr w:type="gramStart"/>
      <w:r w:rsidR="00B27AFD" w:rsidRPr="004B3161">
        <w:t>promoting</w:t>
      </w:r>
      <w:proofErr w:type="gramEnd"/>
      <w:r w:rsidR="00B27AFD" w:rsidRPr="004B3161">
        <w:t xml:space="preserve"> understanding of what that means.</w:t>
      </w:r>
    </w:p>
    <w:p w14:paraId="39457C62" w14:textId="77777777" w:rsidR="00122746" w:rsidRPr="004B3161" w:rsidRDefault="00122746" w:rsidP="00E3753B">
      <w:pPr>
        <w:pStyle w:val="BulletedList"/>
      </w:pPr>
      <w:r w:rsidRPr="004B3161">
        <w:t xml:space="preserve">Are there international concerns I should be aware of or </w:t>
      </w:r>
      <w:proofErr w:type="gramStart"/>
      <w:r w:rsidRPr="004B3161">
        <w:t>can</w:t>
      </w:r>
      <w:proofErr w:type="gramEnd"/>
      <w:r w:rsidRPr="004B3161">
        <w:t xml:space="preserve"> assist you in resolving?</w:t>
      </w:r>
    </w:p>
    <w:p w14:paraId="407265ED" w14:textId="18BFD4FD" w:rsidR="00B27AFD" w:rsidRPr="004B3161" w:rsidRDefault="00B27AFD" w:rsidP="00E3753B">
      <w:pPr>
        <w:pStyle w:val="BulletedList"/>
      </w:pPr>
      <w:r w:rsidRPr="004B3161">
        <w:t>Are there specific</w:t>
      </w:r>
      <w:r w:rsidR="000C5A43" w:rsidRPr="004B3161">
        <w:t xml:space="preserve"> extracurricular</w:t>
      </w:r>
      <w:r w:rsidRPr="004B3161">
        <w:t xml:space="preserve"> interests or activities that you can connect them with in Gainesville or Florida?</w:t>
      </w:r>
    </w:p>
    <w:p w14:paraId="157512C7" w14:textId="4E63EA08" w:rsidR="00783D7F" w:rsidRPr="004B3161" w:rsidRDefault="00783D7F" w:rsidP="00E3753B">
      <w:pPr>
        <w:pStyle w:val="BulletedList"/>
      </w:pPr>
      <w:r w:rsidRPr="004B3161">
        <w:t>Is there anything you would like to learn more about?</w:t>
      </w:r>
    </w:p>
    <w:p w14:paraId="6A161663" w14:textId="6EFD56CF" w:rsidR="00783D7F" w:rsidRDefault="00783D7F" w:rsidP="00E3753B">
      <w:pPr>
        <w:pStyle w:val="BulletedList"/>
      </w:pPr>
      <w:r w:rsidRPr="004B3161">
        <w:t>Have you met faculty in other departments?</w:t>
      </w:r>
    </w:p>
    <w:p w14:paraId="4E69AAC0" w14:textId="5A7E06AF" w:rsidR="004109C6" w:rsidRPr="004109C6" w:rsidRDefault="00D023B6" w:rsidP="00E3753B">
      <w:pPr>
        <w:pStyle w:val="BulletedList"/>
      </w:pPr>
      <w:r>
        <w:t xml:space="preserve">What professional networking organizations have you become involved in? Are there others that you may want to be a part of? </w:t>
      </w:r>
    </w:p>
    <w:sectPr w:rsidR="004109C6" w:rsidRPr="004109C6" w:rsidSect="00244B33">
      <w:headerReference w:type="default" r:id="rId12"/>
      <w:footerReference w:type="default" r:id="rId13"/>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327F" w14:textId="77777777" w:rsidR="00244B33" w:rsidRDefault="00244B33" w:rsidP="00CB1003">
      <w:pPr>
        <w:spacing w:after="0" w:line="240" w:lineRule="auto"/>
      </w:pPr>
      <w:r>
        <w:separator/>
      </w:r>
    </w:p>
  </w:endnote>
  <w:endnote w:type="continuationSeparator" w:id="0">
    <w:p w14:paraId="50BBEF61" w14:textId="77777777" w:rsidR="00244B33" w:rsidRDefault="00244B33" w:rsidP="00CB1003">
      <w:pPr>
        <w:spacing w:after="0" w:line="240" w:lineRule="auto"/>
      </w:pPr>
      <w:r>
        <w:continuationSeparator/>
      </w:r>
    </w:p>
  </w:endnote>
  <w:endnote w:type="continuationNotice" w:id="1">
    <w:p w14:paraId="7BD2AB1C" w14:textId="77777777" w:rsidR="00244B33" w:rsidRDefault="00244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543996"/>
      <w:docPartObj>
        <w:docPartGallery w:val="Page Numbers (Bottom of Page)"/>
        <w:docPartUnique/>
      </w:docPartObj>
    </w:sdtPr>
    <w:sdtEndPr/>
    <w:sdtContent>
      <w:p w14:paraId="4CBDFED3" w14:textId="7B312434" w:rsidR="004144E5" w:rsidRPr="004144E5" w:rsidRDefault="004144E5" w:rsidP="004144E5">
        <w:pPr>
          <w:pStyle w:val="Footer"/>
        </w:pPr>
        <w:r w:rsidRPr="004144E5">
          <w:t>Human Resources | Onboarding Documents</w:t>
        </w:r>
        <w:r w:rsidRPr="004144E5">
          <w:tab/>
        </w:r>
        <w:r w:rsidRPr="004144E5">
          <w:tab/>
          <w:t xml:space="preserve">  </w:t>
        </w:r>
        <w:r w:rsidRPr="004144E5">
          <w:fldChar w:fldCharType="begin"/>
        </w:r>
        <w:r w:rsidRPr="004144E5">
          <w:instrText xml:space="preserve"> DATE \@ "M/d/yyyy" </w:instrText>
        </w:r>
        <w:r w:rsidRPr="004144E5">
          <w:fldChar w:fldCharType="separate"/>
        </w:r>
        <w:r w:rsidR="00027BC5">
          <w:rPr>
            <w:noProof/>
          </w:rPr>
          <w:t>6/18/2025</w:t>
        </w:r>
        <w:r w:rsidRPr="004144E5">
          <w:fldChar w:fldCharType="end"/>
        </w:r>
        <w:r w:rsidRPr="004144E5">
          <w:t xml:space="preserve"> </w:t>
        </w:r>
        <w:sdt>
          <w:sdtPr>
            <w:id w:val="250395305"/>
            <w:docPartObj>
              <w:docPartGallery w:val="Page Numbers (Top of Page)"/>
              <w:docPartUnique/>
            </w:docPartObj>
          </w:sdtPr>
          <w:sdtEndPr/>
          <w:sdtContent>
            <w:r w:rsidRPr="004144E5">
              <w:t xml:space="preserve">Page </w:t>
            </w:r>
            <w:r w:rsidRPr="004144E5">
              <w:fldChar w:fldCharType="begin"/>
            </w:r>
            <w:r w:rsidRPr="004144E5">
              <w:instrText xml:space="preserve"> PAGE </w:instrText>
            </w:r>
            <w:r w:rsidRPr="004144E5">
              <w:fldChar w:fldCharType="separate"/>
            </w:r>
            <w:r w:rsidRPr="004144E5">
              <w:t>1</w:t>
            </w:r>
            <w:r w:rsidRPr="004144E5">
              <w:fldChar w:fldCharType="end"/>
            </w:r>
            <w:r w:rsidRPr="004144E5">
              <w:t xml:space="preserve"> of </w:t>
            </w:r>
            <w:r w:rsidRPr="004144E5">
              <w:fldChar w:fldCharType="begin"/>
            </w:r>
            <w:r w:rsidRPr="004144E5">
              <w:instrText xml:space="preserve"> NUMPAGES  </w:instrText>
            </w:r>
            <w:r w:rsidRPr="004144E5">
              <w:fldChar w:fldCharType="separate"/>
            </w:r>
            <w:r w:rsidRPr="004144E5">
              <w:t>3</w:t>
            </w:r>
            <w:r w:rsidRPr="004144E5">
              <w:fldChar w:fldCharType="end"/>
            </w:r>
          </w:sdtContent>
        </w:sdt>
      </w:p>
      <w:p w14:paraId="1D83006A" w14:textId="7182630C" w:rsidR="006766DA" w:rsidRPr="004144E5" w:rsidRDefault="004144E5" w:rsidP="004144E5">
        <w:pPr>
          <w:pStyle w:val="Footer"/>
        </w:pPr>
        <w:r>
          <w:t>Three to Six Month Check-I</w:t>
        </w:r>
        <w:r w:rsidR="00896915">
          <w:t>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0BAFD" w14:textId="77777777" w:rsidR="00244B33" w:rsidRDefault="00244B33" w:rsidP="00CB1003">
      <w:pPr>
        <w:spacing w:after="0" w:line="240" w:lineRule="auto"/>
      </w:pPr>
      <w:r>
        <w:separator/>
      </w:r>
    </w:p>
  </w:footnote>
  <w:footnote w:type="continuationSeparator" w:id="0">
    <w:p w14:paraId="10D1F3B6" w14:textId="77777777" w:rsidR="00244B33" w:rsidRDefault="00244B33" w:rsidP="00CB1003">
      <w:pPr>
        <w:spacing w:after="0" w:line="240" w:lineRule="auto"/>
      </w:pPr>
      <w:r>
        <w:continuationSeparator/>
      </w:r>
    </w:p>
  </w:footnote>
  <w:footnote w:type="continuationNotice" w:id="1">
    <w:p w14:paraId="6DA0CD90" w14:textId="77777777" w:rsidR="00244B33" w:rsidRDefault="00244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1214" w14:textId="315A888B" w:rsidR="004C700A" w:rsidRPr="004C700A" w:rsidRDefault="004C700A" w:rsidP="004C700A">
    <w:pPr>
      <w:pStyle w:val="Header"/>
      <w:tabs>
        <w:tab w:val="left" w:pos="0"/>
      </w:tabs>
      <w:rPr>
        <w:rFonts w:ascii="Arial" w:hAnsi="Arial" w:cs="Arial"/>
      </w:rPr>
    </w:pPr>
    <w:bookmarkStart w:id="0" w:name="_Hlk200102386"/>
    <w:bookmarkStart w:id="1" w:name="_Hlk200102387"/>
    <w:bookmarkStart w:id="2" w:name="_Hlk200102931"/>
    <w:bookmarkStart w:id="3" w:name="_Hlk200102932"/>
    <w:r>
      <w:rPr>
        <w:rFonts w:ascii="Arial" w:hAnsi="Arial" w:cs="Arial"/>
        <w:noProof/>
      </w:rPr>
      <w:drawing>
        <wp:anchor distT="0" distB="0" distL="114300" distR="114300" simplePos="0" relativeHeight="251659264" behindDoc="0" locked="0" layoutInCell="1" allowOverlap="1" wp14:anchorId="3E99C62D" wp14:editId="51E71D07">
          <wp:simplePos x="0" y="0"/>
          <wp:positionH relativeFrom="column">
            <wp:posOffset>-238125</wp:posOffset>
          </wp:positionH>
          <wp:positionV relativeFrom="paragraph">
            <wp:posOffset>-219075</wp:posOffset>
          </wp:positionV>
          <wp:extent cx="6848475" cy="1053465"/>
          <wp:effectExtent l="0" t="0" r="9525" b="0"/>
          <wp:wrapSquare wrapText="bothSides"/>
          <wp:docPr id="559148598" name="Picture 1" descr="University of Florida Office of the Provost Training and Organizational Development Welcome and Onboarding 3 to 6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48598" name="Picture 1" descr="University of Florida Office of the Provost Training and Organizational Development Welcome and Onboarding 3 to 6 Month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847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D7020F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300EF"/>
    <w:multiLevelType w:val="hybridMultilevel"/>
    <w:tmpl w:val="F3BE86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622C7"/>
    <w:multiLevelType w:val="hybridMultilevel"/>
    <w:tmpl w:val="F4725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6364A"/>
    <w:multiLevelType w:val="hybridMultilevel"/>
    <w:tmpl w:val="F870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908DB"/>
    <w:multiLevelType w:val="hybridMultilevel"/>
    <w:tmpl w:val="EACC2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E1316"/>
    <w:multiLevelType w:val="hybridMultilevel"/>
    <w:tmpl w:val="B61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15818"/>
    <w:multiLevelType w:val="hybridMultilevel"/>
    <w:tmpl w:val="BA4C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82C95"/>
    <w:multiLevelType w:val="hybridMultilevel"/>
    <w:tmpl w:val="D780E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1029BDE">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42BA0"/>
    <w:multiLevelType w:val="hybridMultilevel"/>
    <w:tmpl w:val="893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35115D"/>
    <w:multiLevelType w:val="hybridMultilevel"/>
    <w:tmpl w:val="BAA8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D574A"/>
    <w:multiLevelType w:val="hybridMultilevel"/>
    <w:tmpl w:val="96AA9CAA"/>
    <w:lvl w:ilvl="0" w:tplc="494C4B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72D45"/>
    <w:multiLevelType w:val="hybridMultilevel"/>
    <w:tmpl w:val="C12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43F9E"/>
    <w:multiLevelType w:val="hybridMultilevel"/>
    <w:tmpl w:val="BDEA63D0"/>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15:restartNumberingAfterBreak="0">
    <w:nsid w:val="31E97E11"/>
    <w:multiLevelType w:val="hybridMultilevel"/>
    <w:tmpl w:val="3FA85CCE"/>
    <w:lvl w:ilvl="0" w:tplc="C010CD66">
      <w:start w:val="1"/>
      <w:numFmt w:val="decimal"/>
      <w:lvlText w:val="%1."/>
      <w:lvlJc w:val="left"/>
      <w:pPr>
        <w:ind w:left="1584" w:hanging="360"/>
      </w:pPr>
      <w:rPr>
        <w:rFonts w:ascii="Calibri" w:eastAsiaTheme="minorHAnsi" w:hAnsi="Calibri" w:cstheme="minorBidi"/>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34B71E8C"/>
    <w:multiLevelType w:val="hybridMultilevel"/>
    <w:tmpl w:val="A7DC1186"/>
    <w:lvl w:ilvl="0" w:tplc="BE94BFF2">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762B2"/>
    <w:multiLevelType w:val="hybridMultilevel"/>
    <w:tmpl w:val="39FC09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96D37B2"/>
    <w:multiLevelType w:val="hybridMultilevel"/>
    <w:tmpl w:val="C84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731F0"/>
    <w:multiLevelType w:val="hybridMultilevel"/>
    <w:tmpl w:val="07D0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C46FAA"/>
    <w:multiLevelType w:val="hybridMultilevel"/>
    <w:tmpl w:val="4B3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72184"/>
    <w:multiLevelType w:val="hybridMultilevel"/>
    <w:tmpl w:val="42C4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4E6200"/>
    <w:multiLevelType w:val="hybridMultilevel"/>
    <w:tmpl w:val="EE0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1225"/>
    <w:multiLevelType w:val="hybridMultilevel"/>
    <w:tmpl w:val="7CD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3CEE"/>
    <w:multiLevelType w:val="hybridMultilevel"/>
    <w:tmpl w:val="90662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87C17"/>
    <w:multiLevelType w:val="hybridMultilevel"/>
    <w:tmpl w:val="C61A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A5868"/>
    <w:multiLevelType w:val="hybridMultilevel"/>
    <w:tmpl w:val="8CF29DEC"/>
    <w:lvl w:ilvl="0" w:tplc="C010CD66">
      <w:start w:val="1"/>
      <w:numFmt w:val="decimal"/>
      <w:lvlText w:val="%1."/>
      <w:lvlJc w:val="left"/>
      <w:pPr>
        <w:ind w:left="1584" w:hanging="360"/>
      </w:pPr>
      <w:rPr>
        <w:rFonts w:ascii="Calibri" w:eastAsiaTheme="minorHAnsi" w:hAnsi="Calibr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7C6E"/>
    <w:multiLevelType w:val="hybridMultilevel"/>
    <w:tmpl w:val="CA1C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17F91"/>
    <w:multiLevelType w:val="hybridMultilevel"/>
    <w:tmpl w:val="4FB0A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6A57F6"/>
    <w:multiLevelType w:val="hybridMultilevel"/>
    <w:tmpl w:val="62663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93581"/>
    <w:multiLevelType w:val="hybridMultilevel"/>
    <w:tmpl w:val="B55E7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94646C"/>
    <w:multiLevelType w:val="hybridMultilevel"/>
    <w:tmpl w:val="B94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3464B"/>
    <w:multiLevelType w:val="hybridMultilevel"/>
    <w:tmpl w:val="1066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856AC"/>
    <w:multiLevelType w:val="hybridMultilevel"/>
    <w:tmpl w:val="A65814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1306FD"/>
    <w:multiLevelType w:val="hybridMultilevel"/>
    <w:tmpl w:val="D0C6D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1481B"/>
    <w:multiLevelType w:val="hybridMultilevel"/>
    <w:tmpl w:val="133C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C1A47"/>
    <w:multiLevelType w:val="hybridMultilevel"/>
    <w:tmpl w:val="CFBA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F5B53"/>
    <w:multiLevelType w:val="hybridMultilevel"/>
    <w:tmpl w:val="DC16C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4E7FAE"/>
    <w:multiLevelType w:val="hybridMultilevel"/>
    <w:tmpl w:val="0D3868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316B28"/>
    <w:multiLevelType w:val="hybridMultilevel"/>
    <w:tmpl w:val="742E9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CA3E9D"/>
    <w:multiLevelType w:val="hybridMultilevel"/>
    <w:tmpl w:val="93525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B34A6F"/>
    <w:multiLevelType w:val="hybridMultilevel"/>
    <w:tmpl w:val="E3527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612B1"/>
    <w:multiLevelType w:val="hybridMultilevel"/>
    <w:tmpl w:val="210403D4"/>
    <w:lvl w:ilvl="0" w:tplc="192E7E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A2D97"/>
    <w:multiLevelType w:val="hybridMultilevel"/>
    <w:tmpl w:val="64DA6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75850"/>
    <w:multiLevelType w:val="hybridMultilevel"/>
    <w:tmpl w:val="8B98E238"/>
    <w:lvl w:ilvl="0" w:tplc="AC1C4D1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D2C76"/>
    <w:multiLevelType w:val="hybridMultilevel"/>
    <w:tmpl w:val="F4725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305526">
    <w:abstractNumId w:val="5"/>
  </w:num>
  <w:num w:numId="2" w16cid:durableId="1783381330">
    <w:abstractNumId w:val="6"/>
  </w:num>
  <w:num w:numId="3" w16cid:durableId="358161235">
    <w:abstractNumId w:val="40"/>
  </w:num>
  <w:num w:numId="4" w16cid:durableId="2121602519">
    <w:abstractNumId w:val="19"/>
  </w:num>
  <w:num w:numId="5" w16cid:durableId="1194030927">
    <w:abstractNumId w:val="24"/>
  </w:num>
  <w:num w:numId="6" w16cid:durableId="942226486">
    <w:abstractNumId w:val="3"/>
  </w:num>
  <w:num w:numId="7" w16cid:durableId="14736002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3182083">
    <w:abstractNumId w:val="27"/>
  </w:num>
  <w:num w:numId="9" w16cid:durableId="506794502">
    <w:abstractNumId w:val="18"/>
  </w:num>
  <w:num w:numId="10" w16cid:durableId="1141310254">
    <w:abstractNumId w:val="12"/>
  </w:num>
  <w:num w:numId="11" w16cid:durableId="1055272809">
    <w:abstractNumId w:val="44"/>
  </w:num>
  <w:num w:numId="12" w16cid:durableId="1853059872">
    <w:abstractNumId w:val="33"/>
  </w:num>
  <w:num w:numId="13" w16cid:durableId="1617637100">
    <w:abstractNumId w:val="41"/>
  </w:num>
  <w:num w:numId="14" w16cid:durableId="1441417398">
    <w:abstractNumId w:val="29"/>
  </w:num>
  <w:num w:numId="15" w16cid:durableId="596718627">
    <w:abstractNumId w:val="38"/>
  </w:num>
  <w:num w:numId="16" w16cid:durableId="539361355">
    <w:abstractNumId w:val="37"/>
  </w:num>
  <w:num w:numId="17" w16cid:durableId="1817644308">
    <w:abstractNumId w:val="39"/>
  </w:num>
  <w:num w:numId="18" w16cid:durableId="1064378687">
    <w:abstractNumId w:val="8"/>
  </w:num>
  <w:num w:numId="19" w16cid:durableId="328170492">
    <w:abstractNumId w:val="22"/>
  </w:num>
  <w:num w:numId="20" w16cid:durableId="1027868852">
    <w:abstractNumId w:val="4"/>
  </w:num>
  <w:num w:numId="21" w16cid:durableId="1214274548">
    <w:abstractNumId w:val="31"/>
  </w:num>
  <w:num w:numId="22" w16cid:durableId="2046369335">
    <w:abstractNumId w:val="20"/>
  </w:num>
  <w:num w:numId="23" w16cid:durableId="1748990649">
    <w:abstractNumId w:val="9"/>
  </w:num>
  <w:num w:numId="24" w16cid:durableId="1741830932">
    <w:abstractNumId w:val="36"/>
  </w:num>
  <w:num w:numId="25" w16cid:durableId="1484465603">
    <w:abstractNumId w:val="42"/>
  </w:num>
  <w:num w:numId="26" w16cid:durableId="1181746629">
    <w:abstractNumId w:val="17"/>
  </w:num>
  <w:num w:numId="27" w16cid:durableId="1780836538">
    <w:abstractNumId w:val="30"/>
  </w:num>
  <w:num w:numId="28" w16cid:durableId="240413166">
    <w:abstractNumId w:val="26"/>
  </w:num>
  <w:num w:numId="29" w16cid:durableId="123814176">
    <w:abstractNumId w:val="10"/>
  </w:num>
  <w:num w:numId="30" w16cid:durableId="1899778477">
    <w:abstractNumId w:val="21"/>
  </w:num>
  <w:num w:numId="31" w16cid:durableId="1694382330">
    <w:abstractNumId w:val="32"/>
  </w:num>
  <w:num w:numId="32" w16cid:durableId="387339758">
    <w:abstractNumId w:val="34"/>
  </w:num>
  <w:num w:numId="33" w16cid:durableId="574972335">
    <w:abstractNumId w:val="1"/>
  </w:num>
  <w:num w:numId="34" w16cid:durableId="45105640">
    <w:abstractNumId w:val="15"/>
  </w:num>
  <w:num w:numId="35" w16cid:durableId="522286013">
    <w:abstractNumId w:val="1"/>
  </w:num>
  <w:num w:numId="36" w16cid:durableId="944121059">
    <w:abstractNumId w:val="0"/>
  </w:num>
  <w:num w:numId="37" w16cid:durableId="2088263040">
    <w:abstractNumId w:val="14"/>
  </w:num>
  <w:num w:numId="38" w16cid:durableId="816337383">
    <w:abstractNumId w:val="25"/>
  </w:num>
  <w:num w:numId="39" w16cid:durableId="1716348473">
    <w:abstractNumId w:val="43"/>
  </w:num>
  <w:num w:numId="40" w16cid:durableId="1025595748">
    <w:abstractNumId w:val="11"/>
  </w:num>
  <w:num w:numId="41" w16cid:durableId="1214151479">
    <w:abstractNumId w:val="23"/>
  </w:num>
  <w:num w:numId="42" w16cid:durableId="547567574">
    <w:abstractNumId w:val="28"/>
  </w:num>
  <w:num w:numId="43" w16cid:durableId="1525972660">
    <w:abstractNumId w:val="7"/>
  </w:num>
  <w:num w:numId="44" w16cid:durableId="111749832">
    <w:abstractNumId w:val="2"/>
  </w:num>
  <w:num w:numId="45" w16cid:durableId="164983728">
    <w:abstractNumId w:val="35"/>
  </w:num>
  <w:num w:numId="46" w16cid:durableId="1608078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EB"/>
    <w:rsid w:val="00003B55"/>
    <w:rsid w:val="000057B2"/>
    <w:rsid w:val="00020A7E"/>
    <w:rsid w:val="00027BC5"/>
    <w:rsid w:val="000373A5"/>
    <w:rsid w:val="000469B9"/>
    <w:rsid w:val="00055834"/>
    <w:rsid w:val="000569ED"/>
    <w:rsid w:val="00060FAB"/>
    <w:rsid w:val="000673D7"/>
    <w:rsid w:val="00073F37"/>
    <w:rsid w:val="00076A88"/>
    <w:rsid w:val="00081FB0"/>
    <w:rsid w:val="000924B4"/>
    <w:rsid w:val="0009452D"/>
    <w:rsid w:val="00097716"/>
    <w:rsid w:val="000A16C5"/>
    <w:rsid w:val="000A1BFB"/>
    <w:rsid w:val="000A3560"/>
    <w:rsid w:val="000C281A"/>
    <w:rsid w:val="000C5A43"/>
    <w:rsid w:val="000D487B"/>
    <w:rsid w:val="000E49D0"/>
    <w:rsid w:val="001002EE"/>
    <w:rsid w:val="00115DF4"/>
    <w:rsid w:val="00116026"/>
    <w:rsid w:val="0011679D"/>
    <w:rsid w:val="00122746"/>
    <w:rsid w:val="00126D2E"/>
    <w:rsid w:val="00131BCA"/>
    <w:rsid w:val="00131FE4"/>
    <w:rsid w:val="00133F52"/>
    <w:rsid w:val="00140CE8"/>
    <w:rsid w:val="00141BEF"/>
    <w:rsid w:val="00141DB2"/>
    <w:rsid w:val="00152B5C"/>
    <w:rsid w:val="00153902"/>
    <w:rsid w:val="00157A94"/>
    <w:rsid w:val="00167263"/>
    <w:rsid w:val="0017210D"/>
    <w:rsid w:val="001741D9"/>
    <w:rsid w:val="00175DF0"/>
    <w:rsid w:val="00186675"/>
    <w:rsid w:val="00192555"/>
    <w:rsid w:val="001A58BA"/>
    <w:rsid w:val="001B1245"/>
    <w:rsid w:val="001B7069"/>
    <w:rsid w:val="001C0440"/>
    <w:rsid w:val="001C2741"/>
    <w:rsid w:val="001D38D1"/>
    <w:rsid w:val="001D4581"/>
    <w:rsid w:val="001E1BEB"/>
    <w:rsid w:val="001F3700"/>
    <w:rsid w:val="001F542D"/>
    <w:rsid w:val="002112FB"/>
    <w:rsid w:val="00237BE7"/>
    <w:rsid w:val="00244B33"/>
    <w:rsid w:val="00254E9F"/>
    <w:rsid w:val="002613B8"/>
    <w:rsid w:val="00265C5E"/>
    <w:rsid w:val="00266CB0"/>
    <w:rsid w:val="002730FB"/>
    <w:rsid w:val="0028593A"/>
    <w:rsid w:val="00287A4E"/>
    <w:rsid w:val="00287FD3"/>
    <w:rsid w:val="002911AE"/>
    <w:rsid w:val="0029750A"/>
    <w:rsid w:val="002A1D99"/>
    <w:rsid w:val="002B0E94"/>
    <w:rsid w:val="002C0CAA"/>
    <w:rsid w:val="002C1638"/>
    <w:rsid w:val="002C30D6"/>
    <w:rsid w:val="002E027E"/>
    <w:rsid w:val="00301D34"/>
    <w:rsid w:val="00303B89"/>
    <w:rsid w:val="00306434"/>
    <w:rsid w:val="003106EE"/>
    <w:rsid w:val="00311945"/>
    <w:rsid w:val="003120CE"/>
    <w:rsid w:val="00316251"/>
    <w:rsid w:val="00320052"/>
    <w:rsid w:val="00323A1B"/>
    <w:rsid w:val="00346844"/>
    <w:rsid w:val="00351576"/>
    <w:rsid w:val="00353366"/>
    <w:rsid w:val="00365A0D"/>
    <w:rsid w:val="003722E5"/>
    <w:rsid w:val="00374AD8"/>
    <w:rsid w:val="00376860"/>
    <w:rsid w:val="00381223"/>
    <w:rsid w:val="00383088"/>
    <w:rsid w:val="00385789"/>
    <w:rsid w:val="00391931"/>
    <w:rsid w:val="0039269B"/>
    <w:rsid w:val="00392D51"/>
    <w:rsid w:val="003B7D7B"/>
    <w:rsid w:val="003C58CC"/>
    <w:rsid w:val="003E43E1"/>
    <w:rsid w:val="003E60CE"/>
    <w:rsid w:val="003E731D"/>
    <w:rsid w:val="003E7A7F"/>
    <w:rsid w:val="003F62D7"/>
    <w:rsid w:val="003F72D2"/>
    <w:rsid w:val="004058B6"/>
    <w:rsid w:val="004109C6"/>
    <w:rsid w:val="00413520"/>
    <w:rsid w:val="004144E5"/>
    <w:rsid w:val="00421991"/>
    <w:rsid w:val="00423B4F"/>
    <w:rsid w:val="004443B5"/>
    <w:rsid w:val="0044443C"/>
    <w:rsid w:val="004472BA"/>
    <w:rsid w:val="00451433"/>
    <w:rsid w:val="0045149F"/>
    <w:rsid w:val="00466C87"/>
    <w:rsid w:val="004807D4"/>
    <w:rsid w:val="00483E41"/>
    <w:rsid w:val="00492CCF"/>
    <w:rsid w:val="00494E89"/>
    <w:rsid w:val="004A56F4"/>
    <w:rsid w:val="004B0A67"/>
    <w:rsid w:val="004B0F47"/>
    <w:rsid w:val="004B3161"/>
    <w:rsid w:val="004B4737"/>
    <w:rsid w:val="004B6409"/>
    <w:rsid w:val="004B65CB"/>
    <w:rsid w:val="004C4BCB"/>
    <w:rsid w:val="004C700A"/>
    <w:rsid w:val="004D58F0"/>
    <w:rsid w:val="004D6C89"/>
    <w:rsid w:val="004E10D3"/>
    <w:rsid w:val="004E65B5"/>
    <w:rsid w:val="004E6EFD"/>
    <w:rsid w:val="004F28C3"/>
    <w:rsid w:val="004F6736"/>
    <w:rsid w:val="00500068"/>
    <w:rsid w:val="0050226B"/>
    <w:rsid w:val="0050364D"/>
    <w:rsid w:val="0051385F"/>
    <w:rsid w:val="00522F47"/>
    <w:rsid w:val="00527A43"/>
    <w:rsid w:val="0053171E"/>
    <w:rsid w:val="00532DC1"/>
    <w:rsid w:val="00540ACB"/>
    <w:rsid w:val="00541E8F"/>
    <w:rsid w:val="005429AE"/>
    <w:rsid w:val="005738FC"/>
    <w:rsid w:val="0057503A"/>
    <w:rsid w:val="00580C12"/>
    <w:rsid w:val="00582B36"/>
    <w:rsid w:val="0059084B"/>
    <w:rsid w:val="005957DD"/>
    <w:rsid w:val="005A56A4"/>
    <w:rsid w:val="005A5F16"/>
    <w:rsid w:val="005B3A06"/>
    <w:rsid w:val="005C15C1"/>
    <w:rsid w:val="005C5C22"/>
    <w:rsid w:val="005F0E6A"/>
    <w:rsid w:val="00600CA6"/>
    <w:rsid w:val="006063DD"/>
    <w:rsid w:val="00607238"/>
    <w:rsid w:val="00611242"/>
    <w:rsid w:val="00611C26"/>
    <w:rsid w:val="00632E8B"/>
    <w:rsid w:val="0065461E"/>
    <w:rsid w:val="00656233"/>
    <w:rsid w:val="006735B1"/>
    <w:rsid w:val="006766DA"/>
    <w:rsid w:val="00677BF3"/>
    <w:rsid w:val="0068240F"/>
    <w:rsid w:val="0068418C"/>
    <w:rsid w:val="00694FA0"/>
    <w:rsid w:val="0069709B"/>
    <w:rsid w:val="00697418"/>
    <w:rsid w:val="006A3D6A"/>
    <w:rsid w:val="006A7917"/>
    <w:rsid w:val="006B11F4"/>
    <w:rsid w:val="006B74D9"/>
    <w:rsid w:val="006C2705"/>
    <w:rsid w:val="006E74FC"/>
    <w:rsid w:val="006F78CE"/>
    <w:rsid w:val="00701C23"/>
    <w:rsid w:val="00704458"/>
    <w:rsid w:val="00704B40"/>
    <w:rsid w:val="00705A60"/>
    <w:rsid w:val="00712704"/>
    <w:rsid w:val="007130CD"/>
    <w:rsid w:val="00727BE4"/>
    <w:rsid w:val="0073407B"/>
    <w:rsid w:val="007417BD"/>
    <w:rsid w:val="0074198E"/>
    <w:rsid w:val="00742A37"/>
    <w:rsid w:val="0075319A"/>
    <w:rsid w:val="00766DF0"/>
    <w:rsid w:val="007673A5"/>
    <w:rsid w:val="00783D7F"/>
    <w:rsid w:val="00790BD1"/>
    <w:rsid w:val="007A782F"/>
    <w:rsid w:val="007C325B"/>
    <w:rsid w:val="007D2B87"/>
    <w:rsid w:val="007E3CBC"/>
    <w:rsid w:val="007F46B8"/>
    <w:rsid w:val="00820B18"/>
    <w:rsid w:val="0082347D"/>
    <w:rsid w:val="00825AB8"/>
    <w:rsid w:val="00845225"/>
    <w:rsid w:val="00890A1C"/>
    <w:rsid w:val="00895892"/>
    <w:rsid w:val="00896915"/>
    <w:rsid w:val="00897759"/>
    <w:rsid w:val="008A5ECF"/>
    <w:rsid w:val="008B72F9"/>
    <w:rsid w:val="008E24A6"/>
    <w:rsid w:val="008E3852"/>
    <w:rsid w:val="008E4A00"/>
    <w:rsid w:val="008F33C7"/>
    <w:rsid w:val="008F5B23"/>
    <w:rsid w:val="0090392A"/>
    <w:rsid w:val="00907899"/>
    <w:rsid w:val="00912579"/>
    <w:rsid w:val="00916CCC"/>
    <w:rsid w:val="00920929"/>
    <w:rsid w:val="009219C5"/>
    <w:rsid w:val="0095108D"/>
    <w:rsid w:val="00965CBD"/>
    <w:rsid w:val="00972763"/>
    <w:rsid w:val="00986986"/>
    <w:rsid w:val="00987CC1"/>
    <w:rsid w:val="009B2D98"/>
    <w:rsid w:val="009B3EE3"/>
    <w:rsid w:val="009B42E0"/>
    <w:rsid w:val="009C311A"/>
    <w:rsid w:val="009D1EB6"/>
    <w:rsid w:val="009D2CD2"/>
    <w:rsid w:val="009D78FB"/>
    <w:rsid w:val="00A01561"/>
    <w:rsid w:val="00A0551F"/>
    <w:rsid w:val="00A0604D"/>
    <w:rsid w:val="00A14234"/>
    <w:rsid w:val="00A168E6"/>
    <w:rsid w:val="00A177F3"/>
    <w:rsid w:val="00A36041"/>
    <w:rsid w:val="00A42A64"/>
    <w:rsid w:val="00A679A5"/>
    <w:rsid w:val="00A71742"/>
    <w:rsid w:val="00A840B0"/>
    <w:rsid w:val="00A904CA"/>
    <w:rsid w:val="00AA1686"/>
    <w:rsid w:val="00AA7207"/>
    <w:rsid w:val="00AB6B7C"/>
    <w:rsid w:val="00AB708F"/>
    <w:rsid w:val="00AC0485"/>
    <w:rsid w:val="00AD5DC0"/>
    <w:rsid w:val="00AE122B"/>
    <w:rsid w:val="00AF3E41"/>
    <w:rsid w:val="00B010E9"/>
    <w:rsid w:val="00B04C96"/>
    <w:rsid w:val="00B07EB6"/>
    <w:rsid w:val="00B27AFD"/>
    <w:rsid w:val="00B35D76"/>
    <w:rsid w:val="00B42809"/>
    <w:rsid w:val="00B46454"/>
    <w:rsid w:val="00B5014E"/>
    <w:rsid w:val="00B617C3"/>
    <w:rsid w:val="00B661A7"/>
    <w:rsid w:val="00B77121"/>
    <w:rsid w:val="00BB0653"/>
    <w:rsid w:val="00BB45FA"/>
    <w:rsid w:val="00BB5377"/>
    <w:rsid w:val="00BC57E0"/>
    <w:rsid w:val="00BC7AD5"/>
    <w:rsid w:val="00BD112B"/>
    <w:rsid w:val="00BD40F7"/>
    <w:rsid w:val="00BD6603"/>
    <w:rsid w:val="00BE3E61"/>
    <w:rsid w:val="00C02624"/>
    <w:rsid w:val="00C03752"/>
    <w:rsid w:val="00C0757D"/>
    <w:rsid w:val="00C07F29"/>
    <w:rsid w:val="00C13C2F"/>
    <w:rsid w:val="00C15C1F"/>
    <w:rsid w:val="00C2684E"/>
    <w:rsid w:val="00C313B3"/>
    <w:rsid w:val="00C316DB"/>
    <w:rsid w:val="00C32633"/>
    <w:rsid w:val="00C3763C"/>
    <w:rsid w:val="00C41AE7"/>
    <w:rsid w:val="00C6122C"/>
    <w:rsid w:val="00C6446C"/>
    <w:rsid w:val="00C65B97"/>
    <w:rsid w:val="00C7273F"/>
    <w:rsid w:val="00C72E1B"/>
    <w:rsid w:val="00C80CC8"/>
    <w:rsid w:val="00C850B9"/>
    <w:rsid w:val="00C86EA0"/>
    <w:rsid w:val="00CA500F"/>
    <w:rsid w:val="00CB0DF4"/>
    <w:rsid w:val="00CB1003"/>
    <w:rsid w:val="00CB11A2"/>
    <w:rsid w:val="00CF0BF3"/>
    <w:rsid w:val="00D023B6"/>
    <w:rsid w:val="00D06071"/>
    <w:rsid w:val="00D11154"/>
    <w:rsid w:val="00D25D68"/>
    <w:rsid w:val="00D2734B"/>
    <w:rsid w:val="00D33130"/>
    <w:rsid w:val="00D550C0"/>
    <w:rsid w:val="00D55D35"/>
    <w:rsid w:val="00D57BC6"/>
    <w:rsid w:val="00D64718"/>
    <w:rsid w:val="00D71698"/>
    <w:rsid w:val="00D764BB"/>
    <w:rsid w:val="00D779A2"/>
    <w:rsid w:val="00D81C52"/>
    <w:rsid w:val="00DA16DC"/>
    <w:rsid w:val="00DA4D3B"/>
    <w:rsid w:val="00DA7916"/>
    <w:rsid w:val="00DB4A5D"/>
    <w:rsid w:val="00DC6717"/>
    <w:rsid w:val="00DD50D1"/>
    <w:rsid w:val="00DD6BC2"/>
    <w:rsid w:val="00DE103D"/>
    <w:rsid w:val="00DE486B"/>
    <w:rsid w:val="00E2357D"/>
    <w:rsid w:val="00E23C07"/>
    <w:rsid w:val="00E26357"/>
    <w:rsid w:val="00E30E86"/>
    <w:rsid w:val="00E3753B"/>
    <w:rsid w:val="00E542AD"/>
    <w:rsid w:val="00E54A6C"/>
    <w:rsid w:val="00E54B4B"/>
    <w:rsid w:val="00E630A6"/>
    <w:rsid w:val="00E73605"/>
    <w:rsid w:val="00E73F5C"/>
    <w:rsid w:val="00E75F96"/>
    <w:rsid w:val="00E82D0A"/>
    <w:rsid w:val="00E83314"/>
    <w:rsid w:val="00E8775B"/>
    <w:rsid w:val="00E87D3E"/>
    <w:rsid w:val="00EA0C92"/>
    <w:rsid w:val="00EB1BF1"/>
    <w:rsid w:val="00EB23E0"/>
    <w:rsid w:val="00EC58E5"/>
    <w:rsid w:val="00ED5CCC"/>
    <w:rsid w:val="00ED7D6F"/>
    <w:rsid w:val="00EE451B"/>
    <w:rsid w:val="00EF080C"/>
    <w:rsid w:val="00F14C0F"/>
    <w:rsid w:val="00F21943"/>
    <w:rsid w:val="00F232A3"/>
    <w:rsid w:val="00F31370"/>
    <w:rsid w:val="00F472E7"/>
    <w:rsid w:val="00F541F3"/>
    <w:rsid w:val="00F63391"/>
    <w:rsid w:val="00F662E4"/>
    <w:rsid w:val="00F66535"/>
    <w:rsid w:val="00F6657D"/>
    <w:rsid w:val="00F743CB"/>
    <w:rsid w:val="00F81DA6"/>
    <w:rsid w:val="00F85B85"/>
    <w:rsid w:val="00F907F2"/>
    <w:rsid w:val="00F91ADF"/>
    <w:rsid w:val="00F951A3"/>
    <w:rsid w:val="00F96463"/>
    <w:rsid w:val="00FA1AC9"/>
    <w:rsid w:val="00FA4385"/>
    <w:rsid w:val="00FA69F5"/>
    <w:rsid w:val="00FB0779"/>
    <w:rsid w:val="00FC51F4"/>
    <w:rsid w:val="00FE6C65"/>
    <w:rsid w:val="00FF51FE"/>
    <w:rsid w:val="16D55C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38B2"/>
  <w15:docId w15:val="{15F3BCB2-D9E4-462A-98BF-96C006D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A3"/>
    <w:rPr>
      <w:rFonts w:ascii="Calibri" w:hAnsi="Calibri"/>
      <w:sz w:val="24"/>
    </w:rPr>
  </w:style>
  <w:style w:type="paragraph" w:styleId="Heading1">
    <w:name w:val="heading 1"/>
    <w:basedOn w:val="Normal"/>
    <w:next w:val="Normal"/>
    <w:link w:val="Heading1Char"/>
    <w:uiPriority w:val="9"/>
    <w:qFormat/>
    <w:rsid w:val="00F232A3"/>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F232A3"/>
    <w:pPr>
      <w:keepNext/>
      <w:keepLines/>
      <w:spacing w:before="160" w:after="80"/>
      <w:outlineLvl w:val="1"/>
    </w:pPr>
    <w:rPr>
      <w:rFonts w:eastAsiaTheme="majorEastAsia" w:cstheme="majorBidi"/>
      <w:b/>
      <w:color w:val="0021A5"/>
      <w:sz w:val="28"/>
      <w:szCs w:val="32"/>
    </w:rPr>
  </w:style>
  <w:style w:type="paragraph" w:styleId="Heading3">
    <w:name w:val="heading 3"/>
    <w:basedOn w:val="Normal"/>
    <w:next w:val="Normal"/>
    <w:link w:val="Heading3Char"/>
    <w:uiPriority w:val="9"/>
    <w:unhideWhenUsed/>
    <w:qFormat/>
    <w:rsid w:val="00F232A3"/>
    <w:pPr>
      <w:keepNext/>
      <w:keepLines/>
      <w:spacing w:before="160" w:after="80"/>
      <w:outlineLvl w:val="2"/>
    </w:pPr>
    <w:rPr>
      <w:rFonts w:eastAsia="Franklin Gothic" w:cs="Franklin Gothic"/>
      <w:color w:val="0021A5"/>
      <w:sz w:val="28"/>
      <w:szCs w:val="28"/>
    </w:rPr>
  </w:style>
  <w:style w:type="paragraph" w:styleId="Heading4">
    <w:name w:val="heading 4"/>
    <w:basedOn w:val="Normal"/>
    <w:next w:val="Normal"/>
    <w:link w:val="Heading4Char"/>
    <w:uiPriority w:val="9"/>
    <w:unhideWhenUsed/>
    <w:qFormat/>
    <w:rsid w:val="00F232A3"/>
    <w:pPr>
      <w:keepNext/>
      <w:keepLines/>
      <w:spacing w:before="80" w:after="40"/>
      <w:outlineLvl w:val="3"/>
    </w:pPr>
    <w:rPr>
      <w:rFonts w:eastAsiaTheme="majorEastAsia" w:cstheme="majorBidi"/>
      <w:i/>
      <w:iCs/>
      <w:color w:val="0021A5"/>
      <w:sz w:val="28"/>
    </w:rPr>
  </w:style>
  <w:style w:type="paragraph" w:styleId="Heading5">
    <w:name w:val="heading 5"/>
    <w:basedOn w:val="Normal"/>
    <w:next w:val="Normal"/>
    <w:link w:val="Heading5Char"/>
    <w:uiPriority w:val="9"/>
    <w:unhideWhenUsed/>
    <w:rsid w:val="00F232A3"/>
    <w:pPr>
      <w:keepNext/>
      <w:keepLines/>
      <w:spacing w:before="80" w:after="40"/>
      <w:outlineLvl w:val="4"/>
    </w:pPr>
    <w:rPr>
      <w:rFonts w:eastAsiaTheme="majorEastAsia" w:cstheme="majorBidi"/>
      <w:color w:val="0021A5"/>
      <w:sz w:val="28"/>
    </w:rPr>
  </w:style>
  <w:style w:type="paragraph" w:styleId="Heading6">
    <w:name w:val="heading 6"/>
    <w:basedOn w:val="Normal"/>
    <w:next w:val="Normal"/>
    <w:link w:val="Heading6Char"/>
    <w:uiPriority w:val="9"/>
    <w:unhideWhenUsed/>
    <w:rsid w:val="00F232A3"/>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rsid w:val="00F232A3"/>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rsid w:val="00F232A3"/>
    <w:pPr>
      <w:keepNext/>
      <w:keepLines/>
      <w:spacing w:after="0"/>
      <w:outlineLvl w:val="7"/>
    </w:pPr>
    <w:rPr>
      <w:rFonts w:eastAsiaTheme="majorEastAsia" w:cstheme="majorBidi"/>
      <w:i/>
      <w:iCs/>
    </w:rPr>
  </w:style>
  <w:style w:type="paragraph" w:styleId="Heading9">
    <w:name w:val="heading 9"/>
    <w:basedOn w:val="Normal"/>
    <w:next w:val="Normal"/>
    <w:link w:val="Heading9Char"/>
    <w:uiPriority w:val="9"/>
    <w:unhideWhenUsed/>
    <w:rsid w:val="00F232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A3"/>
    <w:rPr>
      <w:rFonts w:ascii="Calibri" w:eastAsiaTheme="majorEastAsia" w:hAnsi="Calibri" w:cstheme="majorBidi"/>
      <w:b/>
      <w:sz w:val="32"/>
      <w:szCs w:val="40"/>
    </w:rPr>
  </w:style>
  <w:style w:type="character" w:customStyle="1" w:styleId="Heading2Char">
    <w:name w:val="Heading 2 Char"/>
    <w:basedOn w:val="DefaultParagraphFont"/>
    <w:link w:val="Heading2"/>
    <w:uiPriority w:val="9"/>
    <w:rsid w:val="00F232A3"/>
    <w:rPr>
      <w:rFonts w:ascii="Calibri" w:eastAsiaTheme="majorEastAsia" w:hAnsi="Calibri" w:cstheme="majorBidi"/>
      <w:b/>
      <w:color w:val="0021A5"/>
      <w:sz w:val="28"/>
      <w:szCs w:val="32"/>
    </w:rPr>
  </w:style>
  <w:style w:type="paragraph" w:styleId="ListParagraph">
    <w:name w:val="List Paragraph"/>
    <w:basedOn w:val="ListNumber"/>
    <w:uiPriority w:val="34"/>
    <w:qFormat/>
    <w:rsid w:val="00F232A3"/>
    <w:pPr>
      <w:ind w:left="720"/>
    </w:pPr>
  </w:style>
  <w:style w:type="paragraph" w:styleId="IntenseQuote">
    <w:name w:val="Intense Quote"/>
    <w:basedOn w:val="Normal"/>
    <w:next w:val="Normal"/>
    <w:link w:val="IntenseQuoteChar"/>
    <w:uiPriority w:val="30"/>
    <w:qFormat/>
    <w:rsid w:val="00F232A3"/>
    <w:pPr>
      <w:pBdr>
        <w:top w:val="single" w:sz="4" w:space="10" w:color="2E74B5" w:themeColor="accent1" w:themeShade="BF"/>
        <w:bottom w:val="single" w:sz="4" w:space="10" w:color="2E74B5"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232A3"/>
    <w:rPr>
      <w:rFonts w:ascii="Calibri" w:hAnsi="Calibri"/>
      <w:i/>
      <w:iCs/>
      <w:sz w:val="24"/>
    </w:rPr>
  </w:style>
  <w:style w:type="character" w:styleId="IntenseReference">
    <w:name w:val="Intense Reference"/>
    <w:basedOn w:val="DefaultParagraphFont"/>
    <w:uiPriority w:val="32"/>
    <w:qFormat/>
    <w:rsid w:val="00F232A3"/>
    <w:rPr>
      <w:rFonts w:ascii="Calibri" w:hAnsi="Calibri"/>
      <w:b/>
      <w:bCs/>
      <w:smallCaps/>
      <w:color w:val="000000" w:themeColor="text1"/>
      <w:spacing w:val="5"/>
      <w:sz w:val="24"/>
    </w:rPr>
  </w:style>
  <w:style w:type="table" w:styleId="TableGrid">
    <w:name w:val="Table Grid"/>
    <w:basedOn w:val="TableNormal"/>
    <w:uiPriority w:val="39"/>
    <w:rsid w:val="00F232A3"/>
    <w:pPr>
      <w:spacing w:after="0" w:line="240" w:lineRule="auto"/>
      <w:ind w:left="576"/>
    </w:pPr>
    <w:rPr>
      <w:rFonts w:ascii="Calibri" w:hAnsi="Calibri"/>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F232A3"/>
    <w:pPr>
      <w:numPr>
        <w:ilvl w:val="1"/>
      </w:numPr>
    </w:pPr>
    <w:rPr>
      <w:rFonts w:eastAsiaTheme="majorEastAsia" w:cstheme="majorBidi"/>
      <w:spacing w:val="15"/>
      <w:szCs w:val="28"/>
    </w:rPr>
  </w:style>
  <w:style w:type="character" w:customStyle="1" w:styleId="SubtitleChar">
    <w:name w:val="Subtitle Char"/>
    <w:basedOn w:val="DefaultParagraphFont"/>
    <w:link w:val="Subtitle"/>
    <w:uiPriority w:val="11"/>
    <w:rsid w:val="00F232A3"/>
    <w:rPr>
      <w:rFonts w:ascii="Calibri" w:eastAsiaTheme="majorEastAsia" w:hAnsi="Calibri" w:cstheme="majorBidi"/>
      <w:spacing w:val="15"/>
      <w:sz w:val="24"/>
      <w:szCs w:val="28"/>
    </w:rPr>
  </w:style>
  <w:style w:type="paragraph" w:styleId="NoSpacing">
    <w:name w:val="No Spacing"/>
    <w:link w:val="NoSpacingChar"/>
    <w:uiPriority w:val="1"/>
    <w:qFormat/>
    <w:rsid w:val="00F232A3"/>
    <w:pPr>
      <w:spacing w:after="0" w:line="240" w:lineRule="auto"/>
    </w:pPr>
    <w:rPr>
      <w:rFonts w:ascii="Calibri" w:hAnsi="Calibri"/>
      <w:color w:val="000000" w:themeColor="text1"/>
      <w:kern w:val="2"/>
      <w:sz w:val="24"/>
      <w:szCs w:val="24"/>
      <w14:ligatures w14:val="standardContextual"/>
    </w:rPr>
  </w:style>
  <w:style w:type="character" w:styleId="Strong">
    <w:name w:val="Strong"/>
    <w:basedOn w:val="DefaultParagraphFont"/>
    <w:uiPriority w:val="22"/>
    <w:qFormat/>
    <w:rsid w:val="00F232A3"/>
    <w:rPr>
      <w:rFonts w:ascii="Calibri" w:hAnsi="Calibri"/>
      <w:b/>
      <w:bCs/>
      <w:color w:val="0021A5"/>
      <w:sz w:val="24"/>
    </w:rPr>
  </w:style>
  <w:style w:type="paragraph" w:styleId="NormalWeb">
    <w:name w:val="Normal (Web)"/>
    <w:basedOn w:val="Normal"/>
    <w:uiPriority w:val="99"/>
    <w:semiHidden/>
    <w:unhideWhenUsed/>
    <w:rsid w:val="00CB1003"/>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F232A3"/>
    <w:pPr>
      <w:tabs>
        <w:tab w:val="center" w:pos="4680"/>
        <w:tab w:val="right" w:pos="9360"/>
      </w:tabs>
      <w:spacing w:after="0"/>
    </w:pPr>
  </w:style>
  <w:style w:type="character" w:customStyle="1" w:styleId="HeaderChar">
    <w:name w:val="Header Char"/>
    <w:basedOn w:val="DefaultParagraphFont"/>
    <w:link w:val="Header"/>
    <w:uiPriority w:val="99"/>
    <w:rsid w:val="00F232A3"/>
    <w:rPr>
      <w:rFonts w:ascii="Calibri" w:hAnsi="Calibri"/>
      <w:sz w:val="24"/>
    </w:rPr>
  </w:style>
  <w:style w:type="paragraph" w:styleId="Footer">
    <w:name w:val="footer"/>
    <w:basedOn w:val="Normal"/>
    <w:link w:val="FooterChar"/>
    <w:uiPriority w:val="99"/>
    <w:unhideWhenUsed/>
    <w:rsid w:val="00F232A3"/>
    <w:pPr>
      <w:tabs>
        <w:tab w:val="center" w:pos="4680"/>
        <w:tab w:val="right" w:pos="9360"/>
      </w:tabs>
      <w:spacing w:after="0"/>
    </w:pPr>
  </w:style>
  <w:style w:type="character" w:customStyle="1" w:styleId="FooterChar">
    <w:name w:val="Footer Char"/>
    <w:basedOn w:val="DefaultParagraphFont"/>
    <w:link w:val="Footer"/>
    <w:uiPriority w:val="99"/>
    <w:rsid w:val="00F232A3"/>
    <w:rPr>
      <w:rFonts w:ascii="Calibri" w:hAnsi="Calibri"/>
      <w:sz w:val="24"/>
    </w:rPr>
  </w:style>
  <w:style w:type="paragraph" w:styleId="BalloonText">
    <w:name w:val="Balloon Text"/>
    <w:basedOn w:val="Normal"/>
    <w:link w:val="BalloonTextChar"/>
    <w:uiPriority w:val="99"/>
    <w:semiHidden/>
    <w:unhideWhenUsed/>
    <w:rsid w:val="0014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E8"/>
    <w:rPr>
      <w:rFonts w:ascii="Segoe UI" w:hAnsi="Segoe UI" w:cs="Segoe UI"/>
      <w:sz w:val="18"/>
      <w:szCs w:val="18"/>
    </w:rPr>
  </w:style>
  <w:style w:type="paragraph" w:customStyle="1" w:styleId="Practice">
    <w:name w:val="Practice"/>
    <w:basedOn w:val="Heading2"/>
    <w:link w:val="PracticeChar"/>
    <w:qFormat/>
    <w:rsid w:val="000057B2"/>
    <w:pPr>
      <w:keepNext w:val="0"/>
      <w:keepLines w:val="0"/>
      <w:spacing w:before="0" w:line="240" w:lineRule="auto"/>
    </w:pPr>
    <w:rPr>
      <w:rFonts w:ascii="Calibri Light" w:eastAsiaTheme="minorEastAsia" w:hAnsi="Calibri Light"/>
      <w:color w:val="0070C0"/>
      <w:spacing w:val="5"/>
      <w:szCs w:val="28"/>
    </w:rPr>
  </w:style>
  <w:style w:type="character" w:customStyle="1" w:styleId="PracticeChar">
    <w:name w:val="Practice Char"/>
    <w:basedOn w:val="Heading2Char"/>
    <w:link w:val="Practice"/>
    <w:rsid w:val="000057B2"/>
    <w:rPr>
      <w:rFonts w:ascii="Calibri Light" w:eastAsiaTheme="minorEastAsia" w:hAnsi="Calibri Light" w:cstheme="majorBidi"/>
      <w:b/>
      <w:color w:val="0070C0"/>
      <w:spacing w:val="5"/>
      <w:sz w:val="28"/>
      <w:szCs w:val="28"/>
    </w:rPr>
  </w:style>
  <w:style w:type="character" w:customStyle="1" w:styleId="Heading3Char">
    <w:name w:val="Heading 3 Char"/>
    <w:basedOn w:val="DefaultParagraphFont"/>
    <w:link w:val="Heading3"/>
    <w:uiPriority w:val="9"/>
    <w:rsid w:val="00F232A3"/>
    <w:rPr>
      <w:rFonts w:ascii="Calibri" w:eastAsia="Franklin Gothic" w:hAnsi="Calibri" w:cs="Franklin Gothic"/>
      <w:color w:val="0021A5"/>
      <w:sz w:val="28"/>
      <w:szCs w:val="28"/>
    </w:rPr>
  </w:style>
  <w:style w:type="character" w:styleId="CommentReference">
    <w:name w:val="annotation reference"/>
    <w:basedOn w:val="DefaultParagraphFont"/>
    <w:uiPriority w:val="99"/>
    <w:semiHidden/>
    <w:unhideWhenUsed/>
    <w:rsid w:val="00F232A3"/>
    <w:rPr>
      <w:sz w:val="16"/>
      <w:szCs w:val="16"/>
    </w:rPr>
  </w:style>
  <w:style w:type="paragraph" w:styleId="CommentText">
    <w:name w:val="annotation text"/>
    <w:basedOn w:val="Normal"/>
    <w:link w:val="CommentTextChar"/>
    <w:uiPriority w:val="99"/>
    <w:unhideWhenUsed/>
    <w:rsid w:val="00F232A3"/>
    <w:rPr>
      <w:sz w:val="20"/>
      <w:szCs w:val="20"/>
    </w:rPr>
  </w:style>
  <w:style w:type="character" w:customStyle="1" w:styleId="CommentTextChar">
    <w:name w:val="Comment Text Char"/>
    <w:basedOn w:val="DefaultParagraphFont"/>
    <w:link w:val="CommentText"/>
    <w:uiPriority w:val="99"/>
    <w:rsid w:val="00F232A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232A3"/>
    <w:rPr>
      <w:b/>
      <w:bCs/>
    </w:rPr>
  </w:style>
  <w:style w:type="character" w:customStyle="1" w:styleId="CommentSubjectChar">
    <w:name w:val="Comment Subject Char"/>
    <w:basedOn w:val="CommentTextChar"/>
    <w:link w:val="CommentSubject"/>
    <w:uiPriority w:val="99"/>
    <w:semiHidden/>
    <w:rsid w:val="00F232A3"/>
    <w:rPr>
      <w:rFonts w:ascii="Calibri" w:hAnsi="Calibri"/>
      <w:b/>
      <w:bCs/>
      <w:sz w:val="20"/>
      <w:szCs w:val="20"/>
    </w:rPr>
  </w:style>
  <w:style w:type="paragraph" w:styleId="Revision">
    <w:name w:val="Revision"/>
    <w:hidden/>
    <w:uiPriority w:val="99"/>
    <w:semiHidden/>
    <w:rsid w:val="00F232A3"/>
    <w:pPr>
      <w:spacing w:after="0" w:line="240" w:lineRule="auto"/>
    </w:pPr>
    <w:rPr>
      <w:rFonts w:ascii="Calibri" w:hAnsi="Calibri"/>
      <w:kern w:val="2"/>
      <w:sz w:val="24"/>
      <w:szCs w:val="24"/>
      <w14:ligatures w14:val="standardContextual"/>
    </w:rPr>
  </w:style>
  <w:style w:type="character" w:styleId="Hyperlink">
    <w:name w:val="Hyperlink"/>
    <w:basedOn w:val="DefaultParagraphFont"/>
    <w:uiPriority w:val="99"/>
    <w:unhideWhenUsed/>
    <w:qFormat/>
    <w:rsid w:val="00F232A3"/>
    <w:rPr>
      <w:rFonts w:ascii="Calibri" w:hAnsi="Calibri"/>
      <w:color w:val="0000EE"/>
      <w:sz w:val="24"/>
      <w:u w:val="single"/>
    </w:rPr>
  </w:style>
  <w:style w:type="character" w:styleId="FollowedHyperlink">
    <w:name w:val="FollowedHyperlink"/>
    <w:basedOn w:val="DefaultParagraphFont"/>
    <w:uiPriority w:val="99"/>
    <w:semiHidden/>
    <w:unhideWhenUsed/>
    <w:rsid w:val="00F232A3"/>
    <w:rPr>
      <w:color w:val="954F72" w:themeColor="followedHyperlink"/>
      <w:u w:val="single"/>
    </w:rPr>
  </w:style>
  <w:style w:type="table" w:customStyle="1" w:styleId="GridTable1Light-Accent11">
    <w:name w:val="Grid Table 1 Light - Accent 11"/>
    <w:basedOn w:val="TableNormal"/>
    <w:uiPriority w:val="46"/>
    <w:rsid w:val="003B7D7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Week">
    <w:name w:val="Week"/>
    <w:basedOn w:val="Normal"/>
    <w:uiPriority w:val="7"/>
    <w:qFormat/>
    <w:rsid w:val="004B0A67"/>
    <w:pPr>
      <w:spacing w:after="0" w:line="240" w:lineRule="auto"/>
      <w:jc w:val="center"/>
    </w:pPr>
    <w:rPr>
      <w:rFonts w:eastAsiaTheme="minorEastAsia"/>
      <w:b/>
      <w:caps/>
      <w:color w:val="404040" w:themeColor="text1" w:themeTint="BF"/>
      <w:sz w:val="18"/>
      <w:szCs w:val="18"/>
    </w:rPr>
  </w:style>
  <w:style w:type="paragraph" w:customStyle="1" w:styleId="WeekNumber">
    <w:name w:val="Week Number"/>
    <w:basedOn w:val="Normal"/>
    <w:uiPriority w:val="8"/>
    <w:unhideWhenUsed/>
    <w:qFormat/>
    <w:rsid w:val="004B0A67"/>
    <w:pPr>
      <w:pBdr>
        <w:bottom w:val="single" w:sz="8" w:space="1" w:color="9CC2E5" w:themeColor="accent1" w:themeTint="99"/>
      </w:pBdr>
      <w:spacing w:after="0" w:line="240" w:lineRule="auto"/>
      <w:ind w:right="115"/>
      <w:jc w:val="center"/>
    </w:pPr>
    <w:rPr>
      <w:rFonts w:eastAsiaTheme="minorEastAsia"/>
      <w:b/>
      <w:color w:val="44546A" w:themeColor="text2"/>
      <w:sz w:val="18"/>
      <w:szCs w:val="18"/>
    </w:rPr>
  </w:style>
  <w:style w:type="paragraph" w:styleId="Date">
    <w:name w:val="Date"/>
    <w:basedOn w:val="Normal"/>
    <w:link w:val="DateChar"/>
    <w:uiPriority w:val="6"/>
    <w:qFormat/>
    <w:rsid w:val="004B0A67"/>
    <w:pPr>
      <w:spacing w:before="60" w:after="0" w:line="240" w:lineRule="auto"/>
    </w:pPr>
    <w:rPr>
      <w:rFonts w:eastAsiaTheme="minorEastAsia"/>
      <w:color w:val="1F4E79" w:themeColor="accent1" w:themeShade="80"/>
      <w:sz w:val="32"/>
      <w:szCs w:val="40"/>
    </w:rPr>
  </w:style>
  <w:style w:type="character" w:customStyle="1" w:styleId="DateChar">
    <w:name w:val="Date Char"/>
    <w:basedOn w:val="DefaultParagraphFont"/>
    <w:link w:val="Date"/>
    <w:uiPriority w:val="6"/>
    <w:rsid w:val="004B0A67"/>
    <w:rPr>
      <w:rFonts w:eastAsiaTheme="minorEastAsia"/>
      <w:color w:val="1F4E79" w:themeColor="accent1" w:themeShade="80"/>
      <w:sz w:val="32"/>
      <w:szCs w:val="40"/>
    </w:rPr>
  </w:style>
  <w:style w:type="table" w:customStyle="1" w:styleId="PlainTable51">
    <w:name w:val="Plain Table 51"/>
    <w:basedOn w:val="TableNormal"/>
    <w:uiPriority w:val="44"/>
    <w:rsid w:val="004B0A67"/>
    <w:pPr>
      <w:spacing w:after="0" w:line="240" w:lineRule="auto"/>
    </w:pPr>
    <w:rPr>
      <w:rFonts w:eastAsiaTheme="minorEastAsia"/>
      <w:color w:val="44546A" w:themeColor="text2"/>
      <w:sz w:val="18"/>
      <w:szCs w:val="1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ys">
    <w:name w:val="Days"/>
    <w:basedOn w:val="Normal"/>
    <w:uiPriority w:val="5"/>
    <w:qFormat/>
    <w:rsid w:val="004B0A67"/>
    <w:pPr>
      <w:spacing w:after="0" w:line="240" w:lineRule="auto"/>
      <w:jc w:val="center"/>
    </w:pPr>
    <w:rPr>
      <w:rFonts w:eastAsiaTheme="minorEastAsia"/>
      <w:caps/>
      <w:color w:val="404040" w:themeColor="text1" w:themeTint="BF"/>
      <w:sz w:val="20"/>
      <w:szCs w:val="20"/>
    </w:rPr>
  </w:style>
  <w:style w:type="table" w:customStyle="1" w:styleId="GridTable4-Accent21">
    <w:name w:val="Grid Table 4 - Accent 21"/>
    <w:basedOn w:val="TableNormal"/>
    <w:uiPriority w:val="49"/>
    <w:rsid w:val="008958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TableNormal"/>
    <w:uiPriority w:val="49"/>
    <w:rsid w:val="001F37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unhideWhenUsed/>
    <w:rsid w:val="00F232A3"/>
    <w:rPr>
      <w:color w:val="605E5C"/>
      <w:shd w:val="clear" w:color="auto" w:fill="E1DFDD"/>
    </w:rPr>
  </w:style>
  <w:style w:type="character" w:styleId="Mention">
    <w:name w:val="Mention"/>
    <w:basedOn w:val="DefaultParagraphFont"/>
    <w:uiPriority w:val="99"/>
    <w:unhideWhenUsed/>
    <w:rsid w:val="0068418C"/>
    <w:rPr>
      <w:color w:val="2B579A"/>
      <w:shd w:val="clear" w:color="auto" w:fill="E1DFDD"/>
    </w:rPr>
  </w:style>
  <w:style w:type="paragraph" w:customStyle="1" w:styleId="BlackBold">
    <w:name w:val="Black Bold"/>
    <w:basedOn w:val="Normal"/>
    <w:link w:val="BlackBoldChar"/>
    <w:qFormat/>
    <w:rsid w:val="00F232A3"/>
    <w:pPr>
      <w:spacing w:after="0"/>
    </w:pPr>
    <w:rPr>
      <w:b/>
      <w:bCs/>
    </w:rPr>
  </w:style>
  <w:style w:type="character" w:customStyle="1" w:styleId="BlackBoldChar">
    <w:name w:val="Black Bold Char"/>
    <w:basedOn w:val="DefaultParagraphFont"/>
    <w:link w:val="BlackBold"/>
    <w:rsid w:val="00F232A3"/>
    <w:rPr>
      <w:rFonts w:ascii="Calibri" w:hAnsi="Calibri"/>
      <w:b/>
      <w:bCs/>
      <w:sz w:val="24"/>
    </w:rPr>
  </w:style>
  <w:style w:type="character" w:styleId="BookTitle">
    <w:name w:val="Book Title"/>
    <w:basedOn w:val="DefaultParagraphFont"/>
    <w:uiPriority w:val="33"/>
    <w:qFormat/>
    <w:rsid w:val="00F232A3"/>
    <w:rPr>
      <w:rFonts w:ascii="Calibri" w:hAnsi="Calibri"/>
      <w:b/>
      <w:bCs/>
      <w:i/>
      <w:iCs/>
      <w:spacing w:val="5"/>
      <w:sz w:val="24"/>
    </w:rPr>
  </w:style>
  <w:style w:type="paragraph" w:customStyle="1" w:styleId="BulletedList">
    <w:name w:val="Bulleted List"/>
    <w:basedOn w:val="ListBullet"/>
    <w:link w:val="BulletedListChar"/>
    <w:qFormat/>
    <w:rsid w:val="00F232A3"/>
    <w:pPr>
      <w:numPr>
        <w:numId w:val="34"/>
      </w:numPr>
    </w:pPr>
  </w:style>
  <w:style w:type="character" w:customStyle="1" w:styleId="BulletedListChar">
    <w:name w:val="Bulleted List Char"/>
    <w:basedOn w:val="ListBulletChar"/>
    <w:link w:val="BulletedList"/>
    <w:rsid w:val="00F232A3"/>
    <w:rPr>
      <w:rFonts w:ascii="Calibri" w:hAnsi="Calibri"/>
      <w:sz w:val="24"/>
    </w:rPr>
  </w:style>
  <w:style w:type="paragraph" w:styleId="ListBullet">
    <w:name w:val="List Bullet"/>
    <w:basedOn w:val="Normal"/>
    <w:link w:val="ListBulletChar"/>
    <w:uiPriority w:val="99"/>
    <w:semiHidden/>
    <w:unhideWhenUsed/>
    <w:rsid w:val="00F232A3"/>
    <w:pPr>
      <w:numPr>
        <w:numId w:val="33"/>
      </w:numPr>
      <w:contextualSpacing/>
    </w:pPr>
  </w:style>
  <w:style w:type="paragraph" w:customStyle="1" w:styleId="Clicks">
    <w:name w:val="Clicks"/>
    <w:basedOn w:val="NoSpacing"/>
    <w:link w:val="ClicksChar"/>
    <w:qFormat/>
    <w:rsid w:val="00F232A3"/>
    <w:rPr>
      <w:rFonts w:eastAsia="Franklin Gothic" w:cs="Franklin Gothic"/>
      <w:b/>
      <w:color w:val="1C78BB"/>
    </w:rPr>
  </w:style>
  <w:style w:type="character" w:customStyle="1" w:styleId="ClicksChar">
    <w:name w:val="Clicks Char"/>
    <w:basedOn w:val="NoSpacingChar"/>
    <w:link w:val="Clicks"/>
    <w:rsid w:val="00F232A3"/>
    <w:rPr>
      <w:rFonts w:ascii="Calibri" w:eastAsia="Franklin Gothic" w:hAnsi="Calibri" w:cs="Franklin Gothic"/>
      <w:b/>
      <w:color w:val="1C78BB"/>
      <w:kern w:val="2"/>
      <w:sz w:val="24"/>
      <w:szCs w:val="24"/>
      <w14:ligatures w14:val="standardContextual"/>
    </w:rPr>
  </w:style>
  <w:style w:type="character" w:styleId="Emphasis">
    <w:name w:val="Emphasis"/>
    <w:basedOn w:val="DefaultParagraphFont"/>
    <w:uiPriority w:val="20"/>
    <w:qFormat/>
    <w:rsid w:val="00F232A3"/>
    <w:rPr>
      <w:rFonts w:ascii="Calibri" w:hAnsi="Calibri"/>
      <w:i/>
      <w:iCs/>
      <w:color w:val="000000" w:themeColor="text1"/>
      <w:sz w:val="24"/>
    </w:rPr>
  </w:style>
  <w:style w:type="character" w:customStyle="1" w:styleId="Heading4Char">
    <w:name w:val="Heading 4 Char"/>
    <w:basedOn w:val="DefaultParagraphFont"/>
    <w:link w:val="Heading4"/>
    <w:uiPriority w:val="9"/>
    <w:rsid w:val="00F232A3"/>
    <w:rPr>
      <w:rFonts w:ascii="Calibri" w:eastAsiaTheme="majorEastAsia" w:hAnsi="Calibri" w:cstheme="majorBidi"/>
      <w:i/>
      <w:iCs/>
      <w:color w:val="0021A5"/>
      <w:sz w:val="28"/>
    </w:rPr>
  </w:style>
  <w:style w:type="character" w:customStyle="1" w:styleId="Heading5Char">
    <w:name w:val="Heading 5 Char"/>
    <w:basedOn w:val="DefaultParagraphFont"/>
    <w:link w:val="Heading5"/>
    <w:uiPriority w:val="9"/>
    <w:rsid w:val="00F232A3"/>
    <w:rPr>
      <w:rFonts w:ascii="Calibri" w:eastAsiaTheme="majorEastAsia" w:hAnsi="Calibri" w:cstheme="majorBidi"/>
      <w:color w:val="0021A5"/>
      <w:sz w:val="28"/>
    </w:rPr>
  </w:style>
  <w:style w:type="character" w:customStyle="1" w:styleId="Heading6Char">
    <w:name w:val="Heading 6 Char"/>
    <w:basedOn w:val="DefaultParagraphFont"/>
    <w:link w:val="Heading6"/>
    <w:uiPriority w:val="9"/>
    <w:rsid w:val="00F232A3"/>
    <w:rPr>
      <w:rFonts w:ascii="Calibri" w:eastAsiaTheme="majorEastAsia" w:hAnsi="Calibri" w:cstheme="majorBidi"/>
      <w:i/>
      <w:iCs/>
      <w:sz w:val="24"/>
    </w:rPr>
  </w:style>
  <w:style w:type="character" w:customStyle="1" w:styleId="Heading7Char">
    <w:name w:val="Heading 7 Char"/>
    <w:basedOn w:val="DefaultParagraphFont"/>
    <w:link w:val="Heading7"/>
    <w:uiPriority w:val="9"/>
    <w:rsid w:val="00F232A3"/>
    <w:rPr>
      <w:rFonts w:ascii="Calibri" w:eastAsiaTheme="majorEastAsia" w:hAnsi="Calibri" w:cstheme="majorBidi"/>
      <w:sz w:val="24"/>
    </w:rPr>
  </w:style>
  <w:style w:type="character" w:customStyle="1" w:styleId="Heading8Char">
    <w:name w:val="Heading 8 Char"/>
    <w:basedOn w:val="DefaultParagraphFont"/>
    <w:link w:val="Heading8"/>
    <w:uiPriority w:val="9"/>
    <w:rsid w:val="00F232A3"/>
    <w:rPr>
      <w:rFonts w:ascii="Calibri" w:eastAsiaTheme="majorEastAsia" w:hAnsi="Calibri" w:cstheme="majorBidi"/>
      <w:i/>
      <w:iCs/>
      <w:sz w:val="24"/>
    </w:rPr>
  </w:style>
  <w:style w:type="character" w:customStyle="1" w:styleId="Heading9Char">
    <w:name w:val="Heading 9 Char"/>
    <w:basedOn w:val="DefaultParagraphFont"/>
    <w:link w:val="Heading9"/>
    <w:uiPriority w:val="9"/>
    <w:rsid w:val="00F232A3"/>
    <w:rPr>
      <w:rFonts w:ascii="Calibri" w:eastAsiaTheme="majorEastAsia" w:hAnsi="Calibri" w:cstheme="majorBidi"/>
      <w:color w:val="272727" w:themeColor="text1" w:themeTint="D8"/>
      <w:sz w:val="24"/>
    </w:rPr>
  </w:style>
  <w:style w:type="character" w:styleId="IntenseEmphasis">
    <w:name w:val="Intense Emphasis"/>
    <w:basedOn w:val="DefaultParagraphFont"/>
    <w:uiPriority w:val="21"/>
    <w:qFormat/>
    <w:rsid w:val="00F232A3"/>
    <w:rPr>
      <w:rFonts w:ascii="Calibri" w:hAnsi="Calibri"/>
      <w:b/>
      <w:i/>
      <w:iCs/>
      <w:color w:val="000000" w:themeColor="text1"/>
      <w:sz w:val="24"/>
    </w:rPr>
  </w:style>
  <w:style w:type="character" w:customStyle="1" w:styleId="ListBulletChar">
    <w:name w:val="List Bullet Char"/>
    <w:basedOn w:val="DefaultParagraphFont"/>
    <w:link w:val="ListBullet"/>
    <w:uiPriority w:val="99"/>
    <w:semiHidden/>
    <w:rsid w:val="00F232A3"/>
    <w:rPr>
      <w:rFonts w:ascii="Calibri" w:hAnsi="Calibri"/>
      <w:sz w:val="24"/>
    </w:rPr>
  </w:style>
  <w:style w:type="paragraph" w:styleId="ListNumber">
    <w:name w:val="List Number"/>
    <w:basedOn w:val="Normal"/>
    <w:uiPriority w:val="99"/>
    <w:semiHidden/>
    <w:unhideWhenUsed/>
    <w:rsid w:val="00F232A3"/>
    <w:pPr>
      <w:contextualSpacing/>
    </w:pPr>
  </w:style>
  <w:style w:type="character" w:customStyle="1" w:styleId="NoSpacingChar">
    <w:name w:val="No Spacing Char"/>
    <w:basedOn w:val="DefaultParagraphFont"/>
    <w:link w:val="NoSpacing"/>
    <w:uiPriority w:val="1"/>
    <w:rsid w:val="00F232A3"/>
    <w:rPr>
      <w:rFonts w:ascii="Calibri" w:hAnsi="Calibri"/>
      <w:color w:val="000000" w:themeColor="text1"/>
      <w:kern w:val="2"/>
      <w:sz w:val="24"/>
      <w:szCs w:val="24"/>
      <w14:ligatures w14:val="standardContextual"/>
    </w:rPr>
  </w:style>
  <w:style w:type="paragraph" w:customStyle="1" w:styleId="NormalImage">
    <w:name w:val="Normal Image"/>
    <w:basedOn w:val="Normal"/>
    <w:qFormat/>
    <w:rsid w:val="00F232A3"/>
    <w:pPr>
      <w:spacing w:before="240" w:after="240" w:line="360" w:lineRule="auto"/>
      <w:jc w:val="center"/>
    </w:pPr>
    <w:rPr>
      <w:rFonts w:cs="Arial"/>
      <w:noProof/>
    </w:rPr>
  </w:style>
  <w:style w:type="paragraph" w:styleId="Quote">
    <w:name w:val="Quote"/>
    <w:basedOn w:val="Normal"/>
    <w:next w:val="Normal"/>
    <w:link w:val="QuoteChar"/>
    <w:uiPriority w:val="29"/>
    <w:qFormat/>
    <w:rsid w:val="00F232A3"/>
    <w:pPr>
      <w:spacing w:before="160"/>
      <w:jc w:val="center"/>
    </w:pPr>
    <w:rPr>
      <w:i/>
      <w:iCs/>
    </w:rPr>
  </w:style>
  <w:style w:type="character" w:customStyle="1" w:styleId="QuoteChar">
    <w:name w:val="Quote Char"/>
    <w:basedOn w:val="DefaultParagraphFont"/>
    <w:link w:val="Quote"/>
    <w:uiPriority w:val="29"/>
    <w:rsid w:val="00F232A3"/>
    <w:rPr>
      <w:rFonts w:ascii="Calibri" w:hAnsi="Calibri"/>
      <w:i/>
      <w:iCs/>
      <w:sz w:val="24"/>
    </w:rPr>
  </w:style>
  <w:style w:type="paragraph" w:customStyle="1" w:styleId="Style1">
    <w:name w:val="Style1"/>
    <w:basedOn w:val="Normal"/>
    <w:link w:val="Style1Char"/>
    <w:qFormat/>
    <w:rsid w:val="00F232A3"/>
  </w:style>
  <w:style w:type="character" w:customStyle="1" w:styleId="Style1Char">
    <w:name w:val="Style1 Char"/>
    <w:basedOn w:val="DefaultParagraphFont"/>
    <w:link w:val="Style1"/>
    <w:rsid w:val="00F232A3"/>
    <w:rPr>
      <w:rFonts w:ascii="Calibri" w:hAnsi="Calibri"/>
      <w:sz w:val="24"/>
    </w:rPr>
  </w:style>
  <w:style w:type="paragraph" w:customStyle="1" w:styleId="Style2">
    <w:name w:val="Style2"/>
    <w:basedOn w:val="Style1"/>
    <w:link w:val="Style2Char"/>
    <w:qFormat/>
    <w:rsid w:val="00F232A3"/>
  </w:style>
  <w:style w:type="character" w:customStyle="1" w:styleId="Style2Char">
    <w:name w:val="Style2 Char"/>
    <w:basedOn w:val="Style1Char"/>
    <w:link w:val="Style2"/>
    <w:rsid w:val="00F232A3"/>
    <w:rPr>
      <w:rFonts w:ascii="Calibri" w:hAnsi="Calibri"/>
      <w:sz w:val="24"/>
    </w:rPr>
  </w:style>
  <w:style w:type="character" w:styleId="SubtleEmphasis">
    <w:name w:val="Subtle Emphasis"/>
    <w:basedOn w:val="DefaultParagraphFont"/>
    <w:uiPriority w:val="19"/>
    <w:qFormat/>
    <w:rsid w:val="00F232A3"/>
    <w:rPr>
      <w:rFonts w:ascii="Calibri" w:hAnsi="Calibri"/>
      <w:i/>
      <w:iCs/>
      <w:color w:val="000000" w:themeColor="text1"/>
      <w:sz w:val="24"/>
    </w:rPr>
  </w:style>
  <w:style w:type="character" w:styleId="SubtleReference">
    <w:name w:val="Subtle Reference"/>
    <w:basedOn w:val="DefaultParagraphFont"/>
    <w:uiPriority w:val="31"/>
    <w:qFormat/>
    <w:rsid w:val="00F232A3"/>
    <w:rPr>
      <w:rFonts w:ascii="Calibri" w:hAnsi="Calibri"/>
      <w:smallCaps/>
      <w:color w:val="000000" w:themeColor="text1"/>
      <w:sz w:val="24"/>
    </w:rPr>
  </w:style>
  <w:style w:type="table" w:customStyle="1" w:styleId="Table">
    <w:name w:val="Table"/>
    <w:basedOn w:val="TableNormal"/>
    <w:uiPriority w:val="99"/>
    <w:rsid w:val="00F232A3"/>
    <w:pPr>
      <w:spacing w:after="0" w:line="240" w:lineRule="auto"/>
      <w:jc w:val="center"/>
    </w:pPr>
    <w:rPr>
      <w:rFonts w:ascii="Calibri" w:hAnsi="Calibri"/>
      <w:kern w:val="2"/>
      <w:sz w:val="24"/>
      <w:szCs w:val="24"/>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next w:val="Normal"/>
    <w:link w:val="TitleChar"/>
    <w:uiPriority w:val="10"/>
    <w:qFormat/>
    <w:rsid w:val="00F232A3"/>
    <w:pPr>
      <w:spacing w:after="80"/>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232A3"/>
    <w:rPr>
      <w:rFonts w:ascii="Calibri" w:eastAsiaTheme="majorEastAsia" w:hAnsi="Calibri" w:cstheme="majorBidi"/>
      <w:spacing w:val="-10"/>
      <w:kern w:val="28"/>
      <w:sz w:val="24"/>
      <w:szCs w:val="56"/>
    </w:rPr>
  </w:style>
  <w:style w:type="paragraph" w:styleId="TOC1">
    <w:name w:val="toc 1"/>
    <w:basedOn w:val="Normal"/>
    <w:next w:val="Normal"/>
    <w:autoRedefine/>
    <w:uiPriority w:val="39"/>
    <w:unhideWhenUsed/>
    <w:qFormat/>
    <w:rsid w:val="00F232A3"/>
    <w:pPr>
      <w:spacing w:after="100"/>
    </w:pPr>
    <w:rPr>
      <w:color w:val="000000" w:themeColor="text1"/>
    </w:rPr>
  </w:style>
  <w:style w:type="paragraph" w:styleId="TOC2">
    <w:name w:val="toc 2"/>
    <w:basedOn w:val="Normal"/>
    <w:next w:val="Normal"/>
    <w:autoRedefine/>
    <w:uiPriority w:val="39"/>
    <w:unhideWhenUsed/>
    <w:qFormat/>
    <w:rsid w:val="00F232A3"/>
    <w:pPr>
      <w:spacing w:after="100"/>
      <w:ind w:left="240"/>
    </w:pPr>
    <w:rPr>
      <w:color w:val="000000" w:themeColor="text1"/>
    </w:rPr>
  </w:style>
  <w:style w:type="paragraph" w:styleId="TOC3">
    <w:name w:val="toc 3"/>
    <w:basedOn w:val="Normal"/>
    <w:next w:val="Normal"/>
    <w:autoRedefine/>
    <w:uiPriority w:val="39"/>
    <w:unhideWhenUsed/>
    <w:qFormat/>
    <w:rsid w:val="00F232A3"/>
    <w:pPr>
      <w:spacing w:after="100"/>
      <w:ind w:left="480"/>
    </w:pPr>
    <w:rPr>
      <w:color w:val="000000" w:themeColor="text1"/>
    </w:rPr>
  </w:style>
  <w:style w:type="paragraph" w:styleId="TOCHeading">
    <w:name w:val="TOC Heading"/>
    <w:basedOn w:val="Heading1"/>
    <w:next w:val="Normal"/>
    <w:autoRedefine/>
    <w:uiPriority w:val="39"/>
    <w:unhideWhenUsed/>
    <w:qFormat/>
    <w:rsid w:val="00F232A3"/>
    <w:pPr>
      <w:spacing w:before="240" w:after="0"/>
      <w:outlineLvl w:val="9"/>
    </w:pPr>
    <w:rPr>
      <w:b w:val="0"/>
      <w:color w:val="000000" w:themeColor="text1"/>
      <w:szCs w:val="32"/>
    </w:rPr>
  </w:style>
  <w:style w:type="character" w:styleId="EndnoteReference">
    <w:name w:val="endnote reference"/>
    <w:basedOn w:val="DefaultParagraphFont"/>
    <w:uiPriority w:val="99"/>
    <w:semiHidden/>
    <w:unhideWhenUsed/>
    <w:rsid w:val="00F232A3"/>
    <w:rPr>
      <w:vertAlign w:val="superscript"/>
    </w:rPr>
  </w:style>
  <w:style w:type="character" w:styleId="FootnoteReference">
    <w:name w:val="footnote reference"/>
    <w:basedOn w:val="DefaultParagraphFont"/>
    <w:uiPriority w:val="99"/>
    <w:semiHidden/>
    <w:unhideWhenUsed/>
    <w:rsid w:val="00F232A3"/>
    <w:rPr>
      <w:vertAlign w:val="superscript"/>
    </w:rPr>
  </w:style>
  <w:style w:type="character" w:styleId="Hashtag">
    <w:name w:val="Hashtag"/>
    <w:basedOn w:val="DefaultParagraphFont"/>
    <w:uiPriority w:val="99"/>
    <w:semiHidden/>
    <w:unhideWhenUsed/>
    <w:rsid w:val="00F232A3"/>
    <w:rPr>
      <w:color w:val="2B579A"/>
      <w:shd w:val="clear" w:color="auto" w:fill="E1DFDD"/>
    </w:rPr>
  </w:style>
  <w:style w:type="character" w:styleId="HTMLAcronym">
    <w:name w:val="HTML Acronym"/>
    <w:basedOn w:val="DefaultParagraphFont"/>
    <w:uiPriority w:val="99"/>
    <w:semiHidden/>
    <w:unhideWhenUsed/>
    <w:rsid w:val="00F232A3"/>
  </w:style>
  <w:style w:type="character" w:styleId="HTMLCite">
    <w:name w:val="HTML Cite"/>
    <w:basedOn w:val="DefaultParagraphFont"/>
    <w:uiPriority w:val="99"/>
    <w:semiHidden/>
    <w:unhideWhenUsed/>
    <w:rsid w:val="00F232A3"/>
    <w:rPr>
      <w:i/>
      <w:iCs/>
    </w:rPr>
  </w:style>
  <w:style w:type="character" w:styleId="HTMLCode">
    <w:name w:val="HTML Code"/>
    <w:basedOn w:val="DefaultParagraphFont"/>
    <w:uiPriority w:val="99"/>
    <w:semiHidden/>
    <w:unhideWhenUsed/>
    <w:rsid w:val="00F232A3"/>
    <w:rPr>
      <w:rFonts w:ascii="Consolas" w:hAnsi="Consolas"/>
      <w:sz w:val="20"/>
      <w:szCs w:val="20"/>
    </w:rPr>
  </w:style>
  <w:style w:type="character" w:styleId="HTMLDefinition">
    <w:name w:val="HTML Definition"/>
    <w:basedOn w:val="DefaultParagraphFont"/>
    <w:uiPriority w:val="99"/>
    <w:semiHidden/>
    <w:unhideWhenUsed/>
    <w:rsid w:val="00F232A3"/>
    <w:rPr>
      <w:i/>
      <w:iCs/>
    </w:rPr>
  </w:style>
  <w:style w:type="character" w:styleId="HTMLKeyboard">
    <w:name w:val="HTML Keyboard"/>
    <w:basedOn w:val="DefaultParagraphFont"/>
    <w:uiPriority w:val="99"/>
    <w:semiHidden/>
    <w:unhideWhenUsed/>
    <w:rsid w:val="00F232A3"/>
    <w:rPr>
      <w:rFonts w:ascii="Consolas" w:hAnsi="Consolas"/>
      <w:sz w:val="20"/>
      <w:szCs w:val="20"/>
    </w:rPr>
  </w:style>
  <w:style w:type="character" w:styleId="HTMLSample">
    <w:name w:val="HTML Sample"/>
    <w:basedOn w:val="DefaultParagraphFont"/>
    <w:uiPriority w:val="99"/>
    <w:semiHidden/>
    <w:unhideWhenUsed/>
    <w:rsid w:val="00F232A3"/>
    <w:rPr>
      <w:rFonts w:ascii="Consolas" w:hAnsi="Consolas"/>
      <w:sz w:val="24"/>
      <w:szCs w:val="24"/>
    </w:rPr>
  </w:style>
  <w:style w:type="character" w:styleId="HTMLTypewriter">
    <w:name w:val="HTML Typewriter"/>
    <w:basedOn w:val="DefaultParagraphFont"/>
    <w:uiPriority w:val="99"/>
    <w:semiHidden/>
    <w:unhideWhenUsed/>
    <w:rsid w:val="00F232A3"/>
    <w:rPr>
      <w:rFonts w:ascii="Consolas" w:hAnsi="Consolas"/>
      <w:sz w:val="20"/>
      <w:szCs w:val="20"/>
    </w:rPr>
  </w:style>
  <w:style w:type="character" w:styleId="HTMLVariable">
    <w:name w:val="HTML Variable"/>
    <w:basedOn w:val="DefaultParagraphFont"/>
    <w:uiPriority w:val="99"/>
    <w:semiHidden/>
    <w:unhideWhenUsed/>
    <w:rsid w:val="00F232A3"/>
    <w:rPr>
      <w:i/>
      <w:iCs/>
    </w:rPr>
  </w:style>
  <w:style w:type="character" w:styleId="LineNumber">
    <w:name w:val="line number"/>
    <w:basedOn w:val="DefaultParagraphFont"/>
    <w:uiPriority w:val="99"/>
    <w:semiHidden/>
    <w:unhideWhenUsed/>
    <w:rsid w:val="00F232A3"/>
  </w:style>
  <w:style w:type="character" w:styleId="PageNumber">
    <w:name w:val="page number"/>
    <w:basedOn w:val="DefaultParagraphFont"/>
    <w:uiPriority w:val="99"/>
    <w:semiHidden/>
    <w:unhideWhenUsed/>
    <w:rsid w:val="00F232A3"/>
  </w:style>
  <w:style w:type="character" w:styleId="PlaceholderText">
    <w:name w:val="Placeholder Text"/>
    <w:basedOn w:val="DefaultParagraphFont"/>
    <w:uiPriority w:val="99"/>
    <w:semiHidden/>
    <w:rsid w:val="00F232A3"/>
    <w:rPr>
      <w:color w:val="666666"/>
    </w:rPr>
  </w:style>
  <w:style w:type="character" w:styleId="SmartHyperlink">
    <w:name w:val="Smart Hyperlink"/>
    <w:basedOn w:val="DefaultParagraphFont"/>
    <w:uiPriority w:val="99"/>
    <w:semiHidden/>
    <w:unhideWhenUsed/>
    <w:rsid w:val="00F232A3"/>
    <w:rPr>
      <w:u w:val="dotted"/>
    </w:rPr>
  </w:style>
  <w:style w:type="character" w:styleId="SmartLink">
    <w:name w:val="Smart Link"/>
    <w:basedOn w:val="DefaultParagraphFont"/>
    <w:uiPriority w:val="99"/>
    <w:semiHidden/>
    <w:unhideWhenUsed/>
    <w:rsid w:val="00F232A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6758">
      <w:bodyDiv w:val="1"/>
      <w:marLeft w:val="0"/>
      <w:marRight w:val="0"/>
      <w:marTop w:val="0"/>
      <w:marBottom w:val="0"/>
      <w:divBdr>
        <w:top w:val="none" w:sz="0" w:space="0" w:color="auto"/>
        <w:left w:val="none" w:sz="0" w:space="0" w:color="auto"/>
        <w:bottom w:val="none" w:sz="0" w:space="0" w:color="auto"/>
        <w:right w:val="none" w:sz="0" w:space="0" w:color="auto"/>
      </w:divBdr>
    </w:div>
    <w:div w:id="855845690">
      <w:bodyDiv w:val="1"/>
      <w:marLeft w:val="0"/>
      <w:marRight w:val="0"/>
      <w:marTop w:val="0"/>
      <w:marBottom w:val="0"/>
      <w:divBdr>
        <w:top w:val="none" w:sz="0" w:space="0" w:color="auto"/>
        <w:left w:val="none" w:sz="0" w:space="0" w:color="auto"/>
        <w:bottom w:val="none" w:sz="0" w:space="0" w:color="auto"/>
        <w:right w:val="none" w:sz="0" w:space="0" w:color="auto"/>
      </w:divBdr>
    </w:div>
    <w:div w:id="982468251">
      <w:bodyDiv w:val="1"/>
      <w:marLeft w:val="0"/>
      <w:marRight w:val="0"/>
      <w:marTop w:val="0"/>
      <w:marBottom w:val="0"/>
      <w:divBdr>
        <w:top w:val="none" w:sz="0" w:space="0" w:color="auto"/>
        <w:left w:val="none" w:sz="0" w:space="0" w:color="auto"/>
        <w:bottom w:val="none" w:sz="0" w:space="0" w:color="auto"/>
        <w:right w:val="none" w:sz="0" w:space="0" w:color="auto"/>
      </w:divBdr>
    </w:div>
    <w:div w:id="1458722730">
      <w:bodyDiv w:val="1"/>
      <w:marLeft w:val="0"/>
      <w:marRight w:val="0"/>
      <w:marTop w:val="0"/>
      <w:marBottom w:val="0"/>
      <w:divBdr>
        <w:top w:val="none" w:sz="0" w:space="0" w:color="auto"/>
        <w:left w:val="none" w:sz="0" w:space="0" w:color="auto"/>
        <w:bottom w:val="none" w:sz="0" w:space="0" w:color="auto"/>
        <w:right w:val="none" w:sz="0" w:space="0" w:color="auto"/>
      </w:divBdr>
    </w:div>
    <w:div w:id="1851022568">
      <w:bodyDiv w:val="1"/>
      <w:marLeft w:val="0"/>
      <w:marRight w:val="0"/>
      <w:marTop w:val="0"/>
      <w:marBottom w:val="0"/>
      <w:divBdr>
        <w:top w:val="none" w:sz="0" w:space="0" w:color="auto"/>
        <w:left w:val="none" w:sz="0" w:space="0" w:color="auto"/>
        <w:bottom w:val="none" w:sz="0" w:space="0" w:color="auto"/>
        <w:right w:val="none" w:sz="0" w:space="0" w:color="auto"/>
      </w:divBdr>
      <w:divsChild>
        <w:div w:id="688529790">
          <w:marLeft w:val="274"/>
          <w:marRight w:val="0"/>
          <w:marTop w:val="0"/>
          <w:marBottom w:val="0"/>
          <w:divBdr>
            <w:top w:val="none" w:sz="0" w:space="0" w:color="auto"/>
            <w:left w:val="none" w:sz="0" w:space="0" w:color="auto"/>
            <w:bottom w:val="none" w:sz="0" w:space="0" w:color="auto"/>
            <w:right w:val="none" w:sz="0" w:space="0" w:color="auto"/>
          </w:divBdr>
        </w:div>
      </w:divsChild>
    </w:div>
    <w:div w:id="2033605776">
      <w:bodyDiv w:val="1"/>
      <w:marLeft w:val="0"/>
      <w:marRight w:val="0"/>
      <w:marTop w:val="0"/>
      <w:marBottom w:val="0"/>
      <w:divBdr>
        <w:top w:val="none" w:sz="0" w:space="0" w:color="auto"/>
        <w:left w:val="none" w:sz="0" w:space="0" w:color="auto"/>
        <w:bottom w:val="none" w:sz="0" w:space="0" w:color="auto"/>
        <w:right w:val="none" w:sz="0" w:space="0" w:color="auto"/>
      </w:divBdr>
    </w:div>
    <w:div w:id="2081708762">
      <w:bodyDiv w:val="1"/>
      <w:marLeft w:val="0"/>
      <w:marRight w:val="0"/>
      <w:marTop w:val="0"/>
      <w:marBottom w:val="0"/>
      <w:divBdr>
        <w:top w:val="none" w:sz="0" w:space="0" w:color="auto"/>
        <w:left w:val="none" w:sz="0" w:space="0" w:color="auto"/>
        <w:bottom w:val="none" w:sz="0" w:space="0" w:color="auto"/>
        <w:right w:val="none" w:sz="0" w:space="0" w:color="auto"/>
      </w:divBdr>
    </w:div>
    <w:div w:id="20962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ufl.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Training_Development\Team%20Member%20Folders\Brady\ADA%20Font%20Templates\ADAInstructionGuide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B6187B74632444BB16FFBD8B5B4074" ma:contentTypeVersion="12" ma:contentTypeDescription="Create a new document." ma:contentTypeScope="" ma:versionID="22f071ff9c14efa236ea48b776068573">
  <xsd:schema xmlns:xsd="http://www.w3.org/2001/XMLSchema" xmlns:xs="http://www.w3.org/2001/XMLSchema" xmlns:p="http://schemas.microsoft.com/office/2006/metadata/properties" xmlns:ns2="e4ab3cb6-ea61-4420-ba18-90038ed5b372" xmlns:ns3="677f11d2-7b0c-401b-a10a-f56c088b8ac3" targetNamespace="http://schemas.microsoft.com/office/2006/metadata/properties" ma:root="true" ma:fieldsID="b174e6d6e1e5f739f11b27ced15d5971" ns2:_="" ns3:_="">
    <xsd:import namespace="e4ab3cb6-ea61-4420-ba18-90038ed5b372"/>
    <xsd:import namespace="677f11d2-7b0c-401b-a10a-f56c088b8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3cb6-ea61-4420-ba18-90038ed5b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f11d2-7b0c-401b-a10a-f56c088b8a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BB963-DAC7-4F2F-96B3-DEFF36782606}">
  <ds:schemaRefs>
    <ds:schemaRef ds:uri="677f11d2-7b0c-401b-a10a-f56c088b8ac3"/>
    <ds:schemaRef ds:uri="http://purl.org/dc/terms/"/>
    <ds:schemaRef ds:uri="http://schemas.microsoft.com/office/2006/documentManagement/types"/>
    <ds:schemaRef ds:uri="http://schemas.microsoft.com/office/2006/metadata/properties"/>
    <ds:schemaRef ds:uri="http://purl.org/dc/dcmitype/"/>
    <ds:schemaRef ds:uri="http://purl.org/dc/elements/1.1/"/>
    <ds:schemaRef ds:uri="e4ab3cb6-ea61-4420-ba18-90038ed5b37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EA423C-E5BD-4AF4-89E6-5F6C9D0A15E2}">
  <ds:schemaRefs>
    <ds:schemaRef ds:uri="http://schemas.microsoft.com/sharepoint/v3/contenttype/forms"/>
  </ds:schemaRefs>
</ds:datastoreItem>
</file>

<file path=customXml/itemProps3.xml><?xml version="1.0" encoding="utf-8"?>
<ds:datastoreItem xmlns:ds="http://schemas.openxmlformats.org/officeDocument/2006/customXml" ds:itemID="{FB335B1B-791A-4670-8124-E795642EF449}">
  <ds:schemaRefs>
    <ds:schemaRef ds:uri="http://schemas.openxmlformats.org/officeDocument/2006/bibliography"/>
  </ds:schemaRefs>
</ds:datastoreItem>
</file>

<file path=customXml/itemProps4.xml><?xml version="1.0" encoding="utf-8"?>
<ds:datastoreItem xmlns:ds="http://schemas.openxmlformats.org/officeDocument/2006/customXml" ds:itemID="{C07494FE-CEA9-4080-AE47-007FF33F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3cb6-ea61-4420-ba18-90038ed5b372"/>
    <ds:schemaRef ds:uri="677f11d2-7b0c-401b-a10a-f56c088b8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ADAInstructionGuideTemplate.dotm</Template>
  <TotalTime>21</TotalTime>
  <Pages>2</Pages>
  <Words>634</Words>
  <Characters>3198</Characters>
  <Application>Microsoft Office Word</Application>
  <DocSecurity>2</DocSecurity>
  <Lines>56</Lines>
  <Paragraphs>40</Paragraphs>
  <ScaleCrop>false</ScaleCrop>
  <HeadingPairs>
    <vt:vector size="2" baseType="variant">
      <vt:variant>
        <vt:lpstr>Title</vt:lpstr>
      </vt:variant>
      <vt:variant>
        <vt:i4>1</vt:i4>
      </vt:variant>
    </vt:vector>
  </HeadingPairs>
  <TitlesOfParts>
    <vt:vector size="1" baseType="lpstr">
      <vt:lpstr>Three to Six Month Check-In</vt:lpstr>
    </vt:vector>
  </TitlesOfParts>
  <Company>University of Florida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to Six Month Check-In</dc:title>
  <dc:subject/>
  <dc:creator>Cadwallader,Gwynn</dc:creator>
  <cp:keywords/>
  <dc:description/>
  <cp:lastModifiedBy>Allred, Brady</cp:lastModifiedBy>
  <cp:revision>13</cp:revision>
  <cp:lastPrinted>2018-12-18T23:25:00Z</cp:lastPrinted>
  <dcterms:created xsi:type="dcterms:W3CDTF">2024-01-18T19:16:00Z</dcterms:created>
  <dcterms:modified xsi:type="dcterms:W3CDTF">2025-06-18T17:57:00Z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0x010100B6B6187B74632444BB16FFBD8B5B4074</vt:lpwstr>
  </property>
  <property fmtid="{D5CDD505-2E9C-101B-9397-08002B2CF9AE}" pid="3" name="GrammarlyDocumentId">
    <vt:lpwstr>4dc5b53a-d22c-4c5c-a7f1-218cca29c47b</vt:lpwstr>
  </property>
</Properties>
</file>