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64AF" w14:textId="187684F7" w:rsidR="00006C9D" w:rsidRDefault="00BF58A8" w:rsidP="00BF58A8">
      <w:pPr>
        <w:pStyle w:val="Heading1"/>
      </w:pPr>
      <w:r>
        <w:t>Professional Academic Advisor Training Plan</w:t>
      </w:r>
    </w:p>
    <w:p w14:paraId="16608ACB" w14:textId="2607102E" w:rsidR="00BF58A8" w:rsidRDefault="00BF58A8" w:rsidP="00BF58A8">
      <w:pPr>
        <w:pStyle w:val="Heading2"/>
      </w:pPr>
      <w:r>
        <w:t>Part 1: Mandatory Required Department Support Required Courses</w:t>
      </w:r>
    </w:p>
    <w:p w14:paraId="0434B700" w14:textId="063BE354" w:rsidR="00BF58A8" w:rsidRDefault="00BF58A8" w:rsidP="00BF58A8">
      <w:pPr>
        <w:pStyle w:val="Heading3"/>
      </w:pPr>
      <w:r>
        <w:t>General</w:t>
      </w:r>
    </w:p>
    <w:p w14:paraId="7E382F11" w14:textId="01B60CFD" w:rsidR="00BF58A8" w:rsidRDefault="00BF58A8" w:rsidP="00BF58A8">
      <w:pPr>
        <w:pStyle w:val="BulletedList"/>
      </w:pPr>
      <w:r>
        <w:t xml:space="preserve">UF_PRV802_OLT: FERPA </w:t>
      </w:r>
    </w:p>
    <w:p w14:paraId="0AAD84C0" w14:textId="3DCA7CE3" w:rsidR="00BF58A8" w:rsidRDefault="00BF58A8" w:rsidP="00BF58A8">
      <w:pPr>
        <w:pStyle w:val="BulletedList"/>
        <w:numPr>
          <w:ilvl w:val="1"/>
          <w:numId w:val="10"/>
        </w:numPr>
      </w:pPr>
      <w:r>
        <w:t>must be taken first to request roles</w:t>
      </w:r>
    </w:p>
    <w:p w14:paraId="4C72993C" w14:textId="4F236FF7" w:rsidR="00BF58A8" w:rsidRDefault="00BF58A8" w:rsidP="00BF58A8">
      <w:pPr>
        <w:pStyle w:val="BulletedList"/>
      </w:pPr>
      <w:r>
        <w:t>UF_PRO325_ILT: ILT Immigration 101: F-1 Student Regulations</w:t>
      </w:r>
    </w:p>
    <w:p w14:paraId="636D6897" w14:textId="4694060D" w:rsidR="00BF58A8" w:rsidRDefault="00BF58A8" w:rsidP="00BF58A8">
      <w:pPr>
        <w:pStyle w:val="BulletedList"/>
      </w:pPr>
      <w:r>
        <w:t>UF_ADM001_OLT: Course Transfer Evaluation</w:t>
      </w:r>
    </w:p>
    <w:p w14:paraId="775241DE" w14:textId="442AAB7E" w:rsidR="00BF58A8" w:rsidRDefault="00BF58A8" w:rsidP="00BF58A8">
      <w:pPr>
        <w:pStyle w:val="BulletedList"/>
      </w:pPr>
      <w:r>
        <w:t>UF_OUR003_OLT: The Registration Process in myUFL</w:t>
      </w:r>
    </w:p>
    <w:p w14:paraId="29B5D9C3" w14:textId="2B40ABE5" w:rsidR="00BF58A8" w:rsidRDefault="00BF58A8" w:rsidP="00BF58A8">
      <w:pPr>
        <w:pStyle w:val="BulletedList"/>
      </w:pPr>
      <w:r>
        <w:t>UF_OUR011_OLT: Degree Certification</w:t>
      </w:r>
    </w:p>
    <w:p w14:paraId="406FC7E9" w14:textId="3BB4EC67" w:rsidR="00BF58A8" w:rsidRDefault="00BF58A8" w:rsidP="00BF58A8">
      <w:pPr>
        <w:pStyle w:val="BulletedList"/>
      </w:pPr>
      <w:r>
        <w:t>UF_OUR010_OLT: Grade Coordination in myUFL</w:t>
      </w:r>
    </w:p>
    <w:p w14:paraId="1B5506B8" w14:textId="434302A1" w:rsidR="00BF58A8" w:rsidRDefault="00BF58A8" w:rsidP="00BF58A8">
      <w:pPr>
        <w:pStyle w:val="BulletedList"/>
      </w:pPr>
      <w:r>
        <w:t>UF_PRO337_OLT: Student Program Plan Maintenance</w:t>
      </w:r>
    </w:p>
    <w:p w14:paraId="27EF88DA" w14:textId="754F5D0E" w:rsidR="00BF58A8" w:rsidRDefault="00BF58A8" w:rsidP="00BF58A8">
      <w:pPr>
        <w:pStyle w:val="BulletedList"/>
      </w:pPr>
      <w:r>
        <w:t>UF_PVO100_OLT: Academic Advising in myUFL</w:t>
      </w:r>
    </w:p>
    <w:p w14:paraId="21572422" w14:textId="2711FCD4" w:rsidR="00BF58A8" w:rsidRDefault="00BF58A8" w:rsidP="00BF58A8">
      <w:pPr>
        <w:pStyle w:val="BulletedList"/>
        <w:numPr>
          <w:ilvl w:val="1"/>
          <w:numId w:val="10"/>
        </w:numPr>
      </w:pPr>
      <w:r>
        <w:t>must be taken first to request roles</w:t>
      </w:r>
    </w:p>
    <w:p w14:paraId="2B61DC07" w14:textId="0B0460CE" w:rsidR="00BF58A8" w:rsidRDefault="00BF58A8" w:rsidP="00BF58A8">
      <w:pPr>
        <w:pStyle w:val="BulletedList"/>
      </w:pPr>
      <w:r>
        <w:t>UF_GET811_OLT: Supporting Students in Distress</w:t>
      </w:r>
    </w:p>
    <w:p w14:paraId="6442C14C" w14:textId="238A8E73" w:rsidR="00BF58A8" w:rsidRDefault="00BF58A8" w:rsidP="00BF58A8">
      <w:pPr>
        <w:pStyle w:val="BulletedList"/>
      </w:pPr>
      <w:r>
        <w:t>UF_ITT349: Recognize and Respond to At-Risk Students</w:t>
      </w:r>
    </w:p>
    <w:p w14:paraId="2AF4978B" w14:textId="1453C56F" w:rsidR="00BF58A8" w:rsidRDefault="00BF58A8" w:rsidP="00BF58A8">
      <w:pPr>
        <w:pStyle w:val="Heading3"/>
      </w:pPr>
      <w:r>
        <w:t>Campus Privacy and Security</w:t>
      </w:r>
    </w:p>
    <w:p w14:paraId="45BFDDB2" w14:textId="42CE727B" w:rsidR="00BF58A8" w:rsidRDefault="00BF58A8" w:rsidP="00BF58A8">
      <w:pPr>
        <w:pStyle w:val="BulletedList"/>
      </w:pPr>
      <w:r>
        <w:t>UF_CSA001v_OLT: Campus Security Authority Training</w:t>
      </w:r>
    </w:p>
    <w:p w14:paraId="6CA8CA8C" w14:textId="03BDC666" w:rsidR="00BF58A8" w:rsidRDefault="00BF58A8" w:rsidP="00BF58A8">
      <w:pPr>
        <w:pStyle w:val="BulletedList"/>
      </w:pPr>
      <w:r>
        <w:t>UF_PRO331_ILT: Privacy in Today’s World of Higher Education</w:t>
      </w:r>
    </w:p>
    <w:p w14:paraId="226F4610" w14:textId="5E3333FC" w:rsidR="00BF58A8" w:rsidRDefault="00BF58A8" w:rsidP="00BF58A8">
      <w:pPr>
        <w:pStyle w:val="BulletedList"/>
      </w:pPr>
      <w:r>
        <w:t>UF_PRV804_OLT: Protecting Social Security Numbers and Identity Theft Prevention</w:t>
      </w:r>
    </w:p>
    <w:p w14:paraId="21DF8831" w14:textId="66B40144" w:rsidR="00BF58A8" w:rsidRDefault="00BF58A8" w:rsidP="00BF58A8">
      <w:pPr>
        <w:pStyle w:val="BulletedList"/>
      </w:pPr>
      <w:r>
        <w:t xml:space="preserve">UF_GET803v_OLT: </w:t>
      </w:r>
      <w:r w:rsidR="00F545BC">
        <w:t>Title IX Training for University of Florida Employees</w:t>
      </w:r>
    </w:p>
    <w:p w14:paraId="664CA6EA" w14:textId="051B5E25" w:rsidR="00BF58A8" w:rsidRDefault="00BF58A8" w:rsidP="00BF58A8">
      <w:pPr>
        <w:pStyle w:val="BulletedList"/>
      </w:pPr>
      <w:r>
        <w:t>UF_GET804_OLT: Responsible Authority Proficiency in Incident Disclosure</w:t>
      </w:r>
    </w:p>
    <w:p w14:paraId="013D4226" w14:textId="36C41176" w:rsidR="00BF58A8" w:rsidRDefault="00BF58A8" w:rsidP="00BF58A8">
      <w:pPr>
        <w:pStyle w:val="Heading3"/>
      </w:pPr>
      <w:r>
        <w:t>Compliance Training</w:t>
      </w:r>
    </w:p>
    <w:p w14:paraId="642FF903" w14:textId="435E4C51" w:rsidR="00BF58A8" w:rsidRDefault="00BF58A8" w:rsidP="00BF58A8">
      <w:pPr>
        <w:pStyle w:val="BulletedList"/>
      </w:pPr>
      <w:r>
        <w:t>UF_ITT102_OLT: Protecting UF: Information Security Training</w:t>
      </w:r>
    </w:p>
    <w:p w14:paraId="1F70CF32" w14:textId="5D6633D3" w:rsidR="00BF58A8" w:rsidRDefault="00BF58A8" w:rsidP="00BF58A8">
      <w:pPr>
        <w:pStyle w:val="BulletedList"/>
      </w:pPr>
      <w:r>
        <w:t>UF_URM101_OLT: Records Management at the University of Florida</w:t>
      </w:r>
    </w:p>
    <w:p w14:paraId="45C9623E" w14:textId="6D8E6D51" w:rsidR="00BF58A8" w:rsidRDefault="00BF58A8" w:rsidP="00BF58A8">
      <w:pPr>
        <w:pStyle w:val="BulletedList"/>
      </w:pPr>
      <w:r>
        <w:t>UF_OOC101_OLT: Compliance and Ethics: Doing Your Part for the Gator Good</w:t>
      </w:r>
    </w:p>
    <w:p w14:paraId="6BD405F9" w14:textId="6C169C15" w:rsidR="00BF58A8" w:rsidRDefault="00BF58A8" w:rsidP="00BF58A8">
      <w:pPr>
        <w:pStyle w:val="Heading2"/>
      </w:pPr>
      <w:r w:rsidRPr="00BF58A8">
        <w:t>Part 2: Mandatory Personal Technical Required Courses</w:t>
      </w:r>
    </w:p>
    <w:p w14:paraId="4CE32E48" w14:textId="77777777" w:rsidR="00BF58A8" w:rsidRDefault="00BF58A8" w:rsidP="00BF58A8">
      <w:pPr>
        <w:pStyle w:val="Heading3"/>
      </w:pPr>
      <w:r>
        <w:t>UF TEAMS</w:t>
      </w:r>
    </w:p>
    <w:p w14:paraId="427354E6" w14:textId="57EB3E36" w:rsidR="00BF58A8" w:rsidRDefault="00BF58A8" w:rsidP="00BF58A8">
      <w:pPr>
        <w:pStyle w:val="BulletedList"/>
      </w:pPr>
      <w:r>
        <w:t>UF_ITT360_ILT: Introduction to Microsoft TEAMS</w:t>
      </w:r>
    </w:p>
    <w:p w14:paraId="5D8CE61A" w14:textId="07329010" w:rsidR="00BF58A8" w:rsidRDefault="00BF58A8" w:rsidP="00BF58A8">
      <w:pPr>
        <w:pStyle w:val="BulletedList"/>
      </w:pPr>
      <w:r>
        <w:t>UFH_ITCTR_ILT: Teams Basics</w:t>
      </w:r>
    </w:p>
    <w:p w14:paraId="01645887" w14:textId="1938C2F4" w:rsidR="00BF58A8" w:rsidRDefault="00BF58A8" w:rsidP="00BF58A8">
      <w:pPr>
        <w:pStyle w:val="BulletedList"/>
      </w:pPr>
      <w:r>
        <w:t>UFH_ITCTR_ILT: Teams Beyond Basics</w:t>
      </w:r>
    </w:p>
    <w:p w14:paraId="2E5D2BCB" w14:textId="4955FADE" w:rsidR="00BF58A8" w:rsidRDefault="00BF58A8" w:rsidP="00BF58A8">
      <w:pPr>
        <w:pStyle w:val="BulletedList"/>
      </w:pPr>
      <w:r>
        <w:lastRenderedPageBreak/>
        <w:t>UFH_ITCTR_ILT: Teams Intermediate</w:t>
      </w:r>
    </w:p>
    <w:p w14:paraId="4765CFF1" w14:textId="77777777" w:rsidR="00BF58A8" w:rsidRDefault="00BF58A8" w:rsidP="00BF58A8">
      <w:pPr>
        <w:pStyle w:val="Heading3"/>
      </w:pPr>
      <w:r>
        <w:t>Qualtrics</w:t>
      </w:r>
    </w:p>
    <w:p w14:paraId="27E71CCB" w14:textId="44E634D7" w:rsidR="00BF58A8" w:rsidRDefault="00BF58A8" w:rsidP="00BF58A8">
      <w:pPr>
        <w:pStyle w:val="BulletedList"/>
      </w:pPr>
      <w:r>
        <w:t xml:space="preserve">UF_ITT334_ILT: </w:t>
      </w:r>
      <w:proofErr w:type="gramStart"/>
      <w:r>
        <w:t>Qualtrics @</w:t>
      </w:r>
      <w:proofErr w:type="gramEnd"/>
      <w:r>
        <w:t>UF: Getting Started</w:t>
      </w:r>
    </w:p>
    <w:p w14:paraId="3A4F264D" w14:textId="0285FD4E" w:rsidR="00BF58A8" w:rsidRDefault="00BF58A8" w:rsidP="00BF58A8">
      <w:pPr>
        <w:pStyle w:val="BulletedList"/>
      </w:pPr>
      <w:r>
        <w:t xml:space="preserve">UF_ITT335_ILT: Webinar </w:t>
      </w:r>
      <w:proofErr w:type="gramStart"/>
      <w:r>
        <w:t>Qualtrics @</w:t>
      </w:r>
      <w:proofErr w:type="gramEnd"/>
      <w:r>
        <w:t>UF: Beyond the Basics</w:t>
      </w:r>
    </w:p>
    <w:p w14:paraId="097D1DCF" w14:textId="77777777" w:rsidR="00BF58A8" w:rsidRDefault="00BF58A8" w:rsidP="00BF58A8">
      <w:pPr>
        <w:pStyle w:val="Heading3"/>
      </w:pPr>
      <w:r>
        <w:t>UF DocuSign</w:t>
      </w:r>
    </w:p>
    <w:p w14:paraId="1FED4CC4" w14:textId="52042CCB" w:rsidR="00BF58A8" w:rsidRDefault="00BF58A8" w:rsidP="00BF58A8">
      <w:pPr>
        <w:pStyle w:val="BulletedList"/>
      </w:pPr>
      <w:r>
        <w:t>UF_PST280_OLT: UF DocuSign Sender Training</w:t>
      </w:r>
    </w:p>
    <w:p w14:paraId="32620E86" w14:textId="695346F7" w:rsidR="00BF58A8" w:rsidRDefault="00BF58A8" w:rsidP="00BF58A8">
      <w:pPr>
        <w:pStyle w:val="BulletedList"/>
      </w:pPr>
      <w:r>
        <w:t>UF_PST290_OLT: UF DocuSign Author Training</w:t>
      </w:r>
    </w:p>
    <w:p w14:paraId="76D40A0F" w14:textId="77777777" w:rsidR="00BF58A8" w:rsidRDefault="00BF58A8" w:rsidP="00BF58A8">
      <w:pPr>
        <w:pStyle w:val="Heading3"/>
      </w:pPr>
      <w:r>
        <w:t>Enterprise Analytics &amp; E-Learning (Canvas)</w:t>
      </w:r>
    </w:p>
    <w:p w14:paraId="3F92EA6B" w14:textId="424A62DC" w:rsidR="00BF58A8" w:rsidRDefault="00BF58A8" w:rsidP="00BF58A8">
      <w:pPr>
        <w:pStyle w:val="BulletedList"/>
      </w:pPr>
      <w:r>
        <w:t xml:space="preserve">UF_ERA100_OLT: </w:t>
      </w:r>
      <w:r w:rsidR="009A3A00">
        <w:t xml:space="preserve">Enterprise </w:t>
      </w:r>
      <w:r>
        <w:t>Reporting</w:t>
      </w:r>
      <w:r w:rsidR="009A3A00">
        <w:t>:</w:t>
      </w:r>
      <w:r>
        <w:t xml:space="preserve"> Dashboards</w:t>
      </w:r>
    </w:p>
    <w:p w14:paraId="0237E636" w14:textId="6AE1C97B" w:rsidR="00BF58A8" w:rsidRDefault="00BF58A8" w:rsidP="00BF58A8">
      <w:pPr>
        <w:pStyle w:val="BulletedList"/>
      </w:pPr>
      <w:r>
        <w:t xml:space="preserve">UF_ITT211_ILT: </w:t>
      </w:r>
      <w:proofErr w:type="spellStart"/>
      <w:r>
        <w:t>E-Learning@UF</w:t>
      </w:r>
      <w:proofErr w:type="spellEnd"/>
      <w:r>
        <w:t xml:space="preserve"> Build and Design</w:t>
      </w:r>
    </w:p>
    <w:p w14:paraId="60C38E3D" w14:textId="2F862C15" w:rsidR="00BF58A8" w:rsidRDefault="00BF58A8" w:rsidP="00BF58A8">
      <w:pPr>
        <w:pStyle w:val="BulletedList"/>
      </w:pPr>
      <w:r>
        <w:t xml:space="preserve">UF_ITT212_ILT: </w:t>
      </w:r>
      <w:proofErr w:type="spellStart"/>
      <w:r>
        <w:t>E-Learning@UF</w:t>
      </w:r>
      <w:proofErr w:type="spellEnd"/>
      <w:r>
        <w:t xml:space="preserve"> Facilitate &amp; Engage</w:t>
      </w:r>
    </w:p>
    <w:p w14:paraId="0AB1976A" w14:textId="77777777" w:rsidR="00BF58A8" w:rsidRDefault="00BF58A8" w:rsidP="00BF58A8">
      <w:pPr>
        <w:pStyle w:val="Heading2"/>
      </w:pPr>
      <w:r>
        <w:t>Part 3: Academic Advisor Support (Select required tiers based on duties)</w:t>
      </w:r>
    </w:p>
    <w:p w14:paraId="5A0A64C5" w14:textId="77777777" w:rsidR="00BF58A8" w:rsidRDefault="00BF58A8" w:rsidP="00BF58A8">
      <w:pPr>
        <w:pStyle w:val="Heading3"/>
      </w:pPr>
      <w:r>
        <w:t>Tier 1 – Grade Coordinators</w:t>
      </w:r>
    </w:p>
    <w:p w14:paraId="5BC8BA4C" w14:textId="03283864" w:rsidR="00BF58A8" w:rsidRDefault="00BF58A8" w:rsidP="00BF58A8">
      <w:pPr>
        <w:pStyle w:val="BulletedList"/>
      </w:pPr>
      <w:r>
        <w:t>UF_OUR010_OLT: Grade Coordination in myUFL</w:t>
      </w:r>
    </w:p>
    <w:p w14:paraId="3E9FE28E" w14:textId="02A7AC75" w:rsidR="00BF58A8" w:rsidRDefault="00BF58A8" w:rsidP="00BF58A8">
      <w:pPr>
        <w:pStyle w:val="BulletedList"/>
      </w:pPr>
      <w:r>
        <w:t>UF_GRD001_OLT: Graduate Committees &amp; Milestones</w:t>
      </w:r>
    </w:p>
    <w:p w14:paraId="16C33F79" w14:textId="239DC05D" w:rsidR="00BF58A8" w:rsidRDefault="00BF58A8" w:rsidP="00BF58A8">
      <w:pPr>
        <w:pStyle w:val="BulletedList"/>
      </w:pPr>
      <w:r>
        <w:t>UF_PST270_OLT: Academic Activities Reporting</w:t>
      </w:r>
    </w:p>
    <w:p w14:paraId="5B66CF49" w14:textId="77777777" w:rsidR="00BF58A8" w:rsidRDefault="00BF58A8" w:rsidP="00BF58A8">
      <w:pPr>
        <w:pStyle w:val="Heading3"/>
      </w:pPr>
      <w:r>
        <w:t>Tier 2 – Course Scheduling</w:t>
      </w:r>
    </w:p>
    <w:p w14:paraId="122B048E" w14:textId="172FC064" w:rsidR="00BF58A8" w:rsidRDefault="00BF58A8" w:rsidP="00BF58A8">
      <w:pPr>
        <w:pStyle w:val="BulletedList"/>
      </w:pPr>
      <w:r>
        <w:t>UF_OUR008_OLT: Course Scheduling in myUFL</w:t>
      </w:r>
    </w:p>
    <w:p w14:paraId="175A77AE" w14:textId="487460D9" w:rsidR="00BF58A8" w:rsidRDefault="00BF58A8" w:rsidP="00BF58A8">
      <w:pPr>
        <w:pStyle w:val="BulletedList"/>
      </w:pPr>
      <w:r>
        <w:t>UF_OUR009_OLT: Room Scheduling in Ad Astra</w:t>
      </w:r>
    </w:p>
    <w:p w14:paraId="04AE1B9E" w14:textId="25FA50F8" w:rsidR="00BF58A8" w:rsidRDefault="00BF58A8" w:rsidP="00BF58A8">
      <w:pPr>
        <w:pStyle w:val="BulletedList"/>
      </w:pPr>
      <w:r>
        <w:t>UF_PRO328_ILT: Course and Academic Room Scheduling</w:t>
      </w:r>
    </w:p>
    <w:p w14:paraId="266621DD" w14:textId="31D4C9A5" w:rsidR="00BF58A8" w:rsidRDefault="00BF58A8" w:rsidP="00BF58A8">
      <w:pPr>
        <w:pStyle w:val="BulletedList"/>
      </w:pPr>
      <w:r>
        <w:t xml:space="preserve">UF_PST270_OLT: Academic Activities Reporting </w:t>
      </w:r>
    </w:p>
    <w:p w14:paraId="372DEE3B" w14:textId="36E6F2B2" w:rsidR="00BF58A8" w:rsidRDefault="00BF58A8" w:rsidP="00BF58A8">
      <w:pPr>
        <w:pStyle w:val="BulletedList"/>
      </w:pPr>
      <w:r>
        <w:t>UF_RSH200_OLT: Managing Effort Reporting in myUFL</w:t>
      </w:r>
    </w:p>
    <w:p w14:paraId="78192A31" w14:textId="77777777" w:rsidR="00BF58A8" w:rsidRDefault="00BF58A8" w:rsidP="00BF58A8">
      <w:pPr>
        <w:pStyle w:val="Heading3"/>
      </w:pPr>
      <w:r>
        <w:t>Tier 3 – Student Financial Aid</w:t>
      </w:r>
    </w:p>
    <w:p w14:paraId="7874950E" w14:textId="014F4BAD" w:rsidR="00BF58A8" w:rsidRDefault="00BF58A8" w:rsidP="00BF58A8">
      <w:pPr>
        <w:pStyle w:val="BulletedList"/>
      </w:pPr>
      <w:r>
        <w:t>UF_BRS001_OLT: Student Financials in myUFL – Part 1: Overview</w:t>
      </w:r>
    </w:p>
    <w:p w14:paraId="2B8732A6" w14:textId="3A4E8727" w:rsidR="00BF58A8" w:rsidRDefault="00BF58A8" w:rsidP="00BF58A8">
      <w:pPr>
        <w:pStyle w:val="BulletedList"/>
      </w:pPr>
      <w:r>
        <w:t>UF_BRS002_OLT: Student Financials in myUFL – Part 2: Using the System</w:t>
      </w:r>
    </w:p>
    <w:p w14:paraId="5834A1FF" w14:textId="7103E3C9" w:rsidR="00BF58A8" w:rsidRDefault="00BF58A8" w:rsidP="00BF58A8">
      <w:pPr>
        <w:pStyle w:val="BulletedList"/>
      </w:pPr>
      <w:r>
        <w:t>UF_SFA100_OLT: Reporting College and Department Scholarships</w:t>
      </w:r>
    </w:p>
    <w:p w14:paraId="7637A440" w14:textId="77777777" w:rsidR="00BF58A8" w:rsidRDefault="00BF58A8" w:rsidP="00BF58A8">
      <w:pPr>
        <w:pStyle w:val="Heading3"/>
      </w:pPr>
      <w:r>
        <w:t>Tier 4 – Student Organizations</w:t>
      </w:r>
    </w:p>
    <w:p w14:paraId="4FA52BAD" w14:textId="4F61C36C" w:rsidR="00BF58A8" w:rsidRDefault="00BF58A8" w:rsidP="00BF58A8">
      <w:pPr>
        <w:pStyle w:val="BulletedList"/>
      </w:pPr>
      <w:r>
        <w:t>UF_SAI201_OLT: Student Organization Advisor Training – Organization &amp; Advisor Basics</w:t>
      </w:r>
    </w:p>
    <w:p w14:paraId="0E897294" w14:textId="428B407D" w:rsidR="00BF58A8" w:rsidRDefault="00BF58A8" w:rsidP="00BF58A8">
      <w:pPr>
        <w:pStyle w:val="BulletedList"/>
      </w:pPr>
      <w:r>
        <w:t>UF_SAI202_OLT: Student Organization Advisor Training – Organization Policies &amp; Event Management</w:t>
      </w:r>
    </w:p>
    <w:p w14:paraId="688BB875" w14:textId="0968E1C1" w:rsidR="00C00C32" w:rsidRDefault="00C00C32" w:rsidP="00BF58A8">
      <w:pPr>
        <w:pStyle w:val="BulletedList"/>
      </w:pPr>
      <w:r w:rsidRPr="00C00C32">
        <w:lastRenderedPageBreak/>
        <w:t>UF_SCS026_ILT: Coaching Compass: Navigating Your Leadership Journey</w:t>
      </w:r>
    </w:p>
    <w:p w14:paraId="15677942" w14:textId="77777777" w:rsidR="00BF58A8" w:rsidRDefault="00BF58A8" w:rsidP="00BF58A8">
      <w:pPr>
        <w:pStyle w:val="Heading3"/>
      </w:pPr>
      <w:r>
        <w:t>Tier 5 – Preview</w:t>
      </w:r>
    </w:p>
    <w:p w14:paraId="3DA39AEA" w14:textId="25482644" w:rsidR="00BF58A8" w:rsidRDefault="00BF58A8" w:rsidP="00BF58A8">
      <w:pPr>
        <w:pStyle w:val="BulletedList"/>
      </w:pPr>
      <w:r>
        <w:t>Freshman</w:t>
      </w:r>
    </w:p>
    <w:p w14:paraId="487AD6DA" w14:textId="3D57B038" w:rsidR="00BF58A8" w:rsidRDefault="00BF58A8" w:rsidP="00BF58A8">
      <w:pPr>
        <w:pStyle w:val="BulletedList"/>
      </w:pPr>
      <w:r>
        <w:t>Transfer</w:t>
      </w:r>
    </w:p>
    <w:p w14:paraId="2B914CDA" w14:textId="77777777" w:rsidR="00BF58A8" w:rsidRDefault="00BF58A8" w:rsidP="00BF58A8">
      <w:pPr>
        <w:pStyle w:val="Heading3"/>
      </w:pPr>
      <w:r>
        <w:t xml:space="preserve">Tier 6 – Travel and </w:t>
      </w:r>
      <w:proofErr w:type="spellStart"/>
      <w:r>
        <w:t>PCard</w:t>
      </w:r>
      <w:proofErr w:type="spellEnd"/>
    </w:p>
    <w:p w14:paraId="003E1101" w14:textId="4D41CFD8" w:rsidR="00BF58A8" w:rsidRDefault="00BF58A8" w:rsidP="00BF58A8">
      <w:pPr>
        <w:pStyle w:val="BulletedList"/>
      </w:pPr>
      <w:r>
        <w:t>UF_UGO100_OLT: Introduction to UFGO</w:t>
      </w:r>
    </w:p>
    <w:p w14:paraId="45D2EBC5" w14:textId="47554C70" w:rsidR="00BF58A8" w:rsidRDefault="00BF58A8" w:rsidP="00BF58A8">
      <w:pPr>
        <w:pStyle w:val="Heading3"/>
      </w:pPr>
      <w:r>
        <w:t>Tier 7 – College Level</w:t>
      </w:r>
    </w:p>
    <w:p w14:paraId="0552E792" w14:textId="0A89CCC5" w:rsidR="00BF58A8" w:rsidRDefault="00BF58A8" w:rsidP="00BF58A8">
      <w:pPr>
        <w:pStyle w:val="Heading3"/>
      </w:pPr>
      <w:r>
        <w:t>Tier 8 – Department Level</w:t>
      </w:r>
    </w:p>
    <w:p w14:paraId="0A9E8615" w14:textId="77777777" w:rsidR="00BF58A8" w:rsidRDefault="00BF58A8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22005D99" w14:textId="3378174F" w:rsidR="001150D4" w:rsidRPr="001E3A19" w:rsidRDefault="001150D4" w:rsidP="00BF58A8"/>
    <w:sectPr w:rsidR="001150D4" w:rsidRPr="001E3A19" w:rsidSect="00384E77">
      <w:headerReference w:type="default" r:id="rId7"/>
      <w:footerReference w:type="default" r:id="rId8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883E" w14:textId="77777777" w:rsidR="00DA3EC9" w:rsidRDefault="00DA3EC9" w:rsidP="00F6155E">
      <w:pPr>
        <w:spacing w:after="0" w:line="240" w:lineRule="auto"/>
      </w:pPr>
      <w:r>
        <w:separator/>
      </w:r>
    </w:p>
  </w:endnote>
  <w:endnote w:type="continuationSeparator" w:id="0">
    <w:p w14:paraId="26302A94" w14:textId="77777777" w:rsidR="00DA3EC9" w:rsidRDefault="00DA3EC9" w:rsidP="00F6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78D62145" w14:textId="1EEA8F70" w:rsidR="00E23987" w:rsidRPr="00E23987" w:rsidRDefault="00E23987" w:rsidP="00E23987">
        <w:pPr>
          <w:pStyle w:val="Footer"/>
        </w:pPr>
        <w:r w:rsidRPr="00E23987">
          <w:t>Human Resources | Onboarding Documents</w:t>
        </w:r>
        <w:r w:rsidRPr="00E23987">
          <w:tab/>
        </w:r>
        <w:r w:rsidRPr="00E23987">
          <w:tab/>
          <w:t xml:space="preserve">  </w:t>
        </w:r>
        <w:r w:rsidRPr="00E23987">
          <w:fldChar w:fldCharType="begin"/>
        </w:r>
        <w:r w:rsidRPr="00E23987">
          <w:instrText xml:space="preserve"> DATE \@ "M/d/yyyy" </w:instrText>
        </w:r>
        <w:r w:rsidRPr="00E23987">
          <w:fldChar w:fldCharType="separate"/>
        </w:r>
        <w:r w:rsidR="0091703B">
          <w:rPr>
            <w:noProof/>
          </w:rPr>
          <w:t>6/18/2025</w:t>
        </w:r>
        <w:r w:rsidRPr="00E23987">
          <w:fldChar w:fldCharType="end"/>
        </w:r>
        <w:r w:rsidRPr="00E23987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E23987">
              <w:t xml:space="preserve">Page </w:t>
            </w:r>
            <w:r w:rsidRPr="00E23987">
              <w:fldChar w:fldCharType="begin"/>
            </w:r>
            <w:r w:rsidRPr="00E23987">
              <w:instrText xml:space="preserve"> PAGE </w:instrText>
            </w:r>
            <w:r w:rsidRPr="00E23987">
              <w:fldChar w:fldCharType="separate"/>
            </w:r>
            <w:r w:rsidRPr="00E23987">
              <w:t>1</w:t>
            </w:r>
            <w:r w:rsidRPr="00E23987">
              <w:fldChar w:fldCharType="end"/>
            </w:r>
            <w:r w:rsidRPr="00E23987">
              <w:t xml:space="preserve"> of </w:t>
            </w:r>
            <w:r w:rsidRPr="00E23987">
              <w:fldChar w:fldCharType="begin"/>
            </w:r>
            <w:r w:rsidRPr="00E23987">
              <w:instrText xml:space="preserve"> NUMPAGES  </w:instrText>
            </w:r>
            <w:r w:rsidRPr="00E23987">
              <w:fldChar w:fldCharType="separate"/>
            </w:r>
            <w:r w:rsidRPr="00E23987">
              <w:t>3</w:t>
            </w:r>
            <w:r w:rsidRPr="00E23987">
              <w:fldChar w:fldCharType="end"/>
            </w:r>
          </w:sdtContent>
        </w:sdt>
      </w:p>
      <w:p w14:paraId="057C7E9D" w14:textId="3FAA4841" w:rsidR="00F6155E" w:rsidRPr="00E23987" w:rsidRDefault="00E23987" w:rsidP="00365DEB">
        <w:pPr>
          <w:pStyle w:val="Footer"/>
        </w:pPr>
        <w:r>
          <w:t>Professional Academic Advisor Training Plan</w:t>
        </w:r>
        <w:r w:rsidRPr="00E23987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3EEB" w14:textId="77777777" w:rsidR="00DA3EC9" w:rsidRDefault="00DA3EC9" w:rsidP="00F6155E">
      <w:pPr>
        <w:spacing w:after="0" w:line="240" w:lineRule="auto"/>
      </w:pPr>
      <w:r>
        <w:separator/>
      </w:r>
    </w:p>
  </w:footnote>
  <w:footnote w:type="continuationSeparator" w:id="0">
    <w:p w14:paraId="1391D5FE" w14:textId="77777777" w:rsidR="00DA3EC9" w:rsidRDefault="00DA3EC9" w:rsidP="00F6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8BEC" w14:textId="73A9A6FE" w:rsidR="00A907A3" w:rsidRPr="00A907A3" w:rsidRDefault="00A907A3" w:rsidP="00A907A3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5AC35FD" wp14:editId="59713175">
          <wp:simplePos x="0" y="0"/>
          <wp:positionH relativeFrom="column">
            <wp:posOffset>-238125</wp:posOffset>
          </wp:positionH>
          <wp:positionV relativeFrom="paragraph">
            <wp:posOffset>-219075</wp:posOffset>
          </wp:positionV>
          <wp:extent cx="6815455" cy="1054735"/>
          <wp:effectExtent l="0" t="0" r="4445" b="0"/>
          <wp:wrapSquare wrapText="bothSides"/>
          <wp:docPr id="366258270" name="Picture 1" descr="University of Florida Training and Organizational Development Professional Academic Advisor Onboar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Professional Academic Advisor Onboar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545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3CF"/>
    <w:multiLevelType w:val="hybridMultilevel"/>
    <w:tmpl w:val="AECE82F0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426E"/>
    <w:multiLevelType w:val="hybridMultilevel"/>
    <w:tmpl w:val="564639DA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592E"/>
    <w:multiLevelType w:val="hybridMultilevel"/>
    <w:tmpl w:val="13D2C230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164C1"/>
    <w:multiLevelType w:val="hybridMultilevel"/>
    <w:tmpl w:val="3004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A6C76"/>
    <w:multiLevelType w:val="hybridMultilevel"/>
    <w:tmpl w:val="5BF0A152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D7826"/>
    <w:multiLevelType w:val="hybridMultilevel"/>
    <w:tmpl w:val="56EE6BEA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D3B78"/>
    <w:multiLevelType w:val="hybridMultilevel"/>
    <w:tmpl w:val="4F0A8986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128D"/>
    <w:multiLevelType w:val="hybridMultilevel"/>
    <w:tmpl w:val="C36A55B4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3484">
    <w:abstractNumId w:val="10"/>
  </w:num>
  <w:num w:numId="2" w16cid:durableId="1417629024">
    <w:abstractNumId w:val="3"/>
  </w:num>
  <w:num w:numId="3" w16cid:durableId="167645035">
    <w:abstractNumId w:val="5"/>
  </w:num>
  <w:num w:numId="4" w16cid:durableId="934247195">
    <w:abstractNumId w:val="17"/>
  </w:num>
  <w:num w:numId="5" w16cid:durableId="1340889579">
    <w:abstractNumId w:val="12"/>
  </w:num>
  <w:num w:numId="6" w16cid:durableId="1971980093">
    <w:abstractNumId w:val="14"/>
  </w:num>
  <w:num w:numId="7" w16cid:durableId="294795837">
    <w:abstractNumId w:val="15"/>
  </w:num>
  <w:num w:numId="8" w16cid:durableId="371151688">
    <w:abstractNumId w:val="8"/>
  </w:num>
  <w:num w:numId="9" w16cid:durableId="1905482934">
    <w:abstractNumId w:val="1"/>
  </w:num>
  <w:num w:numId="10" w16cid:durableId="1978145674">
    <w:abstractNumId w:val="7"/>
  </w:num>
  <w:num w:numId="11" w16cid:durableId="706760654">
    <w:abstractNumId w:val="1"/>
  </w:num>
  <w:num w:numId="12" w16cid:durableId="945162963">
    <w:abstractNumId w:val="0"/>
  </w:num>
  <w:num w:numId="13" w16cid:durableId="1716348473">
    <w:abstractNumId w:val="16"/>
  </w:num>
  <w:num w:numId="14" w16cid:durableId="1025595748">
    <w:abstractNumId w:val="6"/>
  </w:num>
  <w:num w:numId="15" w16cid:durableId="1214151479">
    <w:abstractNumId w:val="9"/>
  </w:num>
  <w:num w:numId="16" w16cid:durableId="547567574">
    <w:abstractNumId w:val="11"/>
  </w:num>
  <w:num w:numId="17" w16cid:durableId="1525972660">
    <w:abstractNumId w:val="4"/>
  </w:num>
  <w:num w:numId="18" w16cid:durableId="111749832">
    <w:abstractNumId w:val="2"/>
  </w:num>
  <w:num w:numId="19" w16cid:durableId="164983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06C9D"/>
    <w:rsid w:val="00013A7B"/>
    <w:rsid w:val="00072969"/>
    <w:rsid w:val="000923C1"/>
    <w:rsid w:val="000A679C"/>
    <w:rsid w:val="00107898"/>
    <w:rsid w:val="001150D4"/>
    <w:rsid w:val="00161181"/>
    <w:rsid w:val="001A19EE"/>
    <w:rsid w:val="001C491F"/>
    <w:rsid w:val="001E3A19"/>
    <w:rsid w:val="00201759"/>
    <w:rsid w:val="00276E25"/>
    <w:rsid w:val="00294F11"/>
    <w:rsid w:val="002B2D2D"/>
    <w:rsid w:val="002F6AD1"/>
    <w:rsid w:val="003064F8"/>
    <w:rsid w:val="00311643"/>
    <w:rsid w:val="003301BC"/>
    <w:rsid w:val="00365DEB"/>
    <w:rsid w:val="00384E77"/>
    <w:rsid w:val="003B4782"/>
    <w:rsid w:val="003D7978"/>
    <w:rsid w:val="003F08B7"/>
    <w:rsid w:val="004475AC"/>
    <w:rsid w:val="004A7087"/>
    <w:rsid w:val="004D0F9B"/>
    <w:rsid w:val="004D7C66"/>
    <w:rsid w:val="004E15A9"/>
    <w:rsid w:val="004E21DE"/>
    <w:rsid w:val="005077AC"/>
    <w:rsid w:val="005310B5"/>
    <w:rsid w:val="00535343"/>
    <w:rsid w:val="005C1609"/>
    <w:rsid w:val="005C516C"/>
    <w:rsid w:val="0063308F"/>
    <w:rsid w:val="00662D9C"/>
    <w:rsid w:val="00663477"/>
    <w:rsid w:val="006A28D5"/>
    <w:rsid w:val="006C3876"/>
    <w:rsid w:val="006D4571"/>
    <w:rsid w:val="006D4E0A"/>
    <w:rsid w:val="0070429C"/>
    <w:rsid w:val="00744985"/>
    <w:rsid w:val="00757614"/>
    <w:rsid w:val="00757DD9"/>
    <w:rsid w:val="007B4C93"/>
    <w:rsid w:val="007C5BE9"/>
    <w:rsid w:val="007D3F1B"/>
    <w:rsid w:val="007D58BA"/>
    <w:rsid w:val="00821D8E"/>
    <w:rsid w:val="00885E82"/>
    <w:rsid w:val="00887855"/>
    <w:rsid w:val="008E5A1F"/>
    <w:rsid w:val="008F0C90"/>
    <w:rsid w:val="0091703B"/>
    <w:rsid w:val="009273DF"/>
    <w:rsid w:val="009277EB"/>
    <w:rsid w:val="009953EF"/>
    <w:rsid w:val="009A2E20"/>
    <w:rsid w:val="009A3A00"/>
    <w:rsid w:val="009C73C5"/>
    <w:rsid w:val="009C7D9F"/>
    <w:rsid w:val="009E0FEE"/>
    <w:rsid w:val="009F5968"/>
    <w:rsid w:val="00A907A3"/>
    <w:rsid w:val="00AA4B4A"/>
    <w:rsid w:val="00AB1953"/>
    <w:rsid w:val="00AD1D93"/>
    <w:rsid w:val="00AE64A1"/>
    <w:rsid w:val="00B140F9"/>
    <w:rsid w:val="00B3075C"/>
    <w:rsid w:val="00BE5AFB"/>
    <w:rsid w:val="00BE64D0"/>
    <w:rsid w:val="00BF58A8"/>
    <w:rsid w:val="00C00C32"/>
    <w:rsid w:val="00C718FA"/>
    <w:rsid w:val="00C75C58"/>
    <w:rsid w:val="00CA2BDA"/>
    <w:rsid w:val="00CA3CC0"/>
    <w:rsid w:val="00CB60BC"/>
    <w:rsid w:val="00CF6258"/>
    <w:rsid w:val="00D47EBB"/>
    <w:rsid w:val="00DA3EC9"/>
    <w:rsid w:val="00DA42BD"/>
    <w:rsid w:val="00DB20B6"/>
    <w:rsid w:val="00DB4262"/>
    <w:rsid w:val="00E067D6"/>
    <w:rsid w:val="00E23987"/>
    <w:rsid w:val="00E64CD8"/>
    <w:rsid w:val="00F17F5E"/>
    <w:rsid w:val="00F46577"/>
    <w:rsid w:val="00F545BC"/>
    <w:rsid w:val="00F6155E"/>
    <w:rsid w:val="00F83267"/>
    <w:rsid w:val="00FC49F6"/>
    <w:rsid w:val="00FD364D"/>
    <w:rsid w:val="00FF2957"/>
    <w:rsid w:val="09C3EFEE"/>
    <w:rsid w:val="0B62A9FB"/>
    <w:rsid w:val="2288BDE1"/>
    <w:rsid w:val="25575FA8"/>
    <w:rsid w:val="29423D84"/>
    <w:rsid w:val="2CC14FB2"/>
    <w:rsid w:val="308E15E2"/>
    <w:rsid w:val="3252832F"/>
    <w:rsid w:val="3C771A96"/>
    <w:rsid w:val="3FC5620D"/>
    <w:rsid w:val="48A06D3D"/>
    <w:rsid w:val="676B7E0B"/>
    <w:rsid w:val="68D47AB5"/>
    <w:rsid w:val="780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1F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91F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91F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91F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C491F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C491F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491F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491F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1F"/>
    <w:pPr>
      <w:spacing w:after="0" w:line="240" w:lineRule="auto"/>
      <w:ind w:left="576"/>
    </w:pPr>
    <w:rPr>
      <w:rFonts w:ascii="Calibri" w:hAnsi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ListNumber"/>
    <w:uiPriority w:val="34"/>
    <w:qFormat/>
    <w:rsid w:val="001C491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49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491F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49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491F"/>
    <w:rPr>
      <w:rFonts w:ascii="Calibri" w:hAnsi="Calibri"/>
      <w:kern w:val="0"/>
      <w:sz w:val="24"/>
      <w14:ligatures w14:val="none"/>
    </w:rPr>
  </w:style>
  <w:style w:type="paragraph" w:customStyle="1" w:styleId="BlackBold">
    <w:name w:val="Black Bold"/>
    <w:basedOn w:val="Normal"/>
    <w:link w:val="BlackBoldChar"/>
    <w:qFormat/>
    <w:rsid w:val="001C491F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1C491F"/>
    <w:rPr>
      <w:rFonts w:ascii="Calibri" w:hAnsi="Calibri"/>
      <w:b/>
      <w:bCs/>
      <w:kern w:val="0"/>
      <w:sz w:val="24"/>
      <w14:ligatures w14:val="none"/>
    </w:rPr>
  </w:style>
  <w:style w:type="character" w:styleId="BookTitle">
    <w:name w:val="Book Title"/>
    <w:basedOn w:val="DefaultParagraphFont"/>
    <w:uiPriority w:val="33"/>
    <w:qFormat/>
    <w:rsid w:val="001C491F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1C491F"/>
    <w:pPr>
      <w:numPr>
        <w:numId w:val="10"/>
      </w:numPr>
    </w:pPr>
  </w:style>
  <w:style w:type="character" w:customStyle="1" w:styleId="BulletedListChar">
    <w:name w:val="Bulleted List Char"/>
    <w:basedOn w:val="ListBulletChar"/>
    <w:link w:val="BulletedList"/>
    <w:rsid w:val="001C491F"/>
    <w:rPr>
      <w:rFonts w:ascii="Calibri" w:hAnsi="Calibri"/>
      <w:kern w:val="0"/>
      <w:sz w:val="24"/>
      <w14:ligatures w14:val="none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1C491F"/>
    <w:pPr>
      <w:numPr>
        <w:numId w:val="9"/>
      </w:numPr>
      <w:contextualSpacing/>
    </w:pPr>
  </w:style>
  <w:style w:type="paragraph" w:customStyle="1" w:styleId="Clicks">
    <w:name w:val="Clicks"/>
    <w:basedOn w:val="NoSpacing"/>
    <w:link w:val="ClicksChar"/>
    <w:qFormat/>
    <w:rsid w:val="001C491F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1C491F"/>
    <w:rPr>
      <w:rFonts w:ascii="Calibri" w:eastAsia="Franklin Gothic" w:hAnsi="Calibri" w:cs="Franklin Gothic"/>
      <w:b/>
      <w:color w:val="1C78BB"/>
      <w:sz w:val="24"/>
      <w:szCs w:val="24"/>
    </w:rPr>
  </w:style>
  <w:style w:type="paragraph" w:styleId="NoSpacing">
    <w:name w:val="No Spacing"/>
    <w:link w:val="NoSpacingChar"/>
    <w:uiPriority w:val="1"/>
    <w:qFormat/>
    <w:rsid w:val="001C491F"/>
    <w:pPr>
      <w:spacing w:after="0" w:line="240" w:lineRule="auto"/>
    </w:pPr>
    <w:rPr>
      <w:rFonts w:ascii="Calibri" w:hAnsi="Calibr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4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91F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91F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C491F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491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491F"/>
    <w:rPr>
      <w:rFonts w:ascii="Calibri" w:eastAsiaTheme="majorEastAsia" w:hAnsi="Calibri" w:cstheme="majorBidi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C491F"/>
    <w:rPr>
      <w:rFonts w:ascii="Calibri" w:eastAsiaTheme="majorEastAsia" w:hAnsi="Calibri" w:cstheme="majorBidi"/>
      <w:b/>
      <w:color w:val="0021A5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C491F"/>
    <w:rPr>
      <w:rFonts w:ascii="Calibri" w:eastAsia="Franklin Gothic" w:hAnsi="Calibri" w:cs="Franklin Gothic"/>
      <w:color w:val="0021A5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C491F"/>
    <w:rPr>
      <w:rFonts w:ascii="Calibri" w:eastAsiaTheme="majorEastAsia" w:hAnsi="Calibri" w:cstheme="majorBidi"/>
      <w:i/>
      <w:iCs/>
      <w:color w:val="0021A5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C491F"/>
    <w:rPr>
      <w:rFonts w:ascii="Calibri" w:eastAsiaTheme="majorEastAsia" w:hAnsi="Calibri" w:cstheme="majorBidi"/>
      <w:color w:val="0021A5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C491F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C491F"/>
    <w:rPr>
      <w:rFonts w:ascii="Calibri" w:eastAsiaTheme="majorEastAsia" w:hAnsi="Calibri" w:cstheme="majorBidi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1C491F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1C491F"/>
    <w:rPr>
      <w:rFonts w:ascii="Calibri" w:eastAsiaTheme="majorEastAsia" w:hAnsi="Calibri" w:cstheme="majorBidi"/>
      <w:color w:val="272727" w:themeColor="text1" w:themeTint="D8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1C491F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1C491F"/>
    <w:rPr>
      <w:rFonts w:ascii="Calibri" w:hAnsi="Calibri"/>
      <w:b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91F"/>
    <w:rPr>
      <w:rFonts w:ascii="Calibri" w:hAnsi="Calibri"/>
      <w:i/>
      <w:iCs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C491F"/>
    <w:rPr>
      <w:rFonts w:ascii="Calibri" w:hAnsi="Calibri"/>
      <w:b/>
      <w:bCs/>
      <w:smallCaps/>
      <w:color w:val="000000" w:themeColor="text1"/>
      <w:spacing w:val="5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1C491F"/>
    <w:rPr>
      <w:rFonts w:ascii="Calibri" w:hAnsi="Calibri"/>
      <w:kern w:val="0"/>
      <w:sz w:val="24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1C491F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1C491F"/>
    <w:rPr>
      <w:rFonts w:ascii="Calibri" w:hAnsi="Calibri"/>
      <w:color w:val="000000" w:themeColor="text1"/>
      <w:sz w:val="24"/>
      <w:szCs w:val="24"/>
    </w:rPr>
  </w:style>
  <w:style w:type="paragraph" w:customStyle="1" w:styleId="NormalImage">
    <w:name w:val="Normal Image"/>
    <w:basedOn w:val="Normal"/>
    <w:qFormat/>
    <w:rsid w:val="001C491F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1C491F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491F"/>
    <w:rPr>
      <w:rFonts w:ascii="Calibri" w:hAnsi="Calibri"/>
      <w:i/>
      <w:iCs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1C491F"/>
    <w:rPr>
      <w:rFonts w:ascii="Calibri" w:hAnsi="Calibri"/>
      <w:b/>
      <w:bCs/>
      <w:color w:val="0021A5"/>
      <w:sz w:val="24"/>
    </w:rPr>
  </w:style>
  <w:style w:type="paragraph" w:customStyle="1" w:styleId="Style1">
    <w:name w:val="Style1"/>
    <w:basedOn w:val="Normal"/>
    <w:link w:val="Style1Char"/>
    <w:qFormat/>
    <w:rsid w:val="001C491F"/>
  </w:style>
  <w:style w:type="character" w:customStyle="1" w:styleId="Style1Char">
    <w:name w:val="Style1 Char"/>
    <w:basedOn w:val="DefaultParagraphFont"/>
    <w:link w:val="Style1"/>
    <w:rsid w:val="001C491F"/>
    <w:rPr>
      <w:rFonts w:ascii="Calibri" w:hAnsi="Calibri"/>
      <w:kern w:val="0"/>
      <w:sz w:val="24"/>
      <w14:ligatures w14:val="none"/>
    </w:rPr>
  </w:style>
  <w:style w:type="paragraph" w:customStyle="1" w:styleId="Style2">
    <w:name w:val="Style2"/>
    <w:basedOn w:val="Style1"/>
    <w:link w:val="Style2Char"/>
    <w:qFormat/>
    <w:rsid w:val="001C491F"/>
  </w:style>
  <w:style w:type="character" w:customStyle="1" w:styleId="Style2Char">
    <w:name w:val="Style2 Char"/>
    <w:basedOn w:val="Style1Char"/>
    <w:link w:val="Style2"/>
    <w:rsid w:val="001C491F"/>
    <w:rPr>
      <w:rFonts w:ascii="Calibri" w:hAnsi="Calibri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91F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91F"/>
    <w:rPr>
      <w:rFonts w:ascii="Calibri" w:eastAsiaTheme="majorEastAsia" w:hAnsi="Calibri" w:cstheme="majorBidi"/>
      <w:spacing w:val="15"/>
      <w:kern w:val="0"/>
      <w:sz w:val="24"/>
      <w:szCs w:val="28"/>
      <w14:ligatures w14:val="none"/>
    </w:rPr>
  </w:style>
  <w:style w:type="character" w:styleId="SubtleEmphasis">
    <w:name w:val="Subtle Emphasis"/>
    <w:basedOn w:val="DefaultParagraphFont"/>
    <w:uiPriority w:val="19"/>
    <w:qFormat/>
    <w:rsid w:val="001C491F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1C491F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1C491F"/>
    <w:pPr>
      <w:spacing w:after="0" w:line="240" w:lineRule="auto"/>
      <w:jc w:val="center"/>
    </w:pPr>
    <w:rPr>
      <w:rFonts w:ascii="Calibri" w:hAnsi="Calibri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1C491F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91F"/>
    <w:rPr>
      <w:rFonts w:ascii="Calibri" w:eastAsiaTheme="majorEastAsia" w:hAnsi="Calibri" w:cstheme="majorBidi"/>
      <w:spacing w:val="-10"/>
      <w:kern w:val="28"/>
      <w:sz w:val="24"/>
      <w:szCs w:val="5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491F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491F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491F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C491F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49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491F"/>
    <w:pPr>
      <w:spacing w:after="0" w:line="240" w:lineRule="auto"/>
    </w:pPr>
    <w:rPr>
      <w:rFonts w:ascii="Calibri" w:hAnsi="Calibr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F0C9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8F0C90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8F0C9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F0C90"/>
  </w:style>
  <w:style w:type="character" w:styleId="HTMLCite">
    <w:name w:val="HTML Cite"/>
    <w:basedOn w:val="DefaultParagraphFont"/>
    <w:uiPriority w:val="99"/>
    <w:semiHidden/>
    <w:unhideWhenUsed/>
    <w:rsid w:val="008F0C9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0C9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0C9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0C90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0C9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F0C9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0C90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F0C90"/>
  </w:style>
  <w:style w:type="character" w:styleId="Mention">
    <w:name w:val="Mention"/>
    <w:basedOn w:val="DefaultParagraphFont"/>
    <w:uiPriority w:val="99"/>
    <w:semiHidden/>
    <w:unhideWhenUsed/>
    <w:rsid w:val="008F0C90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F0C90"/>
  </w:style>
  <w:style w:type="character" w:styleId="PlaceholderText">
    <w:name w:val="Placeholder Text"/>
    <w:basedOn w:val="DefaultParagraphFont"/>
    <w:uiPriority w:val="99"/>
    <w:semiHidden/>
    <w:rsid w:val="008F0C90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8F0C9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F0C9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25</TotalTime>
  <Pages>3</Pages>
  <Words>357</Words>
  <Characters>2602</Characters>
  <Application>Microsoft Office Word</Application>
  <DocSecurity>2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Academic Advisor Training Plan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Academic Advisor Training Plan</dc:title>
  <dc:subject/>
  <dc:creator>Hanson,Sarah Angeline</dc:creator>
  <cp:keywords/>
  <dc:description/>
  <cp:lastModifiedBy>Allred, Brady</cp:lastModifiedBy>
  <cp:revision>20</cp:revision>
  <cp:lastPrinted>2024-11-08T15:02:00Z</cp:lastPrinted>
  <dcterms:created xsi:type="dcterms:W3CDTF">2024-10-29T17:50:00Z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a1c7cae9-8252-4383-b7f2-2d50ab1965f1</vt:lpwstr>
  </property>
</Properties>
</file>